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4ABC" w14:textId="53B9C5C5" w:rsidR="00DB3683" w:rsidRDefault="00404753" w:rsidP="00853B12">
      <w:r>
        <w:rPr>
          <w:noProof/>
        </w:rPr>
        <w:drawing>
          <wp:anchor distT="0" distB="0" distL="114300" distR="114300" simplePos="0" relativeHeight="251658240" behindDoc="1" locked="1" layoutInCell="1" allowOverlap="1" wp14:anchorId="18E4E77E" wp14:editId="0FC92E01">
            <wp:simplePos x="0" y="0"/>
            <wp:positionH relativeFrom="column">
              <wp:posOffset>-921026</wp:posOffset>
            </wp:positionH>
            <wp:positionV relativeFrom="page">
              <wp:posOffset>-54610</wp:posOffset>
            </wp:positionV>
            <wp:extent cx="7808976" cy="10104120"/>
            <wp:effectExtent l="0" t="0" r="1905" b="0"/>
            <wp:wrapNone/>
            <wp:docPr id="771349644" name="Picture 1" descr="A blue cover with white text. White text reads: Fillable Application Template for STBG/CMAQ Grant Program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49644" name="Picture 1" descr="A blue cover with white text. White text reads: Fillable Application Template for STBG/CMAQ Grant Program Fund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8976" cy="10104120"/>
                    </a:xfrm>
                    <a:prstGeom prst="rect">
                      <a:avLst/>
                    </a:prstGeom>
                  </pic:spPr>
                </pic:pic>
              </a:graphicData>
            </a:graphic>
            <wp14:sizeRelH relativeFrom="page">
              <wp14:pctWidth>0</wp14:pctWidth>
            </wp14:sizeRelH>
            <wp14:sizeRelV relativeFrom="page">
              <wp14:pctHeight>0</wp14:pctHeight>
            </wp14:sizeRelV>
          </wp:anchor>
        </w:drawing>
      </w:r>
    </w:p>
    <w:p w14:paraId="6475AC3F" w14:textId="77777777" w:rsidR="00337A00" w:rsidRDefault="00337A00" w:rsidP="00F93C67">
      <w:pPr>
        <w:sectPr w:rsidR="00337A00" w:rsidSect="00E120CB">
          <w:headerReference w:type="default" r:id="rId12"/>
          <w:footerReference w:type="default" r:id="rId13"/>
          <w:type w:val="continuous"/>
          <w:pgSz w:w="12240" w:h="15840"/>
          <w:pgMar w:top="11700" w:right="1440" w:bottom="1080" w:left="1440" w:header="720" w:footer="720" w:gutter="0"/>
          <w:pgNumType w:fmt="lowerRoman" w:start="1"/>
          <w:cols w:space="720"/>
          <w:titlePg/>
          <w:docGrid w:linePitch="360"/>
        </w:sectPr>
      </w:pPr>
    </w:p>
    <w:p w14:paraId="259A851A" w14:textId="77777777" w:rsidR="006D0AE9" w:rsidRPr="00E20F5C" w:rsidRDefault="006D0AE9" w:rsidP="00E20F5C">
      <w:pPr>
        <w:pStyle w:val="Title"/>
      </w:pPr>
      <w:bookmarkStart w:id="0" w:name="_Toc119916174"/>
      <w:r w:rsidRPr="00E20F5C">
        <w:lastRenderedPageBreak/>
        <w:t>Table of Contents</w:t>
      </w:r>
      <w:bookmarkEnd w:id="0"/>
    </w:p>
    <w:bookmarkStart w:id="1" w:name="_Toc83313687"/>
    <w:bookmarkStart w:id="2" w:name="_Toc118795205"/>
    <w:bookmarkStart w:id="3" w:name="_Toc119090832"/>
    <w:bookmarkStart w:id="4" w:name="_Toc119182297"/>
    <w:bookmarkStart w:id="5" w:name="_Toc119182347"/>
    <w:bookmarkStart w:id="6" w:name="_Toc119916177"/>
    <w:p w14:paraId="452210A9" w14:textId="0983EC2B" w:rsidR="00427F2A" w:rsidRDefault="00427F2A">
      <w:pPr>
        <w:pStyle w:val="TOC1"/>
        <w:rPr>
          <w:rFonts w:asciiTheme="minorHAnsi" w:eastAsiaTheme="minorEastAsia" w:hAnsiTheme="minorHAnsi" w:cstheme="minorBidi"/>
          <w:b w:val="0"/>
          <w:bCs w:val="0"/>
          <w:color w:val="auto"/>
          <w:kern w:val="2"/>
          <w:sz w:val="24"/>
          <w14:ligatures w14:val="standardContextual"/>
        </w:rPr>
      </w:pPr>
      <w:r>
        <w:fldChar w:fldCharType="begin"/>
      </w:r>
      <w:r>
        <w:instrText xml:space="preserve"> TOC \o "1-2" \h \z \u </w:instrText>
      </w:r>
      <w:r>
        <w:fldChar w:fldCharType="separate"/>
      </w:r>
      <w:hyperlink w:anchor="_Toc193797064" w:history="1">
        <w:r w:rsidRPr="00F27F67">
          <w:rPr>
            <w:rStyle w:val="Hyperlink"/>
          </w:rPr>
          <w:t>Overview</w:t>
        </w:r>
        <w:r>
          <w:rPr>
            <w:webHidden/>
          </w:rPr>
          <w:tab/>
        </w:r>
        <w:r w:rsidR="00DE158C">
          <w:rPr>
            <w:webHidden/>
          </w:rPr>
          <w:tab/>
        </w:r>
        <w:r>
          <w:rPr>
            <w:webHidden/>
          </w:rPr>
          <w:fldChar w:fldCharType="begin"/>
        </w:r>
        <w:r>
          <w:rPr>
            <w:webHidden/>
          </w:rPr>
          <w:instrText xml:space="preserve"> PAGEREF _Toc193797064 \h </w:instrText>
        </w:r>
        <w:r>
          <w:rPr>
            <w:webHidden/>
          </w:rPr>
        </w:r>
        <w:r>
          <w:rPr>
            <w:webHidden/>
          </w:rPr>
          <w:fldChar w:fldCharType="separate"/>
        </w:r>
        <w:r w:rsidR="00B15F20">
          <w:rPr>
            <w:webHidden/>
          </w:rPr>
          <w:t>i</w:t>
        </w:r>
        <w:r>
          <w:rPr>
            <w:webHidden/>
          </w:rPr>
          <w:fldChar w:fldCharType="end"/>
        </w:r>
      </w:hyperlink>
    </w:p>
    <w:p w14:paraId="46E60B9F" w14:textId="3A92E5DD" w:rsidR="00427F2A" w:rsidRDefault="00427F2A">
      <w:pPr>
        <w:pStyle w:val="TOC2"/>
        <w:rPr>
          <w:rFonts w:eastAsiaTheme="minorEastAsia" w:cstheme="minorBidi"/>
          <w:b w:val="0"/>
          <w:bCs w:val="0"/>
          <w:noProof/>
          <w:kern w:val="2"/>
          <w:sz w:val="24"/>
          <w:szCs w:val="24"/>
          <w14:ligatures w14:val="standardContextual"/>
        </w:rPr>
      </w:pPr>
      <w:hyperlink w:anchor="_Toc193797065" w:history="1">
        <w:r w:rsidRPr="00F27F67">
          <w:rPr>
            <w:rStyle w:val="Hyperlink"/>
            <w:noProof/>
          </w:rPr>
          <w:t>NOTICE: PLEASE READ CAREFULLY</w:t>
        </w:r>
        <w:r>
          <w:rPr>
            <w:noProof/>
            <w:webHidden/>
          </w:rPr>
          <w:tab/>
        </w:r>
        <w:r>
          <w:rPr>
            <w:noProof/>
            <w:webHidden/>
          </w:rPr>
          <w:fldChar w:fldCharType="begin"/>
        </w:r>
        <w:r>
          <w:rPr>
            <w:noProof/>
            <w:webHidden/>
          </w:rPr>
          <w:instrText xml:space="preserve"> PAGEREF _Toc193797065 \h </w:instrText>
        </w:r>
        <w:r>
          <w:rPr>
            <w:noProof/>
            <w:webHidden/>
          </w:rPr>
        </w:r>
        <w:r>
          <w:rPr>
            <w:noProof/>
            <w:webHidden/>
          </w:rPr>
          <w:fldChar w:fldCharType="separate"/>
        </w:r>
        <w:r w:rsidR="00B15F20">
          <w:rPr>
            <w:noProof/>
            <w:webHidden/>
          </w:rPr>
          <w:t>1</w:t>
        </w:r>
        <w:r>
          <w:rPr>
            <w:noProof/>
            <w:webHidden/>
          </w:rPr>
          <w:fldChar w:fldCharType="end"/>
        </w:r>
      </w:hyperlink>
    </w:p>
    <w:p w14:paraId="02589FA4" w14:textId="5867E99C" w:rsidR="00427F2A" w:rsidRDefault="00427F2A">
      <w:pPr>
        <w:pStyle w:val="TOC1"/>
        <w:rPr>
          <w:rFonts w:asciiTheme="minorHAnsi" w:eastAsiaTheme="minorEastAsia" w:hAnsiTheme="minorHAnsi" w:cstheme="minorBidi"/>
          <w:b w:val="0"/>
          <w:bCs w:val="0"/>
          <w:color w:val="auto"/>
          <w:kern w:val="2"/>
          <w:sz w:val="24"/>
          <w14:ligatures w14:val="standardContextual"/>
        </w:rPr>
      </w:pPr>
      <w:hyperlink w:anchor="_Toc193797066" w:history="1">
        <w:r w:rsidRPr="00F27F67">
          <w:rPr>
            <w:rStyle w:val="Hyperlink"/>
          </w:rPr>
          <w:t>Programming Tab</w:t>
        </w:r>
        <w:r>
          <w:rPr>
            <w:webHidden/>
          </w:rPr>
          <w:tab/>
        </w:r>
        <w:r>
          <w:rPr>
            <w:webHidden/>
          </w:rPr>
          <w:fldChar w:fldCharType="begin"/>
        </w:r>
        <w:r>
          <w:rPr>
            <w:webHidden/>
          </w:rPr>
          <w:instrText xml:space="preserve"> PAGEREF _Toc193797066 \h </w:instrText>
        </w:r>
        <w:r>
          <w:rPr>
            <w:webHidden/>
          </w:rPr>
        </w:r>
        <w:r>
          <w:rPr>
            <w:webHidden/>
          </w:rPr>
          <w:fldChar w:fldCharType="separate"/>
        </w:r>
        <w:r w:rsidR="00B15F20">
          <w:rPr>
            <w:webHidden/>
          </w:rPr>
          <w:t>2</w:t>
        </w:r>
        <w:r>
          <w:rPr>
            <w:webHidden/>
          </w:rPr>
          <w:fldChar w:fldCharType="end"/>
        </w:r>
      </w:hyperlink>
    </w:p>
    <w:p w14:paraId="1CF117FE" w14:textId="452A69F4" w:rsidR="00427F2A" w:rsidRDefault="00427F2A">
      <w:pPr>
        <w:pStyle w:val="TOC2"/>
        <w:rPr>
          <w:rFonts w:eastAsiaTheme="minorEastAsia" w:cstheme="minorBidi"/>
          <w:b w:val="0"/>
          <w:bCs w:val="0"/>
          <w:noProof/>
          <w:kern w:val="2"/>
          <w:sz w:val="24"/>
          <w:szCs w:val="24"/>
          <w14:ligatures w14:val="standardContextual"/>
        </w:rPr>
      </w:pPr>
      <w:hyperlink w:anchor="_Toc193797067" w:history="1">
        <w:r w:rsidRPr="00F27F67">
          <w:rPr>
            <w:rStyle w:val="Hyperlink"/>
            <w:noProof/>
          </w:rPr>
          <w:t>Project Information</w:t>
        </w:r>
        <w:r>
          <w:rPr>
            <w:noProof/>
            <w:webHidden/>
          </w:rPr>
          <w:tab/>
        </w:r>
        <w:r>
          <w:rPr>
            <w:noProof/>
            <w:webHidden/>
          </w:rPr>
          <w:fldChar w:fldCharType="begin"/>
        </w:r>
        <w:r>
          <w:rPr>
            <w:noProof/>
            <w:webHidden/>
          </w:rPr>
          <w:instrText xml:space="preserve"> PAGEREF _Toc193797067 \h </w:instrText>
        </w:r>
        <w:r>
          <w:rPr>
            <w:noProof/>
            <w:webHidden/>
          </w:rPr>
        </w:r>
        <w:r>
          <w:rPr>
            <w:noProof/>
            <w:webHidden/>
          </w:rPr>
          <w:fldChar w:fldCharType="separate"/>
        </w:r>
        <w:r w:rsidR="00B15F20">
          <w:rPr>
            <w:noProof/>
            <w:webHidden/>
          </w:rPr>
          <w:t>2</w:t>
        </w:r>
        <w:r>
          <w:rPr>
            <w:noProof/>
            <w:webHidden/>
          </w:rPr>
          <w:fldChar w:fldCharType="end"/>
        </w:r>
      </w:hyperlink>
    </w:p>
    <w:p w14:paraId="683234B4" w14:textId="08646F8D" w:rsidR="00427F2A" w:rsidRDefault="00427F2A">
      <w:pPr>
        <w:pStyle w:val="TOC2"/>
        <w:rPr>
          <w:rFonts w:eastAsiaTheme="minorEastAsia" w:cstheme="minorBidi"/>
          <w:b w:val="0"/>
          <w:bCs w:val="0"/>
          <w:noProof/>
          <w:kern w:val="2"/>
          <w:sz w:val="24"/>
          <w:szCs w:val="24"/>
          <w14:ligatures w14:val="standardContextual"/>
        </w:rPr>
      </w:pPr>
      <w:hyperlink w:anchor="_Toc193797068" w:history="1">
        <w:r w:rsidRPr="00F27F67">
          <w:rPr>
            <w:rStyle w:val="Hyperlink"/>
            <w:noProof/>
          </w:rPr>
          <w:t>Project Description/Scope and Location</w:t>
        </w:r>
        <w:r>
          <w:rPr>
            <w:noProof/>
            <w:webHidden/>
          </w:rPr>
          <w:tab/>
        </w:r>
        <w:r>
          <w:rPr>
            <w:noProof/>
            <w:webHidden/>
          </w:rPr>
          <w:fldChar w:fldCharType="begin"/>
        </w:r>
        <w:r>
          <w:rPr>
            <w:noProof/>
            <w:webHidden/>
          </w:rPr>
          <w:instrText xml:space="preserve"> PAGEREF _Toc193797068 \h </w:instrText>
        </w:r>
        <w:r>
          <w:rPr>
            <w:noProof/>
            <w:webHidden/>
          </w:rPr>
        </w:r>
        <w:r>
          <w:rPr>
            <w:noProof/>
            <w:webHidden/>
          </w:rPr>
          <w:fldChar w:fldCharType="separate"/>
        </w:r>
        <w:r w:rsidR="00B15F20">
          <w:rPr>
            <w:noProof/>
            <w:webHidden/>
          </w:rPr>
          <w:t>3</w:t>
        </w:r>
        <w:r>
          <w:rPr>
            <w:noProof/>
            <w:webHidden/>
          </w:rPr>
          <w:fldChar w:fldCharType="end"/>
        </w:r>
      </w:hyperlink>
    </w:p>
    <w:p w14:paraId="691CCE88" w14:textId="30CFC363" w:rsidR="00427F2A" w:rsidRDefault="00427F2A">
      <w:pPr>
        <w:pStyle w:val="TOC2"/>
        <w:rPr>
          <w:rFonts w:eastAsiaTheme="minorEastAsia" w:cstheme="minorBidi"/>
          <w:b w:val="0"/>
          <w:bCs w:val="0"/>
          <w:noProof/>
          <w:kern w:val="2"/>
          <w:sz w:val="24"/>
          <w:szCs w:val="24"/>
          <w14:ligatures w14:val="standardContextual"/>
        </w:rPr>
      </w:pPr>
      <w:hyperlink w:anchor="_Toc193797069" w:history="1">
        <w:r w:rsidRPr="00F27F67">
          <w:rPr>
            <w:rStyle w:val="Hyperlink"/>
            <w:noProof/>
          </w:rPr>
          <w:t>Programming Information</w:t>
        </w:r>
        <w:r>
          <w:rPr>
            <w:noProof/>
            <w:webHidden/>
          </w:rPr>
          <w:tab/>
        </w:r>
        <w:r>
          <w:rPr>
            <w:noProof/>
            <w:webHidden/>
          </w:rPr>
          <w:fldChar w:fldCharType="begin"/>
        </w:r>
        <w:r>
          <w:rPr>
            <w:noProof/>
            <w:webHidden/>
          </w:rPr>
          <w:instrText xml:space="preserve"> PAGEREF _Toc193797069 \h </w:instrText>
        </w:r>
        <w:r>
          <w:rPr>
            <w:noProof/>
            <w:webHidden/>
          </w:rPr>
        </w:r>
        <w:r>
          <w:rPr>
            <w:noProof/>
            <w:webHidden/>
          </w:rPr>
          <w:fldChar w:fldCharType="separate"/>
        </w:r>
        <w:r w:rsidR="00B15F20">
          <w:rPr>
            <w:noProof/>
            <w:webHidden/>
          </w:rPr>
          <w:t>4</w:t>
        </w:r>
        <w:r>
          <w:rPr>
            <w:noProof/>
            <w:webHidden/>
          </w:rPr>
          <w:fldChar w:fldCharType="end"/>
        </w:r>
      </w:hyperlink>
    </w:p>
    <w:p w14:paraId="112C1BE3" w14:textId="4DD004B4" w:rsidR="00427F2A" w:rsidRDefault="00427F2A">
      <w:pPr>
        <w:pStyle w:val="TOC2"/>
        <w:rPr>
          <w:rFonts w:eastAsiaTheme="minorEastAsia" w:cstheme="minorBidi"/>
          <w:b w:val="0"/>
          <w:bCs w:val="0"/>
          <w:noProof/>
          <w:kern w:val="2"/>
          <w:sz w:val="24"/>
          <w:szCs w:val="24"/>
          <w14:ligatures w14:val="standardContextual"/>
        </w:rPr>
      </w:pPr>
      <w:hyperlink w:anchor="_Toc193797070" w:history="1">
        <w:r w:rsidRPr="00F27F67">
          <w:rPr>
            <w:rStyle w:val="Hyperlink"/>
            <w:noProof/>
          </w:rPr>
          <w:t>Additional Funding Information</w:t>
        </w:r>
        <w:r>
          <w:rPr>
            <w:noProof/>
            <w:webHidden/>
          </w:rPr>
          <w:tab/>
        </w:r>
        <w:r>
          <w:rPr>
            <w:noProof/>
            <w:webHidden/>
          </w:rPr>
          <w:fldChar w:fldCharType="begin"/>
        </w:r>
        <w:r>
          <w:rPr>
            <w:noProof/>
            <w:webHidden/>
          </w:rPr>
          <w:instrText xml:space="preserve"> PAGEREF _Toc193797070 \h </w:instrText>
        </w:r>
        <w:r>
          <w:rPr>
            <w:noProof/>
            <w:webHidden/>
          </w:rPr>
        </w:r>
        <w:r>
          <w:rPr>
            <w:noProof/>
            <w:webHidden/>
          </w:rPr>
          <w:fldChar w:fldCharType="separate"/>
        </w:r>
        <w:r w:rsidR="00B15F20">
          <w:rPr>
            <w:noProof/>
            <w:webHidden/>
          </w:rPr>
          <w:t>4</w:t>
        </w:r>
        <w:r>
          <w:rPr>
            <w:noProof/>
            <w:webHidden/>
          </w:rPr>
          <w:fldChar w:fldCharType="end"/>
        </w:r>
      </w:hyperlink>
    </w:p>
    <w:p w14:paraId="64369D31" w14:textId="66F615B0" w:rsidR="00427F2A" w:rsidRDefault="00427F2A">
      <w:pPr>
        <w:pStyle w:val="TOC2"/>
        <w:rPr>
          <w:rFonts w:eastAsiaTheme="minorEastAsia" w:cstheme="minorBidi"/>
          <w:b w:val="0"/>
          <w:bCs w:val="0"/>
          <w:noProof/>
          <w:kern w:val="2"/>
          <w:sz w:val="24"/>
          <w:szCs w:val="24"/>
          <w14:ligatures w14:val="standardContextual"/>
        </w:rPr>
      </w:pPr>
      <w:hyperlink w:anchor="_Toc193797071" w:history="1">
        <w:r w:rsidRPr="00F27F67">
          <w:rPr>
            <w:rStyle w:val="Hyperlink"/>
            <w:noProof/>
          </w:rPr>
          <w:t>Toll Credit Information</w:t>
        </w:r>
        <w:r>
          <w:rPr>
            <w:noProof/>
            <w:webHidden/>
          </w:rPr>
          <w:tab/>
        </w:r>
        <w:r>
          <w:rPr>
            <w:noProof/>
            <w:webHidden/>
          </w:rPr>
          <w:fldChar w:fldCharType="begin"/>
        </w:r>
        <w:r>
          <w:rPr>
            <w:noProof/>
            <w:webHidden/>
          </w:rPr>
          <w:instrText xml:space="preserve"> PAGEREF _Toc193797071 \h </w:instrText>
        </w:r>
        <w:r>
          <w:rPr>
            <w:noProof/>
            <w:webHidden/>
          </w:rPr>
        </w:r>
        <w:r>
          <w:rPr>
            <w:noProof/>
            <w:webHidden/>
          </w:rPr>
          <w:fldChar w:fldCharType="separate"/>
        </w:r>
        <w:r w:rsidR="00B15F20">
          <w:rPr>
            <w:noProof/>
            <w:webHidden/>
          </w:rPr>
          <w:t>4</w:t>
        </w:r>
        <w:r>
          <w:rPr>
            <w:noProof/>
            <w:webHidden/>
          </w:rPr>
          <w:fldChar w:fldCharType="end"/>
        </w:r>
      </w:hyperlink>
    </w:p>
    <w:p w14:paraId="1E3956D1" w14:textId="03CCBF3E" w:rsidR="00427F2A" w:rsidRDefault="00427F2A">
      <w:pPr>
        <w:pStyle w:val="TOC2"/>
        <w:rPr>
          <w:rFonts w:eastAsiaTheme="minorEastAsia" w:cstheme="minorBidi"/>
          <w:b w:val="0"/>
          <w:bCs w:val="0"/>
          <w:noProof/>
          <w:kern w:val="2"/>
          <w:sz w:val="24"/>
          <w:szCs w:val="24"/>
          <w14:ligatures w14:val="standardContextual"/>
        </w:rPr>
      </w:pPr>
      <w:hyperlink w:anchor="_Toc193797072" w:history="1">
        <w:r w:rsidRPr="00F27F67">
          <w:rPr>
            <w:rStyle w:val="Hyperlink"/>
            <w:noProof/>
          </w:rPr>
          <w:t>Ineligible Costs</w:t>
        </w:r>
        <w:r>
          <w:rPr>
            <w:noProof/>
            <w:webHidden/>
          </w:rPr>
          <w:tab/>
        </w:r>
        <w:r>
          <w:rPr>
            <w:noProof/>
            <w:webHidden/>
          </w:rPr>
          <w:fldChar w:fldCharType="begin"/>
        </w:r>
        <w:r>
          <w:rPr>
            <w:noProof/>
            <w:webHidden/>
          </w:rPr>
          <w:instrText xml:space="preserve"> PAGEREF _Toc193797072 \h </w:instrText>
        </w:r>
        <w:r>
          <w:rPr>
            <w:noProof/>
            <w:webHidden/>
          </w:rPr>
        </w:r>
        <w:r>
          <w:rPr>
            <w:noProof/>
            <w:webHidden/>
          </w:rPr>
          <w:fldChar w:fldCharType="separate"/>
        </w:r>
        <w:r w:rsidR="00B15F20">
          <w:rPr>
            <w:noProof/>
            <w:webHidden/>
          </w:rPr>
          <w:t>4</w:t>
        </w:r>
        <w:r>
          <w:rPr>
            <w:noProof/>
            <w:webHidden/>
          </w:rPr>
          <w:fldChar w:fldCharType="end"/>
        </w:r>
      </w:hyperlink>
    </w:p>
    <w:p w14:paraId="18C446A0" w14:textId="5D4F49F2" w:rsidR="00427F2A" w:rsidRDefault="00427F2A">
      <w:pPr>
        <w:pStyle w:val="TOC2"/>
        <w:rPr>
          <w:rFonts w:eastAsiaTheme="minorEastAsia" w:cstheme="minorBidi"/>
          <w:b w:val="0"/>
          <w:bCs w:val="0"/>
          <w:noProof/>
          <w:kern w:val="2"/>
          <w:sz w:val="24"/>
          <w:szCs w:val="24"/>
          <w14:ligatures w14:val="standardContextual"/>
        </w:rPr>
      </w:pPr>
      <w:hyperlink w:anchor="_Toc193797073" w:history="1">
        <w:r w:rsidRPr="00F27F67">
          <w:rPr>
            <w:rStyle w:val="Hyperlink"/>
            <w:noProof/>
          </w:rPr>
          <w:t>Cost Increases</w:t>
        </w:r>
        <w:r>
          <w:rPr>
            <w:noProof/>
            <w:webHidden/>
          </w:rPr>
          <w:tab/>
        </w:r>
        <w:r>
          <w:rPr>
            <w:noProof/>
            <w:webHidden/>
          </w:rPr>
          <w:fldChar w:fldCharType="begin"/>
        </w:r>
        <w:r>
          <w:rPr>
            <w:noProof/>
            <w:webHidden/>
          </w:rPr>
          <w:instrText xml:space="preserve"> PAGEREF _Toc193797073 \h </w:instrText>
        </w:r>
        <w:r>
          <w:rPr>
            <w:noProof/>
            <w:webHidden/>
          </w:rPr>
        </w:r>
        <w:r>
          <w:rPr>
            <w:noProof/>
            <w:webHidden/>
          </w:rPr>
          <w:fldChar w:fldCharType="separate"/>
        </w:r>
        <w:r w:rsidR="00B15F20">
          <w:rPr>
            <w:noProof/>
            <w:webHidden/>
          </w:rPr>
          <w:t>5</w:t>
        </w:r>
        <w:r>
          <w:rPr>
            <w:noProof/>
            <w:webHidden/>
          </w:rPr>
          <w:fldChar w:fldCharType="end"/>
        </w:r>
      </w:hyperlink>
    </w:p>
    <w:p w14:paraId="3CD63288" w14:textId="0EB391CC" w:rsidR="00427F2A" w:rsidRDefault="00427F2A">
      <w:pPr>
        <w:pStyle w:val="TOC2"/>
        <w:rPr>
          <w:rFonts w:eastAsiaTheme="minorEastAsia" w:cstheme="minorBidi"/>
          <w:b w:val="0"/>
          <w:bCs w:val="0"/>
          <w:noProof/>
          <w:kern w:val="2"/>
          <w:sz w:val="24"/>
          <w:szCs w:val="24"/>
          <w14:ligatures w14:val="standardContextual"/>
        </w:rPr>
      </w:pPr>
      <w:hyperlink w:anchor="_Toc193797074" w:history="1">
        <w:r w:rsidRPr="00F27F67">
          <w:rPr>
            <w:rStyle w:val="Hyperlink"/>
            <w:noProof/>
          </w:rPr>
          <w:t>Project Schedule and Readiness</w:t>
        </w:r>
        <w:r>
          <w:rPr>
            <w:noProof/>
            <w:webHidden/>
          </w:rPr>
          <w:tab/>
        </w:r>
        <w:r>
          <w:rPr>
            <w:noProof/>
            <w:webHidden/>
          </w:rPr>
          <w:fldChar w:fldCharType="begin"/>
        </w:r>
        <w:r>
          <w:rPr>
            <w:noProof/>
            <w:webHidden/>
          </w:rPr>
          <w:instrText xml:space="preserve"> PAGEREF _Toc193797074 \h </w:instrText>
        </w:r>
        <w:r>
          <w:rPr>
            <w:noProof/>
            <w:webHidden/>
          </w:rPr>
        </w:r>
        <w:r>
          <w:rPr>
            <w:noProof/>
            <w:webHidden/>
          </w:rPr>
          <w:fldChar w:fldCharType="separate"/>
        </w:r>
        <w:r w:rsidR="00B15F20">
          <w:rPr>
            <w:noProof/>
            <w:webHidden/>
          </w:rPr>
          <w:t>5</w:t>
        </w:r>
        <w:r>
          <w:rPr>
            <w:noProof/>
            <w:webHidden/>
          </w:rPr>
          <w:fldChar w:fldCharType="end"/>
        </w:r>
      </w:hyperlink>
    </w:p>
    <w:p w14:paraId="005D4D0C" w14:textId="3C10CD03" w:rsidR="00427F2A" w:rsidRDefault="00427F2A">
      <w:pPr>
        <w:pStyle w:val="TOC2"/>
        <w:rPr>
          <w:rFonts w:eastAsiaTheme="minorEastAsia" w:cstheme="minorBidi"/>
          <w:b w:val="0"/>
          <w:bCs w:val="0"/>
          <w:noProof/>
          <w:kern w:val="2"/>
          <w:sz w:val="24"/>
          <w:szCs w:val="24"/>
          <w14:ligatures w14:val="standardContextual"/>
        </w:rPr>
      </w:pPr>
      <w:hyperlink w:anchor="_Toc193797075" w:history="1">
        <w:r w:rsidRPr="00F27F67">
          <w:rPr>
            <w:rStyle w:val="Hyperlink"/>
            <w:noProof/>
          </w:rPr>
          <w:t>Environmental Document Detail</w:t>
        </w:r>
        <w:r>
          <w:rPr>
            <w:noProof/>
            <w:webHidden/>
          </w:rPr>
          <w:tab/>
        </w:r>
        <w:r>
          <w:rPr>
            <w:noProof/>
            <w:webHidden/>
          </w:rPr>
          <w:fldChar w:fldCharType="begin"/>
        </w:r>
        <w:r>
          <w:rPr>
            <w:noProof/>
            <w:webHidden/>
          </w:rPr>
          <w:instrText xml:space="preserve"> PAGEREF _Toc193797075 \h </w:instrText>
        </w:r>
        <w:r>
          <w:rPr>
            <w:noProof/>
            <w:webHidden/>
          </w:rPr>
        </w:r>
        <w:r>
          <w:rPr>
            <w:noProof/>
            <w:webHidden/>
          </w:rPr>
          <w:fldChar w:fldCharType="separate"/>
        </w:r>
        <w:r w:rsidR="00B15F20">
          <w:rPr>
            <w:noProof/>
            <w:webHidden/>
          </w:rPr>
          <w:t>5</w:t>
        </w:r>
        <w:r>
          <w:rPr>
            <w:noProof/>
            <w:webHidden/>
          </w:rPr>
          <w:fldChar w:fldCharType="end"/>
        </w:r>
      </w:hyperlink>
    </w:p>
    <w:p w14:paraId="16617D55" w14:textId="076E76D2" w:rsidR="00427F2A" w:rsidRDefault="00427F2A">
      <w:pPr>
        <w:pStyle w:val="TOC2"/>
        <w:rPr>
          <w:rFonts w:eastAsiaTheme="minorEastAsia" w:cstheme="minorBidi"/>
          <w:b w:val="0"/>
          <w:bCs w:val="0"/>
          <w:noProof/>
          <w:kern w:val="2"/>
          <w:sz w:val="24"/>
          <w:szCs w:val="24"/>
          <w14:ligatures w14:val="standardContextual"/>
        </w:rPr>
      </w:pPr>
      <w:hyperlink w:anchor="_Toc193797076" w:history="1">
        <w:r w:rsidRPr="00F27F67">
          <w:rPr>
            <w:rStyle w:val="Hyperlink"/>
            <w:noProof/>
          </w:rPr>
          <w:t>Project Readiness and Deliverability Questions</w:t>
        </w:r>
        <w:r>
          <w:rPr>
            <w:noProof/>
            <w:webHidden/>
          </w:rPr>
          <w:tab/>
        </w:r>
        <w:r>
          <w:rPr>
            <w:noProof/>
            <w:webHidden/>
          </w:rPr>
          <w:fldChar w:fldCharType="begin"/>
        </w:r>
        <w:r>
          <w:rPr>
            <w:noProof/>
            <w:webHidden/>
          </w:rPr>
          <w:instrText xml:space="preserve"> PAGEREF _Toc193797076 \h </w:instrText>
        </w:r>
        <w:r>
          <w:rPr>
            <w:noProof/>
            <w:webHidden/>
          </w:rPr>
        </w:r>
        <w:r>
          <w:rPr>
            <w:noProof/>
            <w:webHidden/>
          </w:rPr>
          <w:fldChar w:fldCharType="separate"/>
        </w:r>
        <w:r w:rsidR="00B15F20">
          <w:rPr>
            <w:noProof/>
            <w:webHidden/>
          </w:rPr>
          <w:t>5</w:t>
        </w:r>
        <w:r>
          <w:rPr>
            <w:noProof/>
            <w:webHidden/>
          </w:rPr>
          <w:fldChar w:fldCharType="end"/>
        </w:r>
      </w:hyperlink>
    </w:p>
    <w:p w14:paraId="3511F3A8" w14:textId="61AE3D0E" w:rsidR="00427F2A" w:rsidRDefault="00427F2A">
      <w:pPr>
        <w:pStyle w:val="TOC2"/>
        <w:rPr>
          <w:rFonts w:eastAsiaTheme="minorEastAsia" w:cstheme="minorBidi"/>
          <w:b w:val="0"/>
          <w:bCs w:val="0"/>
          <w:noProof/>
          <w:kern w:val="2"/>
          <w:sz w:val="24"/>
          <w:szCs w:val="24"/>
          <w14:ligatures w14:val="standardContextual"/>
        </w:rPr>
      </w:pPr>
      <w:hyperlink w:anchor="_Toc193797077" w:history="1">
        <w:r w:rsidRPr="00F27F67">
          <w:rPr>
            <w:rStyle w:val="Hyperlink"/>
            <w:noProof/>
          </w:rPr>
          <w:t>Air Quality Improvements for CMAQ Eligible Projects Only (Part 1)</w:t>
        </w:r>
        <w:r>
          <w:rPr>
            <w:noProof/>
            <w:webHidden/>
          </w:rPr>
          <w:tab/>
        </w:r>
        <w:r>
          <w:rPr>
            <w:noProof/>
            <w:webHidden/>
          </w:rPr>
          <w:fldChar w:fldCharType="begin"/>
        </w:r>
        <w:r>
          <w:rPr>
            <w:noProof/>
            <w:webHidden/>
          </w:rPr>
          <w:instrText xml:space="preserve"> PAGEREF _Toc193797077 \h </w:instrText>
        </w:r>
        <w:r>
          <w:rPr>
            <w:noProof/>
            <w:webHidden/>
          </w:rPr>
        </w:r>
        <w:r>
          <w:rPr>
            <w:noProof/>
            <w:webHidden/>
          </w:rPr>
          <w:fldChar w:fldCharType="separate"/>
        </w:r>
        <w:r w:rsidR="00B15F20">
          <w:rPr>
            <w:noProof/>
            <w:webHidden/>
          </w:rPr>
          <w:t>6</w:t>
        </w:r>
        <w:r>
          <w:rPr>
            <w:noProof/>
            <w:webHidden/>
          </w:rPr>
          <w:fldChar w:fldCharType="end"/>
        </w:r>
      </w:hyperlink>
    </w:p>
    <w:p w14:paraId="0CBD4AB5" w14:textId="4C691DB8" w:rsidR="00427F2A" w:rsidRDefault="00427F2A">
      <w:pPr>
        <w:pStyle w:val="TOC2"/>
        <w:rPr>
          <w:rFonts w:eastAsiaTheme="minorEastAsia" w:cstheme="minorBidi"/>
          <w:b w:val="0"/>
          <w:bCs w:val="0"/>
          <w:noProof/>
          <w:kern w:val="2"/>
          <w:sz w:val="24"/>
          <w:szCs w:val="24"/>
          <w14:ligatures w14:val="standardContextual"/>
        </w:rPr>
      </w:pPr>
      <w:hyperlink w:anchor="_Toc193797078" w:history="1">
        <w:r w:rsidRPr="00F27F67">
          <w:rPr>
            <w:rStyle w:val="Hyperlink"/>
            <w:noProof/>
          </w:rPr>
          <w:t>Change Reason Details</w:t>
        </w:r>
        <w:r>
          <w:rPr>
            <w:noProof/>
            <w:webHidden/>
          </w:rPr>
          <w:tab/>
        </w:r>
        <w:r>
          <w:rPr>
            <w:noProof/>
            <w:webHidden/>
          </w:rPr>
          <w:fldChar w:fldCharType="begin"/>
        </w:r>
        <w:r>
          <w:rPr>
            <w:noProof/>
            <w:webHidden/>
          </w:rPr>
          <w:instrText xml:space="preserve"> PAGEREF _Toc193797078 \h </w:instrText>
        </w:r>
        <w:r>
          <w:rPr>
            <w:noProof/>
            <w:webHidden/>
          </w:rPr>
        </w:r>
        <w:r>
          <w:rPr>
            <w:noProof/>
            <w:webHidden/>
          </w:rPr>
          <w:fldChar w:fldCharType="separate"/>
        </w:r>
        <w:r w:rsidR="00B15F20">
          <w:rPr>
            <w:noProof/>
            <w:webHidden/>
          </w:rPr>
          <w:t>6</w:t>
        </w:r>
        <w:r>
          <w:rPr>
            <w:noProof/>
            <w:webHidden/>
          </w:rPr>
          <w:fldChar w:fldCharType="end"/>
        </w:r>
      </w:hyperlink>
    </w:p>
    <w:p w14:paraId="54E7C32A" w14:textId="48F1AC09" w:rsidR="00427F2A" w:rsidRDefault="00427F2A">
      <w:pPr>
        <w:pStyle w:val="TOC1"/>
        <w:rPr>
          <w:rFonts w:asciiTheme="minorHAnsi" w:eastAsiaTheme="minorEastAsia" w:hAnsiTheme="minorHAnsi" w:cstheme="minorBidi"/>
          <w:b w:val="0"/>
          <w:bCs w:val="0"/>
          <w:color w:val="auto"/>
          <w:kern w:val="2"/>
          <w:sz w:val="24"/>
          <w14:ligatures w14:val="standardContextual"/>
        </w:rPr>
      </w:pPr>
      <w:hyperlink w:anchor="_Toc193797079" w:history="1">
        <w:r w:rsidRPr="00F27F67">
          <w:rPr>
            <w:rStyle w:val="Hyperlink"/>
          </w:rPr>
          <w:t>ID’s/Contacts Tab</w:t>
        </w:r>
        <w:r>
          <w:rPr>
            <w:webHidden/>
          </w:rPr>
          <w:tab/>
        </w:r>
        <w:r>
          <w:rPr>
            <w:webHidden/>
          </w:rPr>
          <w:fldChar w:fldCharType="begin"/>
        </w:r>
        <w:r>
          <w:rPr>
            <w:webHidden/>
          </w:rPr>
          <w:instrText xml:space="preserve"> PAGEREF _Toc193797079 \h </w:instrText>
        </w:r>
        <w:r>
          <w:rPr>
            <w:webHidden/>
          </w:rPr>
        </w:r>
        <w:r>
          <w:rPr>
            <w:webHidden/>
          </w:rPr>
          <w:fldChar w:fldCharType="separate"/>
        </w:r>
        <w:r w:rsidR="00B15F20">
          <w:rPr>
            <w:webHidden/>
          </w:rPr>
          <w:t>7</w:t>
        </w:r>
        <w:r>
          <w:rPr>
            <w:webHidden/>
          </w:rPr>
          <w:fldChar w:fldCharType="end"/>
        </w:r>
      </w:hyperlink>
    </w:p>
    <w:p w14:paraId="5A37120D" w14:textId="761AC320" w:rsidR="00427F2A" w:rsidRDefault="00427F2A">
      <w:pPr>
        <w:pStyle w:val="TOC1"/>
        <w:rPr>
          <w:rFonts w:asciiTheme="minorHAnsi" w:eastAsiaTheme="minorEastAsia" w:hAnsiTheme="minorHAnsi" w:cstheme="minorBidi"/>
          <w:b w:val="0"/>
          <w:bCs w:val="0"/>
          <w:color w:val="auto"/>
          <w:kern w:val="2"/>
          <w:sz w:val="24"/>
          <w14:ligatures w14:val="standardContextual"/>
        </w:rPr>
      </w:pPr>
      <w:hyperlink w:anchor="_Toc193797080" w:history="1">
        <w:r w:rsidRPr="00F27F67">
          <w:rPr>
            <w:rStyle w:val="Hyperlink"/>
          </w:rPr>
          <w:t>Attachments Tab</w:t>
        </w:r>
        <w:r>
          <w:rPr>
            <w:webHidden/>
          </w:rPr>
          <w:tab/>
        </w:r>
        <w:r>
          <w:rPr>
            <w:webHidden/>
          </w:rPr>
          <w:fldChar w:fldCharType="begin"/>
        </w:r>
        <w:r>
          <w:rPr>
            <w:webHidden/>
          </w:rPr>
          <w:instrText xml:space="preserve"> PAGEREF _Toc193797080 \h </w:instrText>
        </w:r>
        <w:r>
          <w:rPr>
            <w:webHidden/>
          </w:rPr>
        </w:r>
        <w:r>
          <w:rPr>
            <w:webHidden/>
          </w:rPr>
          <w:fldChar w:fldCharType="separate"/>
        </w:r>
        <w:r w:rsidR="00B15F20">
          <w:rPr>
            <w:webHidden/>
          </w:rPr>
          <w:t>8</w:t>
        </w:r>
        <w:r>
          <w:rPr>
            <w:webHidden/>
          </w:rPr>
          <w:fldChar w:fldCharType="end"/>
        </w:r>
      </w:hyperlink>
    </w:p>
    <w:p w14:paraId="0DBC56DD" w14:textId="77B9AFD9" w:rsidR="00427F2A" w:rsidRDefault="00427F2A">
      <w:pPr>
        <w:pStyle w:val="TOC1"/>
        <w:rPr>
          <w:rFonts w:asciiTheme="minorHAnsi" w:eastAsiaTheme="minorEastAsia" w:hAnsiTheme="minorHAnsi" w:cstheme="minorBidi"/>
          <w:b w:val="0"/>
          <w:bCs w:val="0"/>
          <w:color w:val="auto"/>
          <w:kern w:val="2"/>
          <w:sz w:val="24"/>
          <w14:ligatures w14:val="standardContextual"/>
        </w:rPr>
      </w:pPr>
      <w:hyperlink w:anchor="_Toc193797081" w:history="1">
        <w:r w:rsidRPr="00F27F67">
          <w:rPr>
            <w:rStyle w:val="Hyperlink"/>
          </w:rPr>
          <w:t>Project Questions Tab</w:t>
        </w:r>
        <w:r>
          <w:rPr>
            <w:webHidden/>
          </w:rPr>
          <w:tab/>
        </w:r>
        <w:r>
          <w:rPr>
            <w:webHidden/>
          </w:rPr>
          <w:fldChar w:fldCharType="begin"/>
        </w:r>
        <w:r>
          <w:rPr>
            <w:webHidden/>
          </w:rPr>
          <w:instrText xml:space="preserve"> PAGEREF _Toc193797081 \h </w:instrText>
        </w:r>
        <w:r>
          <w:rPr>
            <w:webHidden/>
          </w:rPr>
        </w:r>
        <w:r>
          <w:rPr>
            <w:webHidden/>
          </w:rPr>
          <w:fldChar w:fldCharType="separate"/>
        </w:r>
        <w:r w:rsidR="00B15F20">
          <w:rPr>
            <w:webHidden/>
          </w:rPr>
          <w:t>9</w:t>
        </w:r>
        <w:r>
          <w:rPr>
            <w:webHidden/>
          </w:rPr>
          <w:fldChar w:fldCharType="end"/>
        </w:r>
      </w:hyperlink>
    </w:p>
    <w:p w14:paraId="0D5D2378" w14:textId="7F503921" w:rsidR="00427F2A" w:rsidRDefault="00427F2A">
      <w:pPr>
        <w:pStyle w:val="TOC2"/>
        <w:rPr>
          <w:rFonts w:eastAsiaTheme="minorEastAsia" w:cstheme="minorBidi"/>
          <w:b w:val="0"/>
          <w:bCs w:val="0"/>
          <w:noProof/>
          <w:kern w:val="2"/>
          <w:sz w:val="24"/>
          <w:szCs w:val="24"/>
          <w14:ligatures w14:val="standardContextual"/>
        </w:rPr>
      </w:pPr>
      <w:hyperlink w:anchor="_Toc193797082" w:history="1">
        <w:r w:rsidRPr="00F27F67">
          <w:rPr>
            <w:rStyle w:val="Hyperlink"/>
            <w:noProof/>
          </w:rPr>
          <w:t>Regional Priorities</w:t>
        </w:r>
        <w:r>
          <w:rPr>
            <w:noProof/>
            <w:webHidden/>
          </w:rPr>
          <w:tab/>
        </w:r>
        <w:r>
          <w:rPr>
            <w:noProof/>
            <w:webHidden/>
          </w:rPr>
          <w:fldChar w:fldCharType="begin"/>
        </w:r>
        <w:r>
          <w:rPr>
            <w:noProof/>
            <w:webHidden/>
          </w:rPr>
          <w:instrText xml:space="preserve"> PAGEREF _Toc193797082 \h </w:instrText>
        </w:r>
        <w:r>
          <w:rPr>
            <w:noProof/>
            <w:webHidden/>
          </w:rPr>
        </w:r>
        <w:r>
          <w:rPr>
            <w:noProof/>
            <w:webHidden/>
          </w:rPr>
          <w:fldChar w:fldCharType="separate"/>
        </w:r>
        <w:r w:rsidR="00B15F20">
          <w:rPr>
            <w:noProof/>
            <w:webHidden/>
          </w:rPr>
          <w:t>9</w:t>
        </w:r>
        <w:r>
          <w:rPr>
            <w:noProof/>
            <w:webHidden/>
          </w:rPr>
          <w:fldChar w:fldCharType="end"/>
        </w:r>
      </w:hyperlink>
    </w:p>
    <w:p w14:paraId="49267B80" w14:textId="059E85EC" w:rsidR="00427F2A" w:rsidRDefault="00427F2A">
      <w:pPr>
        <w:pStyle w:val="TOC2"/>
        <w:rPr>
          <w:rFonts w:eastAsiaTheme="minorEastAsia" w:cstheme="minorBidi"/>
          <w:b w:val="0"/>
          <w:bCs w:val="0"/>
          <w:noProof/>
          <w:kern w:val="2"/>
          <w:sz w:val="24"/>
          <w:szCs w:val="24"/>
          <w14:ligatures w14:val="standardContextual"/>
        </w:rPr>
      </w:pPr>
      <w:hyperlink w:anchor="_Toc193797083" w:history="1">
        <w:r w:rsidRPr="00F27F67">
          <w:rPr>
            <w:rStyle w:val="Hyperlink"/>
            <w:noProof/>
          </w:rPr>
          <w:t>Federal Performance Management Areas</w:t>
        </w:r>
        <w:r>
          <w:rPr>
            <w:noProof/>
            <w:webHidden/>
          </w:rPr>
          <w:tab/>
        </w:r>
        <w:r>
          <w:rPr>
            <w:noProof/>
            <w:webHidden/>
          </w:rPr>
          <w:fldChar w:fldCharType="begin"/>
        </w:r>
        <w:r>
          <w:rPr>
            <w:noProof/>
            <w:webHidden/>
          </w:rPr>
          <w:instrText xml:space="preserve"> PAGEREF _Toc193797083 \h </w:instrText>
        </w:r>
        <w:r>
          <w:rPr>
            <w:noProof/>
            <w:webHidden/>
          </w:rPr>
        </w:r>
        <w:r>
          <w:rPr>
            <w:noProof/>
            <w:webHidden/>
          </w:rPr>
          <w:fldChar w:fldCharType="separate"/>
        </w:r>
        <w:r w:rsidR="00B15F20">
          <w:rPr>
            <w:noProof/>
            <w:webHidden/>
          </w:rPr>
          <w:t>9</w:t>
        </w:r>
        <w:r>
          <w:rPr>
            <w:noProof/>
            <w:webHidden/>
          </w:rPr>
          <w:fldChar w:fldCharType="end"/>
        </w:r>
      </w:hyperlink>
    </w:p>
    <w:p w14:paraId="645CAD39" w14:textId="1DDE3F1E" w:rsidR="00427F2A" w:rsidRDefault="00427F2A">
      <w:pPr>
        <w:pStyle w:val="TOC2"/>
        <w:rPr>
          <w:rFonts w:eastAsiaTheme="minorEastAsia" w:cstheme="minorBidi"/>
          <w:b w:val="0"/>
          <w:bCs w:val="0"/>
          <w:noProof/>
          <w:kern w:val="2"/>
          <w:sz w:val="24"/>
          <w:szCs w:val="24"/>
          <w14:ligatures w14:val="standardContextual"/>
        </w:rPr>
      </w:pPr>
      <w:hyperlink w:anchor="_Toc193797084" w:history="1">
        <w:r w:rsidRPr="00F27F67">
          <w:rPr>
            <w:rStyle w:val="Hyperlink"/>
            <w:noProof/>
          </w:rPr>
          <w:t>Community Economic Development Benefits</w:t>
        </w:r>
        <w:r>
          <w:rPr>
            <w:noProof/>
            <w:webHidden/>
          </w:rPr>
          <w:tab/>
        </w:r>
        <w:r>
          <w:rPr>
            <w:noProof/>
            <w:webHidden/>
          </w:rPr>
          <w:fldChar w:fldCharType="begin"/>
        </w:r>
        <w:r>
          <w:rPr>
            <w:noProof/>
            <w:webHidden/>
          </w:rPr>
          <w:instrText xml:space="preserve"> PAGEREF _Toc193797084 \h </w:instrText>
        </w:r>
        <w:r>
          <w:rPr>
            <w:noProof/>
            <w:webHidden/>
          </w:rPr>
        </w:r>
        <w:r>
          <w:rPr>
            <w:noProof/>
            <w:webHidden/>
          </w:rPr>
          <w:fldChar w:fldCharType="separate"/>
        </w:r>
        <w:r w:rsidR="00B15F20">
          <w:rPr>
            <w:noProof/>
            <w:webHidden/>
          </w:rPr>
          <w:t>14</w:t>
        </w:r>
        <w:r>
          <w:rPr>
            <w:noProof/>
            <w:webHidden/>
          </w:rPr>
          <w:fldChar w:fldCharType="end"/>
        </w:r>
      </w:hyperlink>
    </w:p>
    <w:p w14:paraId="526E47BC" w14:textId="042D0DB4" w:rsidR="00427F2A" w:rsidRDefault="00427F2A">
      <w:pPr>
        <w:pStyle w:val="TOC2"/>
        <w:rPr>
          <w:rFonts w:eastAsiaTheme="minorEastAsia" w:cstheme="minorBidi"/>
          <w:b w:val="0"/>
          <w:bCs w:val="0"/>
          <w:noProof/>
          <w:kern w:val="2"/>
          <w:sz w:val="24"/>
          <w:szCs w:val="24"/>
          <w14:ligatures w14:val="standardContextual"/>
        </w:rPr>
      </w:pPr>
      <w:hyperlink w:anchor="_Toc193797085" w:history="1">
        <w:r w:rsidRPr="00F27F67">
          <w:rPr>
            <w:rStyle w:val="Hyperlink"/>
            <w:noProof/>
          </w:rPr>
          <w:t>Air Quality Improvements and Cost Effectiveness for CMAQ Eligible Projects Only (Part 2)</w:t>
        </w:r>
        <w:r>
          <w:rPr>
            <w:noProof/>
            <w:webHidden/>
          </w:rPr>
          <w:tab/>
        </w:r>
        <w:r>
          <w:rPr>
            <w:noProof/>
            <w:webHidden/>
          </w:rPr>
          <w:fldChar w:fldCharType="begin"/>
        </w:r>
        <w:r>
          <w:rPr>
            <w:noProof/>
            <w:webHidden/>
          </w:rPr>
          <w:instrText xml:space="preserve"> PAGEREF _Toc193797085 \h </w:instrText>
        </w:r>
        <w:r>
          <w:rPr>
            <w:noProof/>
            <w:webHidden/>
          </w:rPr>
        </w:r>
        <w:r>
          <w:rPr>
            <w:noProof/>
            <w:webHidden/>
          </w:rPr>
          <w:fldChar w:fldCharType="separate"/>
        </w:r>
        <w:r w:rsidR="00B15F20">
          <w:rPr>
            <w:noProof/>
            <w:webHidden/>
          </w:rPr>
          <w:t>16</w:t>
        </w:r>
        <w:r>
          <w:rPr>
            <w:noProof/>
            <w:webHidden/>
          </w:rPr>
          <w:fldChar w:fldCharType="end"/>
        </w:r>
      </w:hyperlink>
    </w:p>
    <w:p w14:paraId="6BC2E3F1" w14:textId="0088D99B" w:rsidR="00427F2A" w:rsidRDefault="00427F2A">
      <w:pPr>
        <w:pStyle w:val="TOC2"/>
        <w:rPr>
          <w:rFonts w:eastAsiaTheme="minorEastAsia" w:cstheme="minorBidi"/>
          <w:b w:val="0"/>
          <w:bCs w:val="0"/>
          <w:noProof/>
          <w:kern w:val="2"/>
          <w:sz w:val="24"/>
          <w:szCs w:val="24"/>
          <w14:ligatures w14:val="standardContextual"/>
        </w:rPr>
      </w:pPr>
      <w:hyperlink w:anchor="_Toc193797086" w:history="1">
        <w:r w:rsidRPr="00F27F67">
          <w:rPr>
            <w:rStyle w:val="Hyperlink"/>
            <w:noProof/>
          </w:rPr>
          <w:t>County Transportation Commission Supplemental Questions</w:t>
        </w:r>
        <w:r>
          <w:rPr>
            <w:noProof/>
            <w:webHidden/>
          </w:rPr>
          <w:tab/>
        </w:r>
        <w:r>
          <w:rPr>
            <w:noProof/>
            <w:webHidden/>
          </w:rPr>
          <w:fldChar w:fldCharType="begin"/>
        </w:r>
        <w:r>
          <w:rPr>
            <w:noProof/>
            <w:webHidden/>
          </w:rPr>
          <w:instrText xml:space="preserve"> PAGEREF _Toc193797086 \h </w:instrText>
        </w:r>
        <w:r>
          <w:rPr>
            <w:noProof/>
            <w:webHidden/>
          </w:rPr>
        </w:r>
        <w:r>
          <w:rPr>
            <w:noProof/>
            <w:webHidden/>
          </w:rPr>
          <w:fldChar w:fldCharType="separate"/>
        </w:r>
        <w:r w:rsidR="00B15F20">
          <w:rPr>
            <w:noProof/>
            <w:webHidden/>
          </w:rPr>
          <w:t>16</w:t>
        </w:r>
        <w:r>
          <w:rPr>
            <w:noProof/>
            <w:webHidden/>
          </w:rPr>
          <w:fldChar w:fldCharType="end"/>
        </w:r>
      </w:hyperlink>
    </w:p>
    <w:p w14:paraId="2EAF7CED" w14:textId="5842644F" w:rsidR="00427F2A" w:rsidRPr="00427F2A" w:rsidRDefault="00427F2A">
      <w:pPr>
        <w:pStyle w:val="TOC2"/>
        <w:rPr>
          <w:noProof/>
        </w:rPr>
      </w:pPr>
      <w:hyperlink w:anchor="_Toc193797087" w:history="1">
        <w:r w:rsidRPr="00F27F67">
          <w:rPr>
            <w:rStyle w:val="Hyperlink"/>
            <w:noProof/>
          </w:rPr>
          <w:t>General Certification and Assurances</w:t>
        </w:r>
        <w:r>
          <w:rPr>
            <w:noProof/>
            <w:webHidden/>
          </w:rPr>
          <w:tab/>
        </w:r>
        <w:r>
          <w:rPr>
            <w:noProof/>
            <w:webHidden/>
          </w:rPr>
          <w:fldChar w:fldCharType="begin"/>
        </w:r>
        <w:r>
          <w:rPr>
            <w:noProof/>
            <w:webHidden/>
          </w:rPr>
          <w:instrText xml:space="preserve"> PAGEREF _Toc193797087 \h </w:instrText>
        </w:r>
        <w:r>
          <w:rPr>
            <w:noProof/>
            <w:webHidden/>
          </w:rPr>
        </w:r>
        <w:r>
          <w:rPr>
            <w:noProof/>
            <w:webHidden/>
          </w:rPr>
          <w:fldChar w:fldCharType="separate"/>
        </w:r>
        <w:r w:rsidR="00B15F20">
          <w:rPr>
            <w:noProof/>
            <w:webHidden/>
          </w:rPr>
          <w:t>16</w:t>
        </w:r>
        <w:r>
          <w:rPr>
            <w:noProof/>
            <w:webHidden/>
          </w:rPr>
          <w:fldChar w:fldCharType="end"/>
        </w:r>
      </w:hyperlink>
    </w:p>
    <w:p w14:paraId="48C5763C" w14:textId="77777777" w:rsidR="00427F2A" w:rsidRDefault="00427F2A" w:rsidP="00427F2A">
      <w:pPr>
        <w:rPr>
          <w:noProof/>
        </w:rPr>
      </w:pPr>
    </w:p>
    <w:p w14:paraId="279B8391" w14:textId="77777777" w:rsidR="00427F2A" w:rsidRDefault="00427F2A" w:rsidP="00427F2A">
      <w:pPr>
        <w:rPr>
          <w:noProof/>
        </w:rPr>
      </w:pPr>
    </w:p>
    <w:p w14:paraId="3B62BC31" w14:textId="77777777" w:rsidR="00427F2A" w:rsidRPr="00427F2A" w:rsidRDefault="00427F2A" w:rsidP="00427F2A">
      <w:pPr>
        <w:rPr>
          <w:noProof/>
        </w:rPr>
      </w:pPr>
    </w:p>
    <w:p w14:paraId="1A9CB88A" w14:textId="70C9E1D1" w:rsidR="00427F2A" w:rsidRDefault="00427F2A" w:rsidP="00427F2A">
      <w:pPr>
        <w:sectPr w:rsidR="00427F2A" w:rsidSect="00DB3683">
          <w:headerReference w:type="first" r:id="rId14"/>
          <w:pgSz w:w="12240" w:h="15840"/>
          <w:pgMar w:top="1440" w:right="1440" w:bottom="1080" w:left="1440" w:header="720" w:footer="720" w:gutter="0"/>
          <w:pgNumType w:fmt="lowerRoman" w:start="1"/>
          <w:cols w:space="720"/>
          <w:titlePg/>
          <w:docGrid w:linePitch="360"/>
        </w:sectPr>
      </w:pPr>
      <w:r>
        <w:rPr>
          <w:noProof/>
        </w:rPr>
        <w:fldChar w:fldCharType="end"/>
      </w:r>
      <w:bookmarkStart w:id="7" w:name="_Toc193797064"/>
      <w:bookmarkEnd w:id="1"/>
      <w:bookmarkEnd w:id="2"/>
      <w:bookmarkEnd w:id="3"/>
      <w:bookmarkEnd w:id="4"/>
      <w:bookmarkEnd w:id="5"/>
      <w:bookmarkEnd w:id="6"/>
    </w:p>
    <w:p w14:paraId="42B188C6" w14:textId="4C297E65" w:rsidR="00F82FE9" w:rsidRPr="0024014A" w:rsidRDefault="00F82FE9" w:rsidP="00F82FE9">
      <w:pPr>
        <w:pStyle w:val="Heading1"/>
      </w:pPr>
      <w:r>
        <w:lastRenderedPageBreak/>
        <w:t>Overview</w:t>
      </w:r>
      <w:bookmarkEnd w:id="7"/>
    </w:p>
    <w:p w14:paraId="2FD8E3E1" w14:textId="2CEB2C90" w:rsidR="00F82FE9" w:rsidRDefault="00F82FE9" w:rsidP="005E2738">
      <w:r>
        <w:t xml:space="preserve">Projects selected for nomination must be submitted through the </w:t>
      </w:r>
      <w:r w:rsidRPr="00F82AE2">
        <w:rPr>
          <w:b/>
          <w:bCs/>
        </w:rPr>
        <w:t>online application</w:t>
      </w:r>
      <w:r>
        <w:t xml:space="preserve"> to be considered by the Southern California Association of Governments (SCAG) for </w:t>
      </w:r>
      <w:r w:rsidR="000918A3">
        <w:t>Surface Transportation Block Grant Program</w:t>
      </w:r>
      <w:r>
        <w:t xml:space="preserve"> and/or </w:t>
      </w:r>
      <w:r w:rsidR="00E85C92">
        <w:t xml:space="preserve">Congestion Mitigation and Air Quality Improvement Program </w:t>
      </w:r>
      <w:r>
        <w:t xml:space="preserve">funding. </w:t>
      </w:r>
    </w:p>
    <w:p w14:paraId="2EAB0150" w14:textId="3B759B57" w:rsidR="00F82FE9" w:rsidRDefault="00F82FE9" w:rsidP="005E2738">
      <w:r>
        <w:t xml:space="preserve">The program guidelines and Application Guidebook are available </w:t>
      </w:r>
      <w:r w:rsidR="074B315C">
        <w:t xml:space="preserve">on the SCAG </w:t>
      </w:r>
      <w:hyperlink r:id="rId15">
        <w:r w:rsidR="074B315C" w:rsidRPr="2BBF68E4">
          <w:rPr>
            <w:rStyle w:val="Hyperlink"/>
          </w:rPr>
          <w:t>STBG/CMAQ website</w:t>
        </w:r>
      </w:hyperlink>
      <w:r w:rsidR="074B315C">
        <w:t>.</w:t>
      </w:r>
    </w:p>
    <w:p w14:paraId="715E13FB" w14:textId="3DFFA15E" w:rsidR="00F82FE9" w:rsidRDefault="00F82FE9" w:rsidP="005E2738">
      <w:r>
        <w:t xml:space="preserve">Submissions are due through the </w:t>
      </w:r>
      <w:hyperlink r:id="rId16" w:history="1">
        <w:r w:rsidRPr="702ADBFD">
          <w:rPr>
            <w:rStyle w:val="Hyperlink"/>
            <w:b/>
            <w:bCs/>
          </w:rPr>
          <w:t>online application</w:t>
        </w:r>
      </w:hyperlink>
      <w:r>
        <w:t xml:space="preserve"> by 5</w:t>
      </w:r>
      <w:r w:rsidR="00DB7C5E">
        <w:t xml:space="preserve"> </w:t>
      </w:r>
      <w:r>
        <w:t>p</w:t>
      </w:r>
      <w:r w:rsidR="00DB7C5E">
        <w:t>.</w:t>
      </w:r>
      <w:r>
        <w:t>m</w:t>
      </w:r>
      <w:r w:rsidR="00DB7C5E">
        <w:t>.</w:t>
      </w:r>
      <w:r>
        <w:t xml:space="preserve"> on </w:t>
      </w:r>
      <w:r w:rsidRPr="702ADBFD">
        <w:rPr>
          <w:b/>
          <w:bCs/>
        </w:rPr>
        <w:t>May 16, 2025.</w:t>
      </w:r>
    </w:p>
    <w:p w14:paraId="41316DAF" w14:textId="7A5A7EEF" w:rsidR="00F82FE9" w:rsidRDefault="00DE0EEF" w:rsidP="005E2738">
      <w:r>
        <w:rPr>
          <w:noProof/>
        </w:rPr>
        <mc:AlternateContent>
          <mc:Choice Requires="wps">
            <w:drawing>
              <wp:anchor distT="0" distB="0" distL="114300" distR="114300" simplePos="0" relativeHeight="251656192" behindDoc="1" locked="1" layoutInCell="1" allowOverlap="1" wp14:anchorId="3AC07EEE" wp14:editId="050CDD38">
                <wp:simplePos x="0" y="0"/>
                <wp:positionH relativeFrom="column">
                  <wp:posOffset>-154305</wp:posOffset>
                </wp:positionH>
                <wp:positionV relativeFrom="paragraph">
                  <wp:posOffset>312420</wp:posOffset>
                </wp:positionV>
                <wp:extent cx="6360795" cy="3072130"/>
                <wp:effectExtent l="0" t="0" r="1905" b="0"/>
                <wp:wrapNone/>
                <wp:docPr id="286900037" name="Rectangle 1"/>
                <wp:cNvGraphicFramePr/>
                <a:graphic xmlns:a="http://schemas.openxmlformats.org/drawingml/2006/main">
                  <a:graphicData uri="http://schemas.microsoft.com/office/word/2010/wordprocessingShape">
                    <wps:wsp>
                      <wps:cNvSpPr/>
                      <wps:spPr>
                        <a:xfrm>
                          <a:off x="0" y="0"/>
                          <a:ext cx="6360795" cy="307213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48134" id="Rectangle 1" o:spid="_x0000_s1026" style="position:absolute;margin-left:-12.15pt;margin-top:24.6pt;width:500.85pt;height:2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" fillcolor="#8f245c [3205]" stroked="f" strokeweight="1pt">
                <w10:anchorlock/>
              </v:rect>
            </w:pict>
          </mc:Fallback>
        </mc:AlternateContent>
      </w:r>
      <w:r w:rsidR="00F82FE9">
        <w:t>Required fields are indicated with an asterisk (*).</w:t>
      </w:r>
    </w:p>
    <w:p w14:paraId="664C7180" w14:textId="2288EF8B" w:rsidR="00DE0EEF" w:rsidRPr="00DE0EEF" w:rsidRDefault="00DE0EEF" w:rsidP="005E2738">
      <w:pPr>
        <w:rPr>
          <w:color w:val="FFFFFF" w:themeColor="background1"/>
        </w:rPr>
      </w:pPr>
    </w:p>
    <w:p w14:paraId="43F840BC" w14:textId="701EA719" w:rsidR="00F82FE9" w:rsidRPr="00DE0EEF" w:rsidRDefault="00F82FE9" w:rsidP="2BBF68E4">
      <w:pPr>
        <w:pStyle w:val="Heading2"/>
        <w:rPr>
          <w:color w:val="F1CADE" w:themeColor="accent2" w:themeTint="33"/>
        </w:rPr>
      </w:pPr>
      <w:bookmarkStart w:id="8" w:name="_Toc193797065"/>
      <w:r w:rsidRPr="00DE0EEF">
        <w:rPr>
          <w:color w:val="F1CADE" w:themeColor="accent2" w:themeTint="33"/>
        </w:rPr>
        <w:t>NOTICE: PLEASE READ CAREFULLY</w:t>
      </w:r>
      <w:bookmarkEnd w:id="8"/>
    </w:p>
    <w:p w14:paraId="25D83C19" w14:textId="16C47DDE" w:rsidR="00F82FE9" w:rsidRPr="00DE0EEF" w:rsidRDefault="00F82FE9" w:rsidP="00F66DC6">
      <w:pPr>
        <w:keepLines/>
        <w:spacing w:before="240" w:after="240"/>
        <w:rPr>
          <w:rFonts w:cstheme="minorHAnsi"/>
          <w:b/>
          <w:bCs/>
          <w:color w:val="FFFFFF" w:themeColor="background1"/>
          <w:sz w:val="24"/>
          <w:szCs w:val="24"/>
        </w:rPr>
      </w:pPr>
      <w:bookmarkStart w:id="9" w:name="_Hlk193797623"/>
      <w:r w:rsidRPr="00DE0EEF">
        <w:rPr>
          <w:rFonts w:cstheme="minorHAnsi"/>
          <w:b/>
          <w:bCs/>
          <w:color w:val="FFFFFF" w:themeColor="background1"/>
          <w:sz w:val="24"/>
          <w:szCs w:val="24"/>
        </w:rPr>
        <w:t>Use of this file is intended to serve as a tool for applicants to develop applications offline for ease of internal review processes.</w:t>
      </w:r>
    </w:p>
    <w:p w14:paraId="02AD0802" w14:textId="48698A1A" w:rsidR="00F82FE9" w:rsidRPr="00DE0EEF" w:rsidRDefault="00413DBA" w:rsidP="00F66DC6">
      <w:pPr>
        <w:keepLines/>
        <w:spacing w:before="240" w:after="240"/>
        <w:rPr>
          <w:rFonts w:cstheme="minorHAnsi"/>
          <w:b/>
          <w:bCs/>
          <w:color w:val="FFFFFF" w:themeColor="background1"/>
          <w:sz w:val="24"/>
          <w:szCs w:val="24"/>
        </w:rPr>
      </w:pPr>
      <w:r>
        <w:rPr>
          <w:rFonts w:cstheme="minorHAnsi"/>
          <w:b/>
          <w:bCs/>
          <w:color w:val="FFFFFF" w:themeColor="background1"/>
          <w:sz w:val="24"/>
          <w:szCs w:val="24"/>
        </w:rPr>
        <w:t>SCAG will not accept s</w:t>
      </w:r>
      <w:r w:rsidR="00F82FE9" w:rsidRPr="00DE0EEF">
        <w:rPr>
          <w:rFonts w:cstheme="minorHAnsi"/>
          <w:b/>
          <w:bCs/>
          <w:color w:val="FFFFFF" w:themeColor="background1"/>
          <w:sz w:val="24"/>
          <w:szCs w:val="24"/>
        </w:rPr>
        <w:t>ubmittal of this file as a complete application for consideration and evaluation. All applicants must submit by completing required fields via the online application portal at</w:t>
      </w:r>
      <w:r w:rsidR="00B54F20">
        <w:rPr>
          <w:rFonts w:cstheme="minorHAnsi"/>
          <w:b/>
          <w:bCs/>
          <w:color w:val="FFFFFF" w:themeColor="background1"/>
          <w:sz w:val="24"/>
          <w:szCs w:val="24"/>
        </w:rPr>
        <w:t xml:space="preserve"> </w:t>
      </w:r>
      <w:hyperlink r:id="rId17" w:history="1">
        <w:r w:rsidR="00B54F20" w:rsidRPr="000C0AC0">
          <w:rPr>
            <w:rStyle w:val="Hyperlink"/>
            <w:rFonts w:cstheme="minorHAnsi"/>
            <w:b/>
            <w:bCs/>
            <w:sz w:val="24"/>
            <w:szCs w:val="24"/>
          </w:rPr>
          <w:t>https://portal.scag.ecointeractive.com/</w:t>
        </w:r>
      </w:hyperlink>
      <w:r w:rsidR="00B54F20">
        <w:rPr>
          <w:rFonts w:cstheme="minorHAnsi"/>
          <w:b/>
          <w:bCs/>
          <w:color w:val="FFFFFF" w:themeColor="background1"/>
          <w:sz w:val="24"/>
          <w:szCs w:val="24"/>
        </w:rPr>
        <w:t xml:space="preserve"> </w:t>
      </w:r>
      <w:r w:rsidR="00B54F20" w:rsidRPr="00B54F20">
        <w:rPr>
          <w:rFonts w:cstheme="minorHAnsi"/>
          <w:b/>
          <w:bCs/>
          <w:color w:val="FFFFFF" w:themeColor="background1"/>
          <w:sz w:val="24"/>
          <w:szCs w:val="24"/>
        </w:rPr>
        <w:t xml:space="preserve"> </w:t>
      </w:r>
    </w:p>
    <w:p w14:paraId="2FCFCAB3" w14:textId="0F43D269" w:rsidR="00F82FE9" w:rsidRPr="00DE0EEF" w:rsidRDefault="00F82FE9" w:rsidP="00F66DC6">
      <w:pPr>
        <w:keepLines/>
        <w:spacing w:before="240" w:after="240"/>
        <w:rPr>
          <w:rFonts w:cstheme="minorHAnsi"/>
          <w:b/>
          <w:bCs/>
          <w:color w:val="FFFFFF" w:themeColor="background1"/>
          <w:sz w:val="24"/>
          <w:szCs w:val="24"/>
        </w:rPr>
      </w:pPr>
      <w:r w:rsidRPr="00DE0EEF">
        <w:rPr>
          <w:rFonts w:cstheme="minorHAnsi"/>
          <w:b/>
          <w:bCs/>
          <w:color w:val="FFFFFF" w:themeColor="background1"/>
          <w:sz w:val="24"/>
          <w:szCs w:val="24"/>
        </w:rPr>
        <w:t xml:space="preserve">Please also refer to the </w:t>
      </w:r>
      <w:r w:rsidR="002B24BB">
        <w:rPr>
          <w:rFonts w:cstheme="minorHAnsi"/>
          <w:b/>
          <w:bCs/>
          <w:color w:val="FFFFFF" w:themeColor="background1"/>
          <w:sz w:val="24"/>
          <w:szCs w:val="24"/>
        </w:rPr>
        <w:t xml:space="preserve">SCAG </w:t>
      </w:r>
      <w:r w:rsidRPr="00DE0EEF">
        <w:rPr>
          <w:rFonts w:cstheme="minorHAnsi"/>
          <w:b/>
          <w:bCs/>
          <w:color w:val="FFFFFF" w:themeColor="background1"/>
          <w:sz w:val="24"/>
          <w:szCs w:val="24"/>
        </w:rPr>
        <w:t xml:space="preserve">STBG/CMAQ Program Application Guidebook for assistance in completing the online application. </w:t>
      </w:r>
    </w:p>
    <w:bookmarkEnd w:id="9"/>
    <w:p w14:paraId="51A012D6" w14:textId="77777777" w:rsidR="00F82FE9" w:rsidRPr="00DE0EEF" w:rsidRDefault="00F82FE9" w:rsidP="00F17852">
      <w:pPr>
        <w:rPr>
          <w:color w:val="FFFFFF" w:themeColor="background1"/>
        </w:rPr>
      </w:pPr>
      <w:r w:rsidRPr="00DE0EEF">
        <w:rPr>
          <w:color w:val="FFFFFF" w:themeColor="background1"/>
        </w:rPr>
        <w:t> </w:t>
      </w:r>
    </w:p>
    <w:p w14:paraId="7D9041D1" w14:textId="053047D6" w:rsidR="00F17852" w:rsidRDefault="00F17852" w:rsidP="00F17852">
      <w:r>
        <w:br w:type="page"/>
      </w:r>
    </w:p>
    <w:p w14:paraId="04FF8578" w14:textId="548B42D8" w:rsidR="00F82FE9" w:rsidRPr="0024014A" w:rsidRDefault="00F82FE9" w:rsidP="00F82FE9">
      <w:pPr>
        <w:pStyle w:val="Heading1"/>
      </w:pPr>
      <w:bookmarkStart w:id="10" w:name="_Toc193797066"/>
      <w:r>
        <w:lastRenderedPageBreak/>
        <w:t>Programming Tab</w:t>
      </w:r>
      <w:bookmarkEnd w:id="10"/>
    </w:p>
    <w:p w14:paraId="59B00B62" w14:textId="77777777" w:rsidR="00F82FE9" w:rsidRDefault="00F82FE9" w:rsidP="00F82FE9">
      <w:pPr>
        <w:pStyle w:val="Heading2"/>
      </w:pPr>
      <w:bookmarkStart w:id="11" w:name="_Toc193797067"/>
      <w:r>
        <w:t>Project Information</w:t>
      </w:r>
      <w:bookmarkEnd w:id="11"/>
    </w:p>
    <w:tbl>
      <w:tblPr>
        <w:tblW w:w="9353" w:type="dxa"/>
        <w:tblBorders>
          <w:top w:val="single" w:sz="4" w:space="0" w:color="033E51" w:themeColor="text1"/>
          <w:left w:val="single" w:sz="4" w:space="0" w:color="033E51" w:themeColor="text1"/>
          <w:bottom w:val="single" w:sz="4" w:space="0" w:color="033E51" w:themeColor="text1"/>
          <w:right w:val="single" w:sz="4" w:space="0" w:color="033E51" w:themeColor="text1"/>
          <w:insideH w:val="single" w:sz="4" w:space="0" w:color="033E51" w:themeColor="text1"/>
          <w:insideV w:val="single" w:sz="4" w:space="0" w:color="033E51" w:themeColor="text1"/>
        </w:tblBorders>
        <w:tblLook w:val="06A0" w:firstRow="1" w:lastRow="0" w:firstColumn="1" w:lastColumn="0" w:noHBand="1" w:noVBand="1"/>
      </w:tblPr>
      <w:tblGrid>
        <w:gridCol w:w="2695"/>
        <w:gridCol w:w="6658"/>
      </w:tblGrid>
      <w:tr w:rsidR="00F82FE9" w:rsidRPr="00E6235D" w14:paraId="6F849A91" w14:textId="77777777" w:rsidTr="005967B1">
        <w:trPr>
          <w:trHeight w:val="333"/>
        </w:trPr>
        <w:tc>
          <w:tcPr>
            <w:tcW w:w="2695" w:type="dxa"/>
            <w:shd w:val="clear" w:color="033E51" w:fill="033E51"/>
            <w:noWrap/>
          </w:tcPr>
          <w:p w14:paraId="51B190AF" w14:textId="77777777" w:rsidR="00F82FE9" w:rsidRPr="00E6235D" w:rsidRDefault="00F82FE9">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Field</w:t>
            </w:r>
          </w:p>
        </w:tc>
        <w:tc>
          <w:tcPr>
            <w:tcW w:w="6658" w:type="dxa"/>
            <w:shd w:val="clear" w:color="033E51" w:fill="033E51"/>
            <w:noWrap/>
          </w:tcPr>
          <w:p w14:paraId="24085A80" w14:textId="77777777" w:rsidR="00F82FE9" w:rsidRPr="00E6235D" w:rsidRDefault="00F82FE9">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Description</w:t>
            </w:r>
          </w:p>
        </w:tc>
      </w:tr>
      <w:tr w:rsidR="00F82FE9" w:rsidRPr="00E6235D" w14:paraId="68AEC111" w14:textId="77777777" w:rsidTr="005967B1">
        <w:trPr>
          <w:trHeight w:val="333"/>
        </w:trPr>
        <w:tc>
          <w:tcPr>
            <w:tcW w:w="2695" w:type="dxa"/>
            <w:shd w:val="clear" w:color="auto" w:fill="auto"/>
            <w:noWrap/>
          </w:tcPr>
          <w:p w14:paraId="4D2AA41C"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Project Title*</w:t>
            </w:r>
          </w:p>
        </w:tc>
        <w:sdt>
          <w:sdtPr>
            <w:rPr>
              <w:rFonts w:ascii="Segoe UI" w:eastAsia="Times New Roman" w:hAnsi="Segoe UI" w:cs="Segoe UI"/>
              <w:sz w:val="18"/>
              <w:szCs w:val="18"/>
            </w:rPr>
            <w:id w:val="1095060301"/>
            <w:lock w:val="sdtLocked"/>
            <w:placeholder>
              <w:docPart w:val="600163AC981B4F13B2CA241858587BF5"/>
            </w:placeholder>
            <w:showingPlcHdr/>
          </w:sdtPr>
          <w:sdtEndPr/>
          <w:sdtContent>
            <w:tc>
              <w:tcPr>
                <w:tcW w:w="6658" w:type="dxa"/>
                <w:shd w:val="clear" w:color="auto" w:fill="auto"/>
                <w:noWrap/>
              </w:tcPr>
              <w:p w14:paraId="77E6B4B0" w14:textId="665FBC06"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19D32BC6" w14:textId="77777777" w:rsidTr="005967B1">
        <w:trPr>
          <w:trHeight w:val="333"/>
        </w:trPr>
        <w:tc>
          <w:tcPr>
            <w:tcW w:w="2695" w:type="dxa"/>
            <w:shd w:val="clear" w:color="auto" w:fill="auto"/>
            <w:noWrap/>
          </w:tcPr>
          <w:p w14:paraId="13319035"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Project Description*</w:t>
            </w:r>
          </w:p>
        </w:tc>
        <w:sdt>
          <w:sdtPr>
            <w:rPr>
              <w:rFonts w:ascii="Segoe UI" w:eastAsia="Times New Roman" w:hAnsi="Segoe UI" w:cs="Segoe UI"/>
              <w:sz w:val="18"/>
              <w:szCs w:val="18"/>
            </w:rPr>
            <w:id w:val="-1673632223"/>
            <w:lock w:val="sdtLocked"/>
            <w:placeholder>
              <w:docPart w:val="802ED13544D8403F85E84FEEC36B7CC5"/>
            </w:placeholder>
            <w:showingPlcHdr/>
          </w:sdtPr>
          <w:sdtEndPr/>
          <w:sdtContent>
            <w:tc>
              <w:tcPr>
                <w:tcW w:w="6658" w:type="dxa"/>
                <w:shd w:val="clear" w:color="auto" w:fill="auto"/>
                <w:noWrap/>
              </w:tcPr>
              <w:p w14:paraId="6F75EB5C" w14:textId="32E739DA"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43B59922" w14:textId="77777777" w:rsidTr="005967B1">
        <w:trPr>
          <w:trHeight w:val="333"/>
        </w:trPr>
        <w:tc>
          <w:tcPr>
            <w:tcW w:w="2695" w:type="dxa"/>
            <w:shd w:val="clear" w:color="auto" w:fill="auto"/>
            <w:noWrap/>
          </w:tcPr>
          <w:p w14:paraId="55430E70"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Project Type*</w:t>
            </w:r>
          </w:p>
        </w:tc>
        <w:sdt>
          <w:sdtPr>
            <w:rPr>
              <w:rFonts w:ascii="Segoe UI" w:eastAsia="Times New Roman" w:hAnsi="Segoe UI" w:cs="Segoe UI"/>
              <w:sz w:val="18"/>
              <w:szCs w:val="18"/>
            </w:rPr>
            <w:id w:val="1679153374"/>
            <w:lock w:val="sdtLocked"/>
            <w:placeholder>
              <w:docPart w:val="3DE8C029B9064E46987E1A5A5AF8379E"/>
            </w:placeholder>
            <w:showingPlcHdr/>
          </w:sdtPr>
          <w:sdtEndPr/>
          <w:sdtContent>
            <w:tc>
              <w:tcPr>
                <w:tcW w:w="6658" w:type="dxa"/>
                <w:shd w:val="clear" w:color="auto" w:fill="auto"/>
                <w:noWrap/>
              </w:tcPr>
              <w:p w14:paraId="088DD1C8" w14:textId="1296C00D"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5761C943" w14:textId="77777777" w:rsidTr="005967B1">
        <w:trPr>
          <w:trHeight w:val="333"/>
        </w:trPr>
        <w:tc>
          <w:tcPr>
            <w:tcW w:w="2695" w:type="dxa"/>
            <w:shd w:val="clear" w:color="auto" w:fill="auto"/>
            <w:noWrap/>
          </w:tcPr>
          <w:p w14:paraId="28C07F06" w14:textId="552F55C9"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Lead Nominating/</w:t>
            </w:r>
            <w:r w:rsidR="005967B1" w:rsidRPr="005967B1">
              <w:rPr>
                <w:rFonts w:eastAsia="Times New Roman" w:cstheme="minorHAnsi"/>
                <w:b/>
                <w:bCs/>
                <w:sz w:val="18"/>
                <w:szCs w:val="18"/>
              </w:rPr>
              <w:br/>
            </w:r>
            <w:r w:rsidRPr="005967B1">
              <w:rPr>
                <w:rFonts w:eastAsia="Times New Roman" w:cstheme="minorHAnsi"/>
                <w:b/>
                <w:bCs/>
                <w:sz w:val="18"/>
                <w:szCs w:val="18"/>
              </w:rPr>
              <w:t>Implementing Agency*</w:t>
            </w:r>
          </w:p>
        </w:tc>
        <w:sdt>
          <w:sdtPr>
            <w:rPr>
              <w:rFonts w:ascii="Segoe UI" w:eastAsia="Times New Roman" w:hAnsi="Segoe UI" w:cs="Segoe UI"/>
              <w:sz w:val="18"/>
              <w:szCs w:val="18"/>
            </w:rPr>
            <w:id w:val="-1888493322"/>
            <w:lock w:val="sdtLocked"/>
            <w:placeholder>
              <w:docPart w:val="8AB256B4ED434AADA11EC1BE90604714"/>
            </w:placeholder>
            <w:showingPlcHdr/>
          </w:sdtPr>
          <w:sdtEndPr/>
          <w:sdtContent>
            <w:tc>
              <w:tcPr>
                <w:tcW w:w="6658" w:type="dxa"/>
                <w:shd w:val="clear" w:color="auto" w:fill="auto"/>
                <w:noWrap/>
              </w:tcPr>
              <w:p w14:paraId="7BD5E291" w14:textId="552CAC19"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7BA49C90" w14:textId="77777777" w:rsidTr="005967B1">
        <w:trPr>
          <w:trHeight w:val="333"/>
        </w:trPr>
        <w:tc>
          <w:tcPr>
            <w:tcW w:w="2695" w:type="dxa"/>
            <w:shd w:val="clear" w:color="auto" w:fill="auto"/>
            <w:noWrap/>
          </w:tcPr>
          <w:p w14:paraId="5D730174" w14:textId="76C72E8F"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County</w:t>
            </w:r>
            <w:r w:rsidR="00FF76DE">
              <w:rPr>
                <w:rFonts w:eastAsia="Times New Roman" w:cstheme="minorHAnsi"/>
                <w:b/>
                <w:bCs/>
                <w:sz w:val="18"/>
                <w:szCs w:val="18"/>
              </w:rPr>
              <w:t>*</w:t>
            </w:r>
          </w:p>
        </w:tc>
        <w:sdt>
          <w:sdtPr>
            <w:rPr>
              <w:rFonts w:ascii="Segoe UI" w:eastAsia="Times New Roman" w:hAnsi="Segoe UI" w:cs="Segoe UI"/>
              <w:sz w:val="18"/>
              <w:szCs w:val="18"/>
            </w:rPr>
            <w:id w:val="338811168"/>
            <w:lock w:val="sdtLocked"/>
            <w:placeholder>
              <w:docPart w:val="F33DF25721D541C7988A4DA38F9B3989"/>
            </w:placeholder>
            <w:showingPlcHdr/>
          </w:sdtPr>
          <w:sdtEndPr/>
          <w:sdtContent>
            <w:tc>
              <w:tcPr>
                <w:tcW w:w="6658" w:type="dxa"/>
                <w:shd w:val="clear" w:color="auto" w:fill="auto"/>
                <w:noWrap/>
              </w:tcPr>
              <w:p w14:paraId="200BB17C" w14:textId="0E057EF7"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10AC4A5B" w14:textId="77777777" w:rsidTr="005967B1">
        <w:trPr>
          <w:trHeight w:val="333"/>
        </w:trPr>
        <w:tc>
          <w:tcPr>
            <w:tcW w:w="2695" w:type="dxa"/>
            <w:shd w:val="clear" w:color="auto" w:fill="auto"/>
            <w:noWrap/>
          </w:tcPr>
          <w:p w14:paraId="75173B31" w14:textId="13FAF164"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 xml:space="preserve">Implementing Agency </w:t>
            </w:r>
            <w:r w:rsidR="005967B1" w:rsidRPr="005967B1">
              <w:rPr>
                <w:rFonts w:eastAsia="Times New Roman" w:cstheme="minorHAnsi"/>
                <w:b/>
                <w:bCs/>
                <w:sz w:val="18"/>
                <w:szCs w:val="18"/>
              </w:rPr>
              <w:br/>
            </w:r>
            <w:r w:rsidRPr="005967B1">
              <w:rPr>
                <w:rFonts w:eastAsia="Times New Roman" w:cstheme="minorHAnsi"/>
                <w:b/>
                <w:bCs/>
                <w:sz w:val="18"/>
                <w:szCs w:val="18"/>
              </w:rPr>
              <w:t>Mailing Address*</w:t>
            </w:r>
          </w:p>
        </w:tc>
        <w:sdt>
          <w:sdtPr>
            <w:rPr>
              <w:rFonts w:ascii="Segoe UI" w:eastAsia="Times New Roman" w:hAnsi="Segoe UI" w:cs="Segoe UI"/>
              <w:sz w:val="18"/>
              <w:szCs w:val="18"/>
            </w:rPr>
            <w:id w:val="-1885552451"/>
            <w:lock w:val="sdtLocked"/>
            <w:placeholder>
              <w:docPart w:val="CD1A3CB3D4E4461F87CD9F5795103225"/>
            </w:placeholder>
            <w:showingPlcHdr/>
          </w:sdtPr>
          <w:sdtEndPr/>
          <w:sdtContent>
            <w:tc>
              <w:tcPr>
                <w:tcW w:w="6658" w:type="dxa"/>
                <w:shd w:val="clear" w:color="auto" w:fill="auto"/>
                <w:noWrap/>
              </w:tcPr>
              <w:p w14:paraId="1746C2CF" w14:textId="3E14F770"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23EB610E" w14:textId="77777777" w:rsidTr="005967B1">
        <w:trPr>
          <w:trHeight w:val="333"/>
        </w:trPr>
        <w:tc>
          <w:tcPr>
            <w:tcW w:w="2695" w:type="dxa"/>
            <w:shd w:val="clear" w:color="auto" w:fill="auto"/>
            <w:noWrap/>
          </w:tcPr>
          <w:p w14:paraId="3CAD3FA7"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Primary Contact Name*</w:t>
            </w:r>
          </w:p>
        </w:tc>
        <w:sdt>
          <w:sdtPr>
            <w:rPr>
              <w:rFonts w:ascii="Segoe UI" w:eastAsia="Times New Roman" w:hAnsi="Segoe UI" w:cs="Segoe UI"/>
              <w:sz w:val="18"/>
              <w:szCs w:val="18"/>
            </w:rPr>
            <w:id w:val="-114449231"/>
            <w:lock w:val="sdtLocked"/>
            <w:placeholder>
              <w:docPart w:val="9ECA948FD0FE417DB74C89AA391CF254"/>
            </w:placeholder>
            <w:showingPlcHdr/>
          </w:sdtPr>
          <w:sdtEndPr/>
          <w:sdtContent>
            <w:tc>
              <w:tcPr>
                <w:tcW w:w="6658" w:type="dxa"/>
                <w:shd w:val="clear" w:color="auto" w:fill="auto"/>
                <w:noWrap/>
              </w:tcPr>
              <w:p w14:paraId="5D6FC527" w14:textId="399E7B56"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534EBBF3" w14:textId="77777777" w:rsidTr="005967B1">
        <w:trPr>
          <w:trHeight w:val="333"/>
        </w:trPr>
        <w:tc>
          <w:tcPr>
            <w:tcW w:w="2695" w:type="dxa"/>
            <w:shd w:val="clear" w:color="auto" w:fill="auto"/>
            <w:noWrap/>
          </w:tcPr>
          <w:p w14:paraId="17F7218B"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Primary Contact Title*</w:t>
            </w:r>
          </w:p>
        </w:tc>
        <w:sdt>
          <w:sdtPr>
            <w:rPr>
              <w:rFonts w:ascii="Segoe UI" w:eastAsia="Times New Roman" w:hAnsi="Segoe UI" w:cs="Segoe UI"/>
              <w:sz w:val="18"/>
              <w:szCs w:val="18"/>
            </w:rPr>
            <w:id w:val="-1711184044"/>
            <w:lock w:val="sdtLocked"/>
            <w:placeholder>
              <w:docPart w:val="11BFC119BF33479E87FC7474E601B7ED"/>
            </w:placeholder>
            <w:showingPlcHdr/>
          </w:sdtPr>
          <w:sdtEndPr/>
          <w:sdtContent>
            <w:tc>
              <w:tcPr>
                <w:tcW w:w="6658" w:type="dxa"/>
                <w:shd w:val="clear" w:color="auto" w:fill="auto"/>
                <w:noWrap/>
              </w:tcPr>
              <w:p w14:paraId="7ECE8199" w14:textId="3079BAF0"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760F9B44" w14:textId="77777777" w:rsidTr="005967B1">
        <w:trPr>
          <w:trHeight w:val="333"/>
        </w:trPr>
        <w:tc>
          <w:tcPr>
            <w:tcW w:w="2695" w:type="dxa"/>
            <w:shd w:val="clear" w:color="auto" w:fill="auto"/>
            <w:noWrap/>
          </w:tcPr>
          <w:p w14:paraId="0E8D2C60"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Primary Contact Email*</w:t>
            </w:r>
          </w:p>
        </w:tc>
        <w:sdt>
          <w:sdtPr>
            <w:rPr>
              <w:rFonts w:ascii="Segoe UI" w:eastAsia="Times New Roman" w:hAnsi="Segoe UI" w:cs="Segoe UI"/>
              <w:sz w:val="18"/>
              <w:szCs w:val="18"/>
            </w:rPr>
            <w:id w:val="-2061153221"/>
            <w:lock w:val="sdtLocked"/>
            <w:placeholder>
              <w:docPart w:val="33EBE65220804422B854DB132A879A12"/>
            </w:placeholder>
            <w:showingPlcHdr/>
          </w:sdtPr>
          <w:sdtEndPr/>
          <w:sdtContent>
            <w:tc>
              <w:tcPr>
                <w:tcW w:w="6658" w:type="dxa"/>
                <w:shd w:val="clear" w:color="auto" w:fill="auto"/>
                <w:noWrap/>
              </w:tcPr>
              <w:p w14:paraId="58EC2335" w14:textId="66F72B75"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701489F0" w14:textId="77777777" w:rsidTr="005967B1">
        <w:trPr>
          <w:trHeight w:val="333"/>
        </w:trPr>
        <w:tc>
          <w:tcPr>
            <w:tcW w:w="2695" w:type="dxa"/>
            <w:shd w:val="clear" w:color="auto" w:fill="auto"/>
            <w:noWrap/>
          </w:tcPr>
          <w:p w14:paraId="4FC478F0" w14:textId="25AC6EF9"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 xml:space="preserve">Primary Contact </w:t>
            </w:r>
            <w:r w:rsidR="005967B1" w:rsidRPr="005967B1">
              <w:rPr>
                <w:rFonts w:eastAsia="Times New Roman" w:cstheme="minorHAnsi"/>
                <w:b/>
                <w:bCs/>
                <w:sz w:val="18"/>
                <w:szCs w:val="18"/>
              </w:rPr>
              <w:br/>
            </w:r>
            <w:r w:rsidRPr="005967B1">
              <w:rPr>
                <w:rFonts w:eastAsia="Times New Roman" w:cstheme="minorHAnsi"/>
                <w:b/>
                <w:bCs/>
                <w:sz w:val="18"/>
                <w:szCs w:val="18"/>
              </w:rPr>
              <w:t>Phone Number*</w:t>
            </w:r>
          </w:p>
        </w:tc>
        <w:sdt>
          <w:sdtPr>
            <w:rPr>
              <w:rFonts w:ascii="Segoe UI" w:eastAsia="Times New Roman" w:hAnsi="Segoe UI" w:cs="Segoe UI"/>
              <w:sz w:val="18"/>
              <w:szCs w:val="18"/>
            </w:rPr>
            <w:id w:val="-1244254771"/>
            <w:lock w:val="sdtLocked"/>
            <w:placeholder>
              <w:docPart w:val="98D2F7B5BFCB45B5915A7924CEE79DB4"/>
            </w:placeholder>
            <w:showingPlcHdr/>
          </w:sdtPr>
          <w:sdtEndPr/>
          <w:sdtContent>
            <w:tc>
              <w:tcPr>
                <w:tcW w:w="6658" w:type="dxa"/>
                <w:shd w:val="clear" w:color="auto" w:fill="auto"/>
                <w:noWrap/>
              </w:tcPr>
              <w:p w14:paraId="3F606521" w14:textId="2C7986B6"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1C02FF19" w14:textId="77777777" w:rsidTr="005967B1">
        <w:trPr>
          <w:trHeight w:val="333"/>
        </w:trPr>
        <w:tc>
          <w:tcPr>
            <w:tcW w:w="2695" w:type="dxa"/>
            <w:shd w:val="clear" w:color="auto" w:fill="auto"/>
            <w:noWrap/>
          </w:tcPr>
          <w:p w14:paraId="5EFCAC0E"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Alternate Contact Name</w:t>
            </w:r>
          </w:p>
        </w:tc>
        <w:sdt>
          <w:sdtPr>
            <w:rPr>
              <w:rFonts w:ascii="Segoe UI" w:eastAsia="Times New Roman" w:hAnsi="Segoe UI" w:cs="Segoe UI"/>
              <w:sz w:val="18"/>
              <w:szCs w:val="18"/>
            </w:rPr>
            <w:id w:val="85886974"/>
            <w:lock w:val="sdtLocked"/>
            <w:placeholder>
              <w:docPart w:val="424C19857BC542CCA1ABF58DF47FB894"/>
            </w:placeholder>
            <w:showingPlcHdr/>
          </w:sdtPr>
          <w:sdtEndPr/>
          <w:sdtContent>
            <w:tc>
              <w:tcPr>
                <w:tcW w:w="6658" w:type="dxa"/>
                <w:shd w:val="clear" w:color="auto" w:fill="auto"/>
                <w:noWrap/>
              </w:tcPr>
              <w:p w14:paraId="1E617645" w14:textId="333142F1"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3733AB59" w14:textId="77777777" w:rsidTr="005967B1">
        <w:trPr>
          <w:trHeight w:val="333"/>
        </w:trPr>
        <w:tc>
          <w:tcPr>
            <w:tcW w:w="2695" w:type="dxa"/>
            <w:shd w:val="clear" w:color="auto" w:fill="auto"/>
            <w:noWrap/>
          </w:tcPr>
          <w:p w14:paraId="3A01273E"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Alternate Contact Title</w:t>
            </w:r>
          </w:p>
        </w:tc>
        <w:sdt>
          <w:sdtPr>
            <w:rPr>
              <w:rFonts w:ascii="Segoe UI" w:eastAsia="Times New Roman" w:hAnsi="Segoe UI" w:cs="Segoe UI"/>
              <w:sz w:val="18"/>
              <w:szCs w:val="18"/>
            </w:rPr>
            <w:id w:val="1976110291"/>
            <w:lock w:val="sdtLocked"/>
            <w:placeholder>
              <w:docPart w:val="2C27698E96E54AA9AD8E4B84AA92945C"/>
            </w:placeholder>
            <w:showingPlcHdr/>
          </w:sdtPr>
          <w:sdtEndPr/>
          <w:sdtContent>
            <w:tc>
              <w:tcPr>
                <w:tcW w:w="6658" w:type="dxa"/>
                <w:shd w:val="clear" w:color="auto" w:fill="auto"/>
                <w:noWrap/>
              </w:tcPr>
              <w:p w14:paraId="594B4219" w14:textId="2389D10A"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10A99C51" w14:textId="77777777" w:rsidTr="005967B1">
        <w:trPr>
          <w:trHeight w:val="333"/>
        </w:trPr>
        <w:tc>
          <w:tcPr>
            <w:tcW w:w="2695" w:type="dxa"/>
            <w:shd w:val="clear" w:color="auto" w:fill="auto"/>
            <w:noWrap/>
          </w:tcPr>
          <w:p w14:paraId="54414F3F"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Alternate Contact Email</w:t>
            </w:r>
          </w:p>
        </w:tc>
        <w:sdt>
          <w:sdtPr>
            <w:rPr>
              <w:rFonts w:ascii="Segoe UI" w:eastAsia="Times New Roman" w:hAnsi="Segoe UI" w:cs="Segoe UI"/>
              <w:sz w:val="18"/>
              <w:szCs w:val="18"/>
            </w:rPr>
            <w:id w:val="-179126876"/>
            <w:lock w:val="sdtLocked"/>
            <w:placeholder>
              <w:docPart w:val="CB611A2592BA4F6C960EA10828330127"/>
            </w:placeholder>
            <w:showingPlcHdr/>
          </w:sdtPr>
          <w:sdtEndPr/>
          <w:sdtContent>
            <w:tc>
              <w:tcPr>
                <w:tcW w:w="6658" w:type="dxa"/>
                <w:shd w:val="clear" w:color="auto" w:fill="auto"/>
                <w:noWrap/>
              </w:tcPr>
              <w:p w14:paraId="6889FC86" w14:textId="590D98C9"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1844D3A6" w14:textId="77777777" w:rsidTr="005967B1">
        <w:trPr>
          <w:trHeight w:val="333"/>
        </w:trPr>
        <w:tc>
          <w:tcPr>
            <w:tcW w:w="2695" w:type="dxa"/>
            <w:shd w:val="clear" w:color="auto" w:fill="auto"/>
            <w:noWrap/>
          </w:tcPr>
          <w:p w14:paraId="55DE77A9" w14:textId="0788C9A5"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 xml:space="preserve">Alternate Contact </w:t>
            </w:r>
            <w:r w:rsidR="005967B1" w:rsidRPr="005967B1">
              <w:rPr>
                <w:rFonts w:eastAsia="Times New Roman" w:cstheme="minorHAnsi"/>
                <w:b/>
                <w:bCs/>
                <w:sz w:val="18"/>
                <w:szCs w:val="18"/>
              </w:rPr>
              <w:br/>
            </w:r>
            <w:r w:rsidRPr="005967B1">
              <w:rPr>
                <w:rFonts w:eastAsia="Times New Roman" w:cstheme="minorHAnsi"/>
                <w:b/>
                <w:bCs/>
                <w:sz w:val="18"/>
                <w:szCs w:val="18"/>
              </w:rPr>
              <w:t>Phone Number</w:t>
            </w:r>
          </w:p>
        </w:tc>
        <w:sdt>
          <w:sdtPr>
            <w:rPr>
              <w:rFonts w:ascii="Segoe UI" w:eastAsia="Times New Roman" w:hAnsi="Segoe UI" w:cs="Segoe UI"/>
              <w:sz w:val="18"/>
              <w:szCs w:val="18"/>
            </w:rPr>
            <w:id w:val="730424189"/>
            <w:lock w:val="sdtLocked"/>
            <w:placeholder>
              <w:docPart w:val="E932CB28016D4651A3A02FCCED8C16A6"/>
            </w:placeholder>
            <w:showingPlcHdr/>
          </w:sdtPr>
          <w:sdtEndPr/>
          <w:sdtContent>
            <w:tc>
              <w:tcPr>
                <w:tcW w:w="6658" w:type="dxa"/>
                <w:shd w:val="clear" w:color="auto" w:fill="auto"/>
                <w:noWrap/>
              </w:tcPr>
              <w:p w14:paraId="52A17CFD" w14:textId="0E09C8F1"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789394E4" w14:textId="77777777" w:rsidTr="005967B1">
        <w:trPr>
          <w:trHeight w:val="333"/>
        </w:trPr>
        <w:tc>
          <w:tcPr>
            <w:tcW w:w="2695" w:type="dxa"/>
            <w:shd w:val="clear" w:color="auto" w:fill="auto"/>
            <w:noWrap/>
          </w:tcPr>
          <w:p w14:paraId="237843B3" w14:textId="632A0A7D" w:rsidR="00F82FE9" w:rsidRPr="005967B1" w:rsidRDefault="00F82FE9">
            <w:pPr>
              <w:spacing w:after="0"/>
              <w:rPr>
                <w:rFonts w:eastAsia="Times New Roman" w:cstheme="minorHAnsi"/>
                <w:sz w:val="18"/>
                <w:szCs w:val="18"/>
              </w:rPr>
            </w:pPr>
            <w:r w:rsidRPr="005967B1">
              <w:rPr>
                <w:rFonts w:eastAsia="Times New Roman" w:cstheme="minorHAnsi"/>
                <w:b/>
                <w:bCs/>
                <w:sz w:val="18"/>
                <w:szCs w:val="18"/>
              </w:rPr>
              <w:t>Phase(s) of Work that request would support</w:t>
            </w:r>
            <w:r w:rsidRPr="005967B1">
              <w:rPr>
                <w:rFonts w:eastAsia="Times New Roman" w:cstheme="minorHAnsi"/>
                <w:sz w:val="18"/>
                <w:szCs w:val="18"/>
              </w:rPr>
              <w:t xml:space="preserve"> </w:t>
            </w:r>
            <w:r w:rsidR="005967B1">
              <w:rPr>
                <w:rFonts w:eastAsia="Times New Roman" w:cstheme="minorHAnsi"/>
                <w:sz w:val="18"/>
                <w:szCs w:val="18"/>
              </w:rPr>
              <w:br/>
            </w:r>
            <w:r w:rsidRPr="005967B1">
              <w:rPr>
                <w:rFonts w:eastAsia="Times New Roman" w:cstheme="minorHAnsi"/>
                <w:i/>
                <w:iCs/>
                <w:sz w:val="18"/>
                <w:szCs w:val="18"/>
              </w:rPr>
              <w:t>(PA&amp;ED, PS&amp;E, ROW, CON)*</w:t>
            </w:r>
          </w:p>
        </w:tc>
        <w:sdt>
          <w:sdtPr>
            <w:rPr>
              <w:rFonts w:ascii="Segoe UI" w:eastAsia="Times New Roman" w:hAnsi="Segoe UI" w:cs="Segoe UI"/>
              <w:sz w:val="18"/>
              <w:szCs w:val="18"/>
            </w:rPr>
            <w:id w:val="-868908569"/>
            <w:lock w:val="sdtLocked"/>
            <w:placeholder>
              <w:docPart w:val="DB8B655BA7F64D0BA6D5631C56B80D89"/>
            </w:placeholder>
            <w:showingPlcHdr/>
          </w:sdtPr>
          <w:sdtEndPr/>
          <w:sdtContent>
            <w:tc>
              <w:tcPr>
                <w:tcW w:w="6658" w:type="dxa"/>
                <w:shd w:val="clear" w:color="auto" w:fill="auto"/>
                <w:noWrap/>
              </w:tcPr>
              <w:p w14:paraId="57C9ECF0" w14:textId="62BDF584"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625139E5" w14:textId="77777777" w:rsidTr="005967B1">
        <w:trPr>
          <w:trHeight w:val="333"/>
        </w:trPr>
        <w:tc>
          <w:tcPr>
            <w:tcW w:w="2695" w:type="dxa"/>
            <w:shd w:val="clear" w:color="auto" w:fill="auto"/>
            <w:noWrap/>
          </w:tcPr>
          <w:p w14:paraId="50C3E9A3" w14:textId="77777777" w:rsidR="00F82FE9" w:rsidRPr="005967B1" w:rsidRDefault="00F82FE9">
            <w:pPr>
              <w:spacing w:after="0"/>
              <w:rPr>
                <w:rFonts w:eastAsia="Times New Roman" w:cstheme="minorHAnsi"/>
                <w:b/>
                <w:bCs/>
                <w:sz w:val="18"/>
                <w:szCs w:val="18"/>
              </w:rPr>
            </w:pPr>
            <w:r w:rsidRPr="005967B1">
              <w:rPr>
                <w:rFonts w:eastAsia="Times New Roman" w:cstheme="minorHAnsi"/>
                <w:b/>
                <w:bCs/>
                <w:sz w:val="18"/>
                <w:szCs w:val="18"/>
              </w:rPr>
              <w:t>Total Funding Request*</w:t>
            </w:r>
          </w:p>
        </w:tc>
        <w:sdt>
          <w:sdtPr>
            <w:rPr>
              <w:rFonts w:ascii="Segoe UI" w:eastAsia="Times New Roman" w:hAnsi="Segoe UI" w:cs="Segoe UI"/>
              <w:sz w:val="18"/>
              <w:szCs w:val="18"/>
            </w:rPr>
            <w:id w:val="1863785358"/>
            <w:lock w:val="sdtLocked"/>
            <w:placeholder>
              <w:docPart w:val="382D83D8212C4E94A71165049EC2CB45"/>
            </w:placeholder>
            <w:showingPlcHdr/>
          </w:sdtPr>
          <w:sdtEndPr/>
          <w:sdtContent>
            <w:tc>
              <w:tcPr>
                <w:tcW w:w="6658" w:type="dxa"/>
                <w:shd w:val="clear" w:color="auto" w:fill="auto"/>
                <w:noWrap/>
              </w:tcPr>
              <w:p w14:paraId="06E6E0F8" w14:textId="3935832C"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2F982584" w14:textId="77777777" w:rsidTr="005967B1">
        <w:trPr>
          <w:trHeight w:val="333"/>
        </w:trPr>
        <w:tc>
          <w:tcPr>
            <w:tcW w:w="2695" w:type="dxa"/>
            <w:shd w:val="clear" w:color="auto" w:fill="auto"/>
            <w:noWrap/>
          </w:tcPr>
          <w:p w14:paraId="6127020C" w14:textId="6FEDCFBA" w:rsidR="00F82FE9" w:rsidRPr="005967B1" w:rsidRDefault="00F82FE9">
            <w:pPr>
              <w:spacing w:after="0"/>
              <w:rPr>
                <w:rFonts w:eastAsia="Times New Roman" w:cstheme="minorHAnsi"/>
                <w:sz w:val="18"/>
                <w:szCs w:val="18"/>
              </w:rPr>
            </w:pPr>
            <w:r w:rsidRPr="005967B1">
              <w:rPr>
                <w:rFonts w:eastAsia="Times New Roman" w:cstheme="minorHAnsi"/>
                <w:b/>
                <w:bCs/>
                <w:sz w:val="18"/>
                <w:szCs w:val="18"/>
              </w:rPr>
              <w:t>Implementing Agency Caltrans Master Agreement Number</w:t>
            </w:r>
            <w:r w:rsidRPr="005967B1">
              <w:rPr>
                <w:rFonts w:eastAsia="Times New Roman" w:cstheme="minorHAnsi"/>
                <w:sz w:val="18"/>
                <w:szCs w:val="18"/>
              </w:rPr>
              <w:t xml:space="preserve"> </w:t>
            </w:r>
            <w:r w:rsidR="005967B1">
              <w:rPr>
                <w:rFonts w:eastAsia="Times New Roman" w:cstheme="minorHAnsi"/>
                <w:sz w:val="18"/>
                <w:szCs w:val="18"/>
              </w:rPr>
              <w:br/>
            </w:r>
            <w:r w:rsidRPr="005967B1">
              <w:rPr>
                <w:rFonts w:eastAsia="Times New Roman" w:cstheme="minorHAnsi"/>
                <w:i/>
                <w:iCs/>
                <w:sz w:val="18"/>
                <w:szCs w:val="18"/>
              </w:rPr>
              <w:t xml:space="preserve">(N/A If no master agreement </w:t>
            </w:r>
            <w:r w:rsidR="005967B1" w:rsidRPr="005967B1">
              <w:rPr>
                <w:rFonts w:eastAsia="Times New Roman" w:cstheme="minorHAnsi"/>
                <w:i/>
                <w:iCs/>
                <w:sz w:val="18"/>
                <w:szCs w:val="18"/>
              </w:rPr>
              <w:br/>
            </w:r>
            <w:r w:rsidRPr="005967B1">
              <w:rPr>
                <w:rFonts w:eastAsia="Times New Roman" w:cstheme="minorHAnsi"/>
                <w:i/>
                <w:iCs/>
                <w:sz w:val="18"/>
                <w:szCs w:val="18"/>
              </w:rPr>
              <w:t>is currently in place)*</w:t>
            </w:r>
          </w:p>
        </w:tc>
        <w:sdt>
          <w:sdtPr>
            <w:rPr>
              <w:rFonts w:ascii="Segoe UI" w:eastAsia="Times New Roman" w:hAnsi="Segoe UI" w:cs="Segoe UI"/>
              <w:sz w:val="18"/>
              <w:szCs w:val="18"/>
            </w:rPr>
            <w:id w:val="1327086357"/>
            <w:lock w:val="sdtLocked"/>
            <w:placeholder>
              <w:docPart w:val="694614BFF9DF40639A66ECA084CA522F"/>
            </w:placeholder>
            <w:showingPlcHdr/>
          </w:sdtPr>
          <w:sdtEndPr/>
          <w:sdtContent>
            <w:tc>
              <w:tcPr>
                <w:tcW w:w="6658" w:type="dxa"/>
                <w:shd w:val="clear" w:color="auto" w:fill="auto"/>
                <w:noWrap/>
              </w:tcPr>
              <w:p w14:paraId="308669DE" w14:textId="445F2905"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0DA9E403" w14:textId="77777777" w:rsidTr="005967B1">
        <w:trPr>
          <w:trHeight w:val="333"/>
        </w:trPr>
        <w:tc>
          <w:tcPr>
            <w:tcW w:w="9353" w:type="dxa"/>
            <w:gridSpan w:val="2"/>
            <w:shd w:val="clear" w:color="auto" w:fill="auto"/>
            <w:noWrap/>
          </w:tcPr>
          <w:p w14:paraId="7AE417CF" w14:textId="21B0A397" w:rsidR="00F82FE9" w:rsidRPr="005967B1" w:rsidRDefault="00F82FE9">
            <w:pPr>
              <w:spacing w:after="0"/>
              <w:rPr>
                <w:rFonts w:eastAsia="Times New Roman" w:cstheme="minorHAnsi"/>
                <w:sz w:val="18"/>
                <w:szCs w:val="18"/>
              </w:rPr>
            </w:pPr>
            <w:r w:rsidRPr="005967B1">
              <w:rPr>
                <w:rFonts w:eastAsia="Times New Roman" w:cstheme="minorHAnsi"/>
                <w:b/>
                <w:bCs/>
                <w:sz w:val="18"/>
                <w:szCs w:val="18"/>
              </w:rPr>
              <w:t>PA&amp;ED</w:t>
            </w:r>
            <w:r w:rsidR="005967B1">
              <w:rPr>
                <w:rFonts w:eastAsia="Times New Roman" w:cstheme="minorHAnsi"/>
                <w:sz w:val="18"/>
                <w:szCs w:val="18"/>
              </w:rPr>
              <w:t>-</w:t>
            </w:r>
            <w:r w:rsidRPr="005967B1">
              <w:rPr>
                <w:rFonts w:eastAsia="Times New Roman" w:cstheme="minorHAnsi"/>
                <w:sz w:val="18"/>
                <w:szCs w:val="18"/>
              </w:rPr>
              <w:t xml:space="preserve"> Project Approval and Environmental Documents</w:t>
            </w:r>
            <w:r w:rsidRPr="005967B1">
              <w:rPr>
                <w:rFonts w:eastAsia="Times New Roman" w:cstheme="minorHAnsi"/>
                <w:sz w:val="18"/>
                <w:szCs w:val="18"/>
              </w:rPr>
              <w:tab/>
            </w:r>
            <w:r w:rsidRPr="005967B1">
              <w:rPr>
                <w:rFonts w:eastAsia="Times New Roman" w:cstheme="minorHAnsi"/>
                <w:b/>
                <w:bCs/>
                <w:sz w:val="18"/>
                <w:szCs w:val="18"/>
              </w:rPr>
              <w:t>PS&amp;E</w:t>
            </w:r>
            <w:r w:rsidRPr="005967B1">
              <w:rPr>
                <w:rFonts w:eastAsia="Times New Roman" w:cstheme="minorHAnsi"/>
                <w:sz w:val="18"/>
                <w:szCs w:val="18"/>
              </w:rPr>
              <w:t xml:space="preserve">- Plans, Specifications and Estimates </w:t>
            </w:r>
          </w:p>
          <w:p w14:paraId="1B725EC1" w14:textId="321FC301" w:rsidR="00F82FE9" w:rsidRPr="005967B1" w:rsidRDefault="00F82FE9">
            <w:pPr>
              <w:spacing w:after="0"/>
              <w:rPr>
                <w:rFonts w:eastAsia="Times New Roman" w:cstheme="minorHAnsi"/>
                <w:sz w:val="18"/>
                <w:szCs w:val="18"/>
              </w:rPr>
            </w:pPr>
            <w:r w:rsidRPr="005967B1">
              <w:rPr>
                <w:rFonts w:eastAsia="Times New Roman" w:cstheme="minorHAnsi"/>
                <w:b/>
                <w:bCs/>
                <w:sz w:val="18"/>
                <w:szCs w:val="18"/>
              </w:rPr>
              <w:t>ROW</w:t>
            </w:r>
            <w:r w:rsidR="005967B1">
              <w:rPr>
                <w:rFonts w:eastAsia="Times New Roman" w:cstheme="minorHAnsi"/>
                <w:sz w:val="18"/>
                <w:szCs w:val="18"/>
              </w:rPr>
              <w:t>-</w:t>
            </w:r>
            <w:r w:rsidRPr="005967B1">
              <w:rPr>
                <w:rFonts w:eastAsia="Times New Roman" w:cstheme="minorHAnsi"/>
                <w:sz w:val="18"/>
                <w:szCs w:val="18"/>
              </w:rPr>
              <w:t xml:space="preserve"> Right of Way</w:t>
            </w:r>
            <w:r w:rsidRPr="005967B1">
              <w:rPr>
                <w:rFonts w:eastAsia="Times New Roman" w:cstheme="minorHAnsi"/>
                <w:sz w:val="18"/>
                <w:szCs w:val="18"/>
              </w:rPr>
              <w:tab/>
            </w:r>
            <w:r w:rsidRPr="005967B1">
              <w:rPr>
                <w:rFonts w:eastAsia="Times New Roman" w:cstheme="minorHAnsi"/>
                <w:sz w:val="18"/>
                <w:szCs w:val="18"/>
              </w:rPr>
              <w:tab/>
            </w:r>
            <w:r w:rsidRPr="005967B1">
              <w:rPr>
                <w:rFonts w:eastAsia="Times New Roman" w:cstheme="minorHAnsi"/>
                <w:sz w:val="18"/>
                <w:szCs w:val="18"/>
              </w:rPr>
              <w:tab/>
            </w:r>
            <w:r w:rsidRPr="005967B1">
              <w:rPr>
                <w:rFonts w:eastAsia="Times New Roman" w:cstheme="minorHAnsi"/>
                <w:sz w:val="18"/>
                <w:szCs w:val="18"/>
              </w:rPr>
              <w:tab/>
            </w:r>
            <w:r w:rsidRPr="005967B1">
              <w:rPr>
                <w:rFonts w:eastAsia="Times New Roman" w:cstheme="minorHAnsi"/>
                <w:sz w:val="18"/>
                <w:szCs w:val="18"/>
              </w:rPr>
              <w:tab/>
            </w:r>
            <w:r w:rsidRPr="005967B1">
              <w:rPr>
                <w:rFonts w:eastAsia="Times New Roman" w:cstheme="minorHAnsi"/>
                <w:b/>
                <w:bCs/>
                <w:sz w:val="18"/>
                <w:szCs w:val="18"/>
              </w:rPr>
              <w:t>CON</w:t>
            </w:r>
            <w:r w:rsidR="005967B1">
              <w:rPr>
                <w:rFonts w:eastAsia="Times New Roman" w:cstheme="minorHAnsi"/>
                <w:sz w:val="18"/>
                <w:szCs w:val="18"/>
              </w:rPr>
              <w:t>-</w:t>
            </w:r>
            <w:r w:rsidRPr="005967B1">
              <w:rPr>
                <w:rFonts w:eastAsia="Times New Roman" w:cstheme="minorHAnsi"/>
                <w:sz w:val="18"/>
                <w:szCs w:val="18"/>
              </w:rPr>
              <w:t xml:space="preserve"> Construction</w:t>
            </w:r>
          </w:p>
        </w:tc>
      </w:tr>
    </w:tbl>
    <w:p w14:paraId="499D0F05" w14:textId="77777777" w:rsidR="00F82FE9" w:rsidRDefault="00F82FE9" w:rsidP="005967B1"/>
    <w:p w14:paraId="15D1E21C" w14:textId="77777777" w:rsidR="005967B1" w:rsidRDefault="005967B1" w:rsidP="001133E3">
      <w:r>
        <w:br w:type="page"/>
      </w:r>
    </w:p>
    <w:p w14:paraId="29561B0B" w14:textId="17759B42" w:rsidR="00F82FE9" w:rsidRDefault="00F82FE9" w:rsidP="00F82FE9">
      <w:pPr>
        <w:pStyle w:val="Heading2"/>
      </w:pPr>
      <w:bookmarkStart w:id="12" w:name="_Toc193797068"/>
      <w:r>
        <w:lastRenderedPageBreak/>
        <w:t>Project Description/Scope and Location</w:t>
      </w:r>
      <w:bookmarkEnd w:id="12"/>
    </w:p>
    <w:p w14:paraId="675841DF" w14:textId="77777777" w:rsidR="00F82FE9" w:rsidRDefault="00F82FE9" w:rsidP="003F5439">
      <w:pPr>
        <w:pStyle w:val="Heading3"/>
      </w:pPr>
      <w:bookmarkStart w:id="13" w:name="_Hlk193288092"/>
      <w:r>
        <w:t>Scope and location</w:t>
      </w:r>
    </w:p>
    <w:bookmarkEnd w:id="13"/>
    <w:p w14:paraId="3FE3EFCA" w14:textId="77777777" w:rsidR="00F82FE9" w:rsidRDefault="00F82FE9" w:rsidP="003F5439">
      <w:pPr>
        <w:keepNext/>
        <w:rPr>
          <w:lang w:val="pt-BR"/>
        </w:rPr>
      </w:pPr>
      <w:r w:rsidRPr="00C4519A">
        <w:t xml:space="preserve">Please describe the existing conditions, purpose and need of the project and concise scope of work. </w:t>
      </w:r>
      <w:r w:rsidRPr="00F82FE9">
        <w:t xml:space="preserve">Please include the location of the proposed project including project limits, cross-streets, or other indicators of location.* </w:t>
      </w:r>
      <w:r w:rsidRPr="00C4519A">
        <w:rPr>
          <w:lang w:val="pt-BR"/>
        </w:rPr>
        <w:t xml:space="preserve">(2,000-character </w:t>
      </w:r>
      <w:r w:rsidRPr="001E16BD">
        <w:t>limit</w:t>
      </w:r>
      <w:r w:rsidRPr="00C4519A">
        <w:rPr>
          <w:lang w:val="pt-BR"/>
        </w:rPr>
        <w:t>)</w:t>
      </w:r>
    </w:p>
    <w:sdt>
      <w:sdtPr>
        <w:rPr>
          <w:b/>
          <w:bCs/>
        </w:rPr>
        <w:id w:val="1908493615"/>
        <w:placeholder>
          <w:docPart w:val="DefaultPlaceholder_-1854013440"/>
        </w:placeholder>
      </w:sdtPr>
      <w:sdtEndPr/>
      <w:sdtContent>
        <w:p w14:paraId="2672E1D0" w14:textId="233CD6C2" w:rsidR="00F82FE9" w:rsidRPr="00D0067F" w:rsidRDefault="00F82FE9" w:rsidP="003F5439">
          <w:pPr>
            <w:keepLines/>
            <w:rPr>
              <w:b/>
              <w:bCs/>
            </w:rPr>
          </w:pPr>
          <w:r w:rsidRPr="00D0067F">
            <w:rPr>
              <w:b/>
              <w:bCs/>
            </w:rPr>
            <w:t>Type Response Here.</w:t>
          </w:r>
        </w:p>
      </w:sdtContent>
    </w:sdt>
    <w:p w14:paraId="204DC2B4" w14:textId="77777777" w:rsidR="00F82FE9" w:rsidRDefault="00F82FE9" w:rsidP="003F5439">
      <w:pPr>
        <w:pStyle w:val="Heading3"/>
      </w:pPr>
      <w:r>
        <w:t>Other Location Indicators</w:t>
      </w:r>
    </w:p>
    <w:tbl>
      <w:tblPr>
        <w:tblW w:w="9353" w:type="dxa"/>
        <w:tblBorders>
          <w:top w:val="single" w:sz="4" w:space="0" w:color="033E51" w:themeColor="text1"/>
          <w:left w:val="single" w:sz="4" w:space="0" w:color="033E51" w:themeColor="text1"/>
          <w:bottom w:val="single" w:sz="4" w:space="0" w:color="033E51" w:themeColor="text1"/>
          <w:right w:val="single" w:sz="4" w:space="0" w:color="033E51" w:themeColor="text1"/>
          <w:insideH w:val="single" w:sz="4" w:space="0" w:color="033E51" w:themeColor="text1"/>
          <w:insideV w:val="single" w:sz="4" w:space="0" w:color="033E51" w:themeColor="text1"/>
        </w:tblBorders>
        <w:tblLook w:val="06A0" w:firstRow="1" w:lastRow="0" w:firstColumn="1" w:lastColumn="0" w:noHBand="1" w:noVBand="1"/>
      </w:tblPr>
      <w:tblGrid>
        <w:gridCol w:w="3055"/>
        <w:gridCol w:w="6298"/>
      </w:tblGrid>
      <w:tr w:rsidR="00F82FE9" w:rsidRPr="00E6235D" w14:paraId="53A8C06C" w14:textId="77777777" w:rsidTr="00651171">
        <w:trPr>
          <w:trHeight w:val="333"/>
        </w:trPr>
        <w:tc>
          <w:tcPr>
            <w:tcW w:w="3055" w:type="dxa"/>
            <w:shd w:val="clear" w:color="033E51" w:fill="033E51"/>
            <w:noWrap/>
          </w:tcPr>
          <w:p w14:paraId="62333A92" w14:textId="77777777" w:rsidR="00F82FE9" w:rsidRPr="00E6235D" w:rsidRDefault="00F82FE9">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Field</w:t>
            </w:r>
          </w:p>
        </w:tc>
        <w:tc>
          <w:tcPr>
            <w:tcW w:w="6298" w:type="dxa"/>
            <w:shd w:val="clear" w:color="033E51" w:fill="033E51"/>
            <w:noWrap/>
          </w:tcPr>
          <w:p w14:paraId="625AE24E" w14:textId="77777777" w:rsidR="00F82FE9" w:rsidRPr="00E6235D" w:rsidRDefault="00F82FE9">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Description</w:t>
            </w:r>
          </w:p>
        </w:tc>
      </w:tr>
      <w:tr w:rsidR="00F82FE9" w:rsidRPr="00E6235D" w14:paraId="0134B4ED" w14:textId="77777777" w:rsidTr="00651171">
        <w:trPr>
          <w:trHeight w:val="333"/>
        </w:trPr>
        <w:tc>
          <w:tcPr>
            <w:tcW w:w="3055" w:type="dxa"/>
            <w:shd w:val="clear" w:color="auto" w:fill="auto"/>
            <w:noWrap/>
          </w:tcPr>
          <w:p w14:paraId="0BEAD344" w14:textId="77777777" w:rsidR="00F82FE9" w:rsidRPr="005967B1" w:rsidRDefault="00F82FE9">
            <w:pPr>
              <w:spacing w:after="0"/>
              <w:rPr>
                <w:rFonts w:ascii="Segoe UI" w:eastAsia="Times New Roman" w:hAnsi="Segoe UI" w:cs="Segoe UI"/>
                <w:b/>
                <w:bCs/>
                <w:sz w:val="18"/>
                <w:szCs w:val="18"/>
              </w:rPr>
            </w:pPr>
            <w:r w:rsidRPr="005967B1">
              <w:rPr>
                <w:rFonts w:ascii="Segoe UI" w:eastAsia="Times New Roman" w:hAnsi="Segoe UI" w:cs="Segoe UI"/>
                <w:b/>
                <w:bCs/>
                <w:sz w:val="18"/>
                <w:szCs w:val="18"/>
              </w:rPr>
              <w:t>City Council District</w:t>
            </w:r>
          </w:p>
        </w:tc>
        <w:sdt>
          <w:sdtPr>
            <w:rPr>
              <w:rFonts w:ascii="Segoe UI" w:eastAsia="Times New Roman" w:hAnsi="Segoe UI" w:cs="Segoe UI"/>
              <w:sz w:val="18"/>
              <w:szCs w:val="18"/>
            </w:rPr>
            <w:id w:val="-920635699"/>
            <w:placeholder>
              <w:docPart w:val="30D91947828B496E86BC6090D70E485E"/>
            </w:placeholder>
            <w:showingPlcHdr/>
          </w:sdtPr>
          <w:sdtEndPr/>
          <w:sdtContent>
            <w:tc>
              <w:tcPr>
                <w:tcW w:w="6298" w:type="dxa"/>
                <w:shd w:val="clear" w:color="auto" w:fill="auto"/>
                <w:noWrap/>
              </w:tcPr>
              <w:p w14:paraId="4AB79DFC" w14:textId="4C8BCB4C"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459FA656" w14:textId="77777777" w:rsidTr="00651171">
        <w:trPr>
          <w:trHeight w:val="333"/>
        </w:trPr>
        <w:tc>
          <w:tcPr>
            <w:tcW w:w="3055" w:type="dxa"/>
            <w:shd w:val="clear" w:color="auto" w:fill="auto"/>
            <w:noWrap/>
          </w:tcPr>
          <w:p w14:paraId="5E0D9C8C" w14:textId="06ED5DD9" w:rsidR="00F82FE9" w:rsidRPr="005967B1" w:rsidRDefault="00F82FE9">
            <w:pPr>
              <w:spacing w:after="0"/>
              <w:rPr>
                <w:rFonts w:ascii="Segoe UI" w:eastAsia="Times New Roman" w:hAnsi="Segoe UI" w:cs="Segoe UI"/>
                <w:b/>
                <w:bCs/>
                <w:sz w:val="18"/>
                <w:szCs w:val="18"/>
              </w:rPr>
            </w:pPr>
            <w:r w:rsidRPr="005967B1">
              <w:rPr>
                <w:rFonts w:ascii="Segoe UI" w:eastAsia="Times New Roman" w:hAnsi="Segoe UI" w:cs="Segoe UI"/>
                <w:b/>
                <w:bCs/>
                <w:sz w:val="18"/>
                <w:szCs w:val="18"/>
              </w:rPr>
              <w:t xml:space="preserve">Sub-Region or Council </w:t>
            </w:r>
            <w:r w:rsidR="00625013">
              <w:rPr>
                <w:rFonts w:ascii="Segoe UI" w:eastAsia="Times New Roman" w:hAnsi="Segoe UI" w:cs="Segoe UI"/>
                <w:b/>
                <w:bCs/>
                <w:sz w:val="18"/>
                <w:szCs w:val="18"/>
              </w:rPr>
              <w:br/>
            </w:r>
            <w:r w:rsidRPr="005967B1">
              <w:rPr>
                <w:rFonts w:ascii="Segoe UI" w:eastAsia="Times New Roman" w:hAnsi="Segoe UI" w:cs="Segoe UI"/>
                <w:b/>
                <w:bCs/>
                <w:sz w:val="18"/>
                <w:szCs w:val="18"/>
              </w:rPr>
              <w:t>of Governments</w:t>
            </w:r>
          </w:p>
        </w:tc>
        <w:sdt>
          <w:sdtPr>
            <w:rPr>
              <w:rFonts w:ascii="Segoe UI" w:eastAsia="Times New Roman" w:hAnsi="Segoe UI" w:cs="Segoe UI"/>
              <w:sz w:val="18"/>
              <w:szCs w:val="18"/>
            </w:rPr>
            <w:id w:val="-1275404275"/>
            <w:placeholder>
              <w:docPart w:val="36454BF59B6E42329EE87E61F672B1D2"/>
            </w:placeholder>
            <w:showingPlcHdr/>
          </w:sdtPr>
          <w:sdtEndPr/>
          <w:sdtContent>
            <w:tc>
              <w:tcPr>
                <w:tcW w:w="6298" w:type="dxa"/>
                <w:shd w:val="clear" w:color="auto" w:fill="auto"/>
                <w:noWrap/>
              </w:tcPr>
              <w:p w14:paraId="4B3B8665" w14:textId="5C899E31"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24EC44E7" w14:textId="77777777" w:rsidTr="00651171">
        <w:trPr>
          <w:trHeight w:val="333"/>
        </w:trPr>
        <w:tc>
          <w:tcPr>
            <w:tcW w:w="3055" w:type="dxa"/>
            <w:shd w:val="clear" w:color="auto" w:fill="auto"/>
            <w:noWrap/>
          </w:tcPr>
          <w:p w14:paraId="18BCFC53" w14:textId="77777777" w:rsidR="00F82FE9" w:rsidRPr="005967B1" w:rsidRDefault="00F82FE9">
            <w:pPr>
              <w:spacing w:after="0"/>
              <w:rPr>
                <w:rFonts w:ascii="Segoe UI" w:eastAsia="Times New Roman" w:hAnsi="Segoe UI" w:cs="Segoe UI"/>
                <w:b/>
                <w:bCs/>
                <w:sz w:val="18"/>
                <w:szCs w:val="18"/>
              </w:rPr>
            </w:pPr>
            <w:r w:rsidRPr="005967B1">
              <w:rPr>
                <w:rFonts w:ascii="Segoe UI" w:eastAsia="Times New Roman" w:hAnsi="Segoe UI" w:cs="Segoe UI"/>
                <w:b/>
                <w:bCs/>
                <w:sz w:val="18"/>
                <w:szCs w:val="18"/>
              </w:rPr>
              <w:t>Air Basin*</w:t>
            </w:r>
          </w:p>
        </w:tc>
        <w:sdt>
          <w:sdtPr>
            <w:rPr>
              <w:rFonts w:ascii="Segoe UI" w:eastAsia="Times New Roman" w:hAnsi="Segoe UI" w:cs="Segoe UI"/>
              <w:sz w:val="18"/>
              <w:szCs w:val="18"/>
            </w:rPr>
            <w:id w:val="11811512"/>
            <w:placeholder>
              <w:docPart w:val="B248F16612BD41E6BD13F4AC5A047493"/>
            </w:placeholder>
            <w:showingPlcHdr/>
          </w:sdtPr>
          <w:sdtEndPr/>
          <w:sdtContent>
            <w:tc>
              <w:tcPr>
                <w:tcW w:w="6298" w:type="dxa"/>
                <w:shd w:val="clear" w:color="auto" w:fill="auto"/>
                <w:noWrap/>
              </w:tcPr>
              <w:p w14:paraId="2528AFC8" w14:textId="77B0A5E0"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3F1726E1" w14:textId="77777777" w:rsidTr="00651171">
        <w:trPr>
          <w:trHeight w:val="333"/>
        </w:trPr>
        <w:tc>
          <w:tcPr>
            <w:tcW w:w="3055" w:type="dxa"/>
            <w:shd w:val="clear" w:color="auto" w:fill="auto"/>
            <w:noWrap/>
          </w:tcPr>
          <w:p w14:paraId="171C2311" w14:textId="77777777" w:rsidR="00F82FE9" w:rsidRPr="005967B1" w:rsidRDefault="00F82FE9">
            <w:pPr>
              <w:spacing w:after="0"/>
              <w:rPr>
                <w:rFonts w:ascii="Segoe UI" w:eastAsia="Times New Roman" w:hAnsi="Segoe UI" w:cs="Segoe UI"/>
                <w:b/>
                <w:bCs/>
                <w:sz w:val="18"/>
                <w:szCs w:val="18"/>
              </w:rPr>
            </w:pPr>
            <w:r w:rsidRPr="005967B1">
              <w:rPr>
                <w:rFonts w:ascii="Segoe UI" w:eastAsia="Times New Roman" w:hAnsi="Segoe UI" w:cs="Segoe UI"/>
                <w:b/>
                <w:bCs/>
                <w:sz w:val="18"/>
                <w:szCs w:val="18"/>
              </w:rPr>
              <w:t>State Assembly Districts*</w:t>
            </w:r>
          </w:p>
        </w:tc>
        <w:sdt>
          <w:sdtPr>
            <w:rPr>
              <w:rFonts w:ascii="Segoe UI" w:eastAsia="Times New Roman" w:hAnsi="Segoe UI" w:cs="Segoe UI"/>
              <w:sz w:val="18"/>
              <w:szCs w:val="18"/>
            </w:rPr>
            <w:id w:val="481825794"/>
            <w:placeholder>
              <w:docPart w:val="157BFEF3F09946A086D6C2B71826E964"/>
            </w:placeholder>
            <w:showingPlcHdr/>
          </w:sdtPr>
          <w:sdtEndPr/>
          <w:sdtContent>
            <w:tc>
              <w:tcPr>
                <w:tcW w:w="6298" w:type="dxa"/>
                <w:shd w:val="clear" w:color="auto" w:fill="auto"/>
                <w:noWrap/>
              </w:tcPr>
              <w:p w14:paraId="2D7A1227" w14:textId="75859DA7"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24189E89" w14:textId="77777777" w:rsidTr="00651171">
        <w:trPr>
          <w:trHeight w:val="333"/>
        </w:trPr>
        <w:tc>
          <w:tcPr>
            <w:tcW w:w="3055" w:type="dxa"/>
            <w:shd w:val="clear" w:color="auto" w:fill="auto"/>
            <w:noWrap/>
          </w:tcPr>
          <w:p w14:paraId="763B4EDE" w14:textId="77777777" w:rsidR="00F82FE9" w:rsidRPr="005967B1" w:rsidRDefault="00F82FE9">
            <w:pPr>
              <w:spacing w:after="0"/>
              <w:rPr>
                <w:rFonts w:ascii="Segoe UI" w:eastAsia="Times New Roman" w:hAnsi="Segoe UI" w:cs="Segoe UI"/>
                <w:b/>
                <w:bCs/>
                <w:sz w:val="18"/>
                <w:szCs w:val="18"/>
              </w:rPr>
            </w:pPr>
            <w:r w:rsidRPr="005967B1">
              <w:rPr>
                <w:rFonts w:ascii="Segoe UI" w:eastAsia="Times New Roman" w:hAnsi="Segoe UI" w:cs="Segoe UI"/>
                <w:b/>
                <w:bCs/>
                <w:sz w:val="18"/>
                <w:szCs w:val="18"/>
              </w:rPr>
              <w:t>State Senate Districts*</w:t>
            </w:r>
          </w:p>
        </w:tc>
        <w:sdt>
          <w:sdtPr>
            <w:rPr>
              <w:rFonts w:ascii="Segoe UI" w:eastAsia="Times New Roman" w:hAnsi="Segoe UI" w:cs="Segoe UI"/>
              <w:sz w:val="18"/>
              <w:szCs w:val="18"/>
            </w:rPr>
            <w:id w:val="435103795"/>
            <w:placeholder>
              <w:docPart w:val="A157810027704AEF99D5778A98AECD5E"/>
            </w:placeholder>
            <w:showingPlcHdr/>
          </w:sdtPr>
          <w:sdtEndPr/>
          <w:sdtContent>
            <w:tc>
              <w:tcPr>
                <w:tcW w:w="6298" w:type="dxa"/>
                <w:shd w:val="clear" w:color="auto" w:fill="auto"/>
                <w:noWrap/>
              </w:tcPr>
              <w:p w14:paraId="5C4D7F47" w14:textId="350F27E2"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r w:rsidR="00F82FE9" w:rsidRPr="00E6235D" w14:paraId="69542916" w14:textId="77777777" w:rsidTr="00651171">
        <w:trPr>
          <w:trHeight w:val="333"/>
        </w:trPr>
        <w:tc>
          <w:tcPr>
            <w:tcW w:w="3055" w:type="dxa"/>
            <w:shd w:val="clear" w:color="auto" w:fill="auto"/>
            <w:noWrap/>
          </w:tcPr>
          <w:p w14:paraId="5F86BC25" w14:textId="77777777" w:rsidR="00F82FE9" w:rsidRPr="005967B1" w:rsidRDefault="00F82FE9">
            <w:pPr>
              <w:spacing w:after="0"/>
              <w:rPr>
                <w:rFonts w:ascii="Segoe UI" w:eastAsia="Times New Roman" w:hAnsi="Segoe UI" w:cs="Segoe UI"/>
                <w:b/>
                <w:bCs/>
                <w:sz w:val="18"/>
                <w:szCs w:val="18"/>
              </w:rPr>
            </w:pPr>
            <w:r w:rsidRPr="005967B1">
              <w:rPr>
                <w:rFonts w:ascii="Segoe UI" w:eastAsia="Times New Roman" w:hAnsi="Segoe UI" w:cs="Segoe UI"/>
                <w:b/>
                <w:bCs/>
                <w:sz w:val="18"/>
                <w:szCs w:val="18"/>
              </w:rPr>
              <w:t>U.S. Congressional Districts*</w:t>
            </w:r>
          </w:p>
        </w:tc>
        <w:sdt>
          <w:sdtPr>
            <w:rPr>
              <w:rFonts w:ascii="Segoe UI" w:eastAsia="Times New Roman" w:hAnsi="Segoe UI" w:cs="Segoe UI"/>
              <w:sz w:val="18"/>
              <w:szCs w:val="18"/>
            </w:rPr>
            <w:id w:val="-593013994"/>
            <w:placeholder>
              <w:docPart w:val="208953744400418382BBFC117286156F"/>
            </w:placeholder>
            <w:showingPlcHdr/>
          </w:sdtPr>
          <w:sdtEndPr/>
          <w:sdtContent>
            <w:tc>
              <w:tcPr>
                <w:tcW w:w="6298" w:type="dxa"/>
                <w:shd w:val="clear" w:color="auto" w:fill="auto"/>
                <w:noWrap/>
              </w:tcPr>
              <w:p w14:paraId="4EECB121" w14:textId="5CBE0422" w:rsidR="00F82FE9" w:rsidRPr="00E6235D" w:rsidRDefault="00D52533">
                <w:pPr>
                  <w:spacing w:after="0"/>
                  <w:rPr>
                    <w:rFonts w:ascii="Segoe UI" w:eastAsia="Times New Roman" w:hAnsi="Segoe UI" w:cs="Segoe UI"/>
                    <w:sz w:val="18"/>
                    <w:szCs w:val="18"/>
                  </w:rPr>
                </w:pPr>
                <w:r w:rsidRPr="00640E01">
                  <w:rPr>
                    <w:rStyle w:val="PlaceholderText"/>
                  </w:rPr>
                  <w:t>Click or tap here to enter text.</w:t>
                </w:r>
              </w:p>
            </w:tc>
          </w:sdtContent>
        </w:sdt>
      </w:tr>
    </w:tbl>
    <w:p w14:paraId="5CB9129F" w14:textId="77777777" w:rsidR="00F82FE9" w:rsidRPr="00BD7A06" w:rsidRDefault="00F82FE9" w:rsidP="00F82FE9"/>
    <w:p w14:paraId="430C519A" w14:textId="77777777" w:rsidR="00F82FE9" w:rsidRDefault="00F82FE9" w:rsidP="003F5439">
      <w:pPr>
        <w:pStyle w:val="Heading3"/>
      </w:pPr>
      <w:r>
        <w:t>Functional Classification of Roadway Location Information</w:t>
      </w:r>
    </w:p>
    <w:tbl>
      <w:tblPr>
        <w:tblW w:w="9353" w:type="dxa"/>
        <w:tblBorders>
          <w:top w:val="single" w:sz="4" w:space="0" w:color="033E51" w:themeColor="text1"/>
          <w:left w:val="single" w:sz="4" w:space="0" w:color="033E51" w:themeColor="text1"/>
          <w:bottom w:val="single" w:sz="4" w:space="0" w:color="033E51" w:themeColor="text1"/>
          <w:right w:val="single" w:sz="4" w:space="0" w:color="033E51" w:themeColor="text1"/>
          <w:insideH w:val="single" w:sz="4" w:space="0" w:color="033E51" w:themeColor="text1"/>
          <w:insideV w:val="single" w:sz="4" w:space="0" w:color="033E51" w:themeColor="text1"/>
        </w:tblBorders>
        <w:tblLook w:val="06A0" w:firstRow="1" w:lastRow="0" w:firstColumn="1" w:lastColumn="0" w:noHBand="1" w:noVBand="1"/>
      </w:tblPr>
      <w:tblGrid>
        <w:gridCol w:w="3055"/>
        <w:gridCol w:w="6298"/>
      </w:tblGrid>
      <w:tr w:rsidR="00F82FE9" w:rsidRPr="00E6235D" w14:paraId="353957F8" w14:textId="77777777" w:rsidTr="00651171">
        <w:trPr>
          <w:trHeight w:val="333"/>
        </w:trPr>
        <w:tc>
          <w:tcPr>
            <w:tcW w:w="3055" w:type="dxa"/>
            <w:shd w:val="clear" w:color="033E51" w:fill="033E51"/>
            <w:noWrap/>
          </w:tcPr>
          <w:p w14:paraId="4AA353BE" w14:textId="77777777" w:rsidR="00F82FE9" w:rsidRPr="00E6235D" w:rsidRDefault="00F82FE9">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Indicate System</w:t>
            </w:r>
          </w:p>
        </w:tc>
        <w:tc>
          <w:tcPr>
            <w:tcW w:w="6298" w:type="dxa"/>
            <w:shd w:val="clear" w:color="033E51" w:fill="033E51"/>
            <w:noWrap/>
          </w:tcPr>
          <w:p w14:paraId="76D06ED8" w14:textId="77777777" w:rsidR="00F82FE9" w:rsidRPr="00E6235D" w:rsidRDefault="00F82FE9">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Indicate Functional Classification</w:t>
            </w:r>
          </w:p>
        </w:tc>
      </w:tr>
      <w:tr w:rsidR="00F82FE9" w:rsidRPr="00E6235D" w14:paraId="039A75ED" w14:textId="77777777" w:rsidTr="00651171">
        <w:trPr>
          <w:trHeight w:val="395"/>
        </w:trPr>
        <w:tc>
          <w:tcPr>
            <w:tcW w:w="3055" w:type="dxa"/>
            <w:shd w:val="clear" w:color="auto" w:fill="auto"/>
            <w:noWrap/>
          </w:tcPr>
          <w:p w14:paraId="73F0968A" w14:textId="56AA7400" w:rsidR="00F82FE9" w:rsidRPr="00DF0057" w:rsidRDefault="00CD670E">
            <w:pPr>
              <w:spacing w:after="0"/>
              <w:rPr>
                <w:rFonts w:eastAsia="Times New Roman" w:cstheme="minorHAnsi"/>
                <w:sz w:val="18"/>
                <w:szCs w:val="18"/>
              </w:rPr>
            </w:pPr>
            <w:sdt>
              <w:sdtPr>
                <w:rPr>
                  <w:rFonts w:eastAsia="Times New Roman" w:cstheme="minorHAnsi"/>
                  <w:sz w:val="18"/>
                  <w:szCs w:val="18"/>
                </w:rPr>
                <w:id w:val="-1549985654"/>
                <w:placeholder>
                  <w:docPart w:val="42382109DA88413492F0A08629072ED1"/>
                </w:placeholder>
                <w:showingPlcHdr/>
              </w:sdtPr>
              <w:sdtEndPr/>
              <w:sdtContent>
                <w:r w:rsidR="00D52533" w:rsidRPr="00640E01">
                  <w:rPr>
                    <w:rStyle w:val="PlaceholderText"/>
                  </w:rPr>
                  <w:t>Click or tap here to enter text.</w:t>
                </w:r>
              </w:sdtContent>
            </w:sdt>
          </w:p>
        </w:tc>
        <w:sdt>
          <w:sdtPr>
            <w:rPr>
              <w:rFonts w:eastAsia="Times New Roman" w:cstheme="minorHAnsi"/>
              <w:sz w:val="18"/>
              <w:szCs w:val="18"/>
            </w:rPr>
            <w:id w:val="81649703"/>
            <w:placeholder>
              <w:docPart w:val="E7E09CCB0BD143619025D1BB5265C17F"/>
            </w:placeholder>
            <w:showingPlcHdr/>
          </w:sdtPr>
          <w:sdtEndPr/>
          <w:sdtContent>
            <w:tc>
              <w:tcPr>
                <w:tcW w:w="6298" w:type="dxa"/>
                <w:shd w:val="clear" w:color="auto" w:fill="auto"/>
                <w:noWrap/>
              </w:tcPr>
              <w:p w14:paraId="6FCC16FA" w14:textId="51E86E3D" w:rsidR="00F82FE9" w:rsidRPr="00DF0057" w:rsidRDefault="00D52533">
                <w:pPr>
                  <w:spacing w:after="0"/>
                  <w:rPr>
                    <w:rFonts w:eastAsia="Times New Roman" w:cstheme="minorHAnsi"/>
                    <w:sz w:val="18"/>
                    <w:szCs w:val="18"/>
                  </w:rPr>
                </w:pPr>
                <w:r w:rsidRPr="00640E01">
                  <w:rPr>
                    <w:rStyle w:val="PlaceholderText"/>
                  </w:rPr>
                  <w:t>Click or tap here to enter text.</w:t>
                </w:r>
              </w:p>
            </w:tc>
          </w:sdtContent>
        </w:sdt>
      </w:tr>
    </w:tbl>
    <w:p w14:paraId="57AAB760" w14:textId="77777777" w:rsidR="00F82FE9" w:rsidRPr="005F49B3" w:rsidRDefault="00F82FE9" w:rsidP="00F82FE9"/>
    <w:p w14:paraId="4B49B325" w14:textId="77777777" w:rsidR="00F82FE9" w:rsidRDefault="00F82FE9" w:rsidP="00F82FE9">
      <w:pPr>
        <w:pStyle w:val="Heading2"/>
      </w:pPr>
      <w:bookmarkStart w:id="14" w:name="_Toc193797069"/>
      <w:r>
        <w:lastRenderedPageBreak/>
        <w:t>Programming Information</w:t>
      </w:r>
      <w:bookmarkEnd w:id="14"/>
    </w:p>
    <w:p w14:paraId="656A610A" w14:textId="42004CC6" w:rsidR="00F82FE9" w:rsidRDefault="00F82FE9" w:rsidP="003F5439">
      <w:pPr>
        <w:keepNext/>
      </w:pPr>
      <w:r w:rsidRPr="00592800">
        <w:t>Please summarize funding information into the table below.</w:t>
      </w:r>
      <w:r w:rsidR="00FD3697">
        <w:t>*</w:t>
      </w:r>
    </w:p>
    <w:tbl>
      <w:tblPr>
        <w:tblW w:w="9470" w:type="dxa"/>
        <w:tblBorders>
          <w:top w:val="single" w:sz="4" w:space="0" w:color="033E51" w:themeColor="text1"/>
          <w:left w:val="single" w:sz="4" w:space="0" w:color="033E51" w:themeColor="text1"/>
          <w:bottom w:val="single" w:sz="4" w:space="0" w:color="033E51" w:themeColor="text1"/>
          <w:right w:val="single" w:sz="4" w:space="0" w:color="033E51" w:themeColor="text1"/>
          <w:insideH w:val="single" w:sz="4" w:space="0" w:color="033E51" w:themeColor="text1"/>
          <w:insideV w:val="single" w:sz="4" w:space="0" w:color="033E51" w:themeColor="text1"/>
        </w:tblBorders>
        <w:tblLayout w:type="fixed"/>
        <w:tblLook w:val="06A0" w:firstRow="1" w:lastRow="0" w:firstColumn="1" w:lastColumn="0" w:noHBand="1" w:noVBand="1"/>
      </w:tblPr>
      <w:tblGrid>
        <w:gridCol w:w="1352"/>
        <w:gridCol w:w="1353"/>
        <w:gridCol w:w="1353"/>
        <w:gridCol w:w="1353"/>
        <w:gridCol w:w="1353"/>
        <w:gridCol w:w="1353"/>
        <w:gridCol w:w="1353"/>
      </w:tblGrid>
      <w:tr w:rsidR="00F82FE9" w:rsidRPr="00E6235D" w14:paraId="17EEF809" w14:textId="77777777" w:rsidTr="00DF0057">
        <w:trPr>
          <w:cantSplit/>
          <w:trHeight w:val="385"/>
          <w:tblHeader/>
        </w:trPr>
        <w:tc>
          <w:tcPr>
            <w:tcW w:w="1352" w:type="dxa"/>
            <w:shd w:val="clear" w:color="033E51" w:fill="033E51"/>
            <w:noWrap/>
            <w:vAlign w:val="bottom"/>
          </w:tcPr>
          <w:p w14:paraId="3D19AB3A" w14:textId="5E676413" w:rsidR="00F82FE9" w:rsidRPr="00E6235D" w:rsidRDefault="00F82FE9" w:rsidP="005967B1">
            <w:pPr>
              <w:spacing w:after="0"/>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 xml:space="preserve">Federal </w:t>
            </w:r>
            <w:r w:rsidR="005967B1">
              <w:rPr>
                <w:rFonts w:ascii="Segoe UI" w:eastAsia="Times New Roman" w:hAnsi="Segoe UI" w:cs="Segoe UI"/>
                <w:b/>
                <w:bCs/>
                <w:color w:val="FFFFFF"/>
                <w:sz w:val="18"/>
                <w:szCs w:val="18"/>
              </w:rPr>
              <w:br/>
            </w:r>
            <w:r>
              <w:rPr>
                <w:rFonts w:ascii="Segoe UI" w:eastAsia="Times New Roman" w:hAnsi="Segoe UI" w:cs="Segoe UI"/>
                <w:b/>
                <w:bCs/>
                <w:color w:val="FFFFFF"/>
                <w:sz w:val="18"/>
                <w:szCs w:val="18"/>
              </w:rPr>
              <w:t>Fiscal Year</w:t>
            </w:r>
          </w:p>
        </w:tc>
        <w:tc>
          <w:tcPr>
            <w:tcW w:w="1353" w:type="dxa"/>
            <w:shd w:val="clear" w:color="033E51" w:fill="033E51"/>
            <w:vAlign w:val="bottom"/>
          </w:tcPr>
          <w:p w14:paraId="1CCAADCF" w14:textId="77777777" w:rsidR="00F82FE9" w:rsidRPr="00E6235D" w:rsidRDefault="00F82FE9" w:rsidP="005967B1">
            <w:pPr>
              <w:spacing w:after="0"/>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Fund Type</w:t>
            </w:r>
            <w:r w:rsidRPr="00A00E83">
              <w:rPr>
                <w:rFonts w:ascii="Segoe UI" w:eastAsia="Times New Roman" w:hAnsi="Segoe UI" w:cs="Segoe UI"/>
                <w:b/>
                <w:bCs/>
                <w:color w:val="FFFFFF"/>
                <w:sz w:val="18"/>
                <w:szCs w:val="18"/>
                <w:vertAlign w:val="superscript"/>
              </w:rPr>
              <w:t>1</w:t>
            </w:r>
          </w:p>
        </w:tc>
        <w:tc>
          <w:tcPr>
            <w:tcW w:w="1353" w:type="dxa"/>
            <w:shd w:val="clear" w:color="033E51" w:fill="033E51"/>
            <w:vAlign w:val="bottom"/>
          </w:tcPr>
          <w:p w14:paraId="267A9A98" w14:textId="146E16A5" w:rsidR="00F82FE9" w:rsidRPr="00E6235D" w:rsidRDefault="00F82FE9" w:rsidP="005967B1">
            <w:pPr>
              <w:spacing w:after="0"/>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Preliminary Engineering (PE) PA&amp;ED</w:t>
            </w:r>
          </w:p>
        </w:tc>
        <w:tc>
          <w:tcPr>
            <w:tcW w:w="1353" w:type="dxa"/>
            <w:shd w:val="clear" w:color="033E51" w:fill="033E51"/>
            <w:vAlign w:val="bottom"/>
          </w:tcPr>
          <w:p w14:paraId="48897C21" w14:textId="77777777" w:rsidR="00F82FE9" w:rsidRPr="00E6235D" w:rsidRDefault="00F82FE9" w:rsidP="005967B1">
            <w:pPr>
              <w:spacing w:after="0"/>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PE – PS&amp;E</w:t>
            </w:r>
          </w:p>
        </w:tc>
        <w:tc>
          <w:tcPr>
            <w:tcW w:w="1353" w:type="dxa"/>
            <w:shd w:val="clear" w:color="033E51" w:fill="033E51"/>
            <w:vAlign w:val="bottom"/>
          </w:tcPr>
          <w:p w14:paraId="5D6BDFB1" w14:textId="77777777" w:rsidR="00F82FE9" w:rsidRPr="00E6235D" w:rsidRDefault="00F82FE9" w:rsidP="005967B1">
            <w:pPr>
              <w:spacing w:after="0"/>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ROW</w:t>
            </w:r>
          </w:p>
        </w:tc>
        <w:tc>
          <w:tcPr>
            <w:tcW w:w="1353" w:type="dxa"/>
            <w:shd w:val="clear" w:color="033E51" w:fill="033E51"/>
            <w:vAlign w:val="bottom"/>
          </w:tcPr>
          <w:p w14:paraId="0E71841D" w14:textId="77777777" w:rsidR="00F82FE9" w:rsidRPr="00E6235D" w:rsidRDefault="00F82FE9" w:rsidP="005967B1">
            <w:pPr>
              <w:spacing w:after="0"/>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CON</w:t>
            </w:r>
          </w:p>
        </w:tc>
        <w:tc>
          <w:tcPr>
            <w:tcW w:w="1353" w:type="dxa"/>
            <w:shd w:val="clear" w:color="033E51" w:fill="033E51"/>
            <w:noWrap/>
            <w:vAlign w:val="bottom"/>
          </w:tcPr>
          <w:p w14:paraId="33E5F4D9" w14:textId="77777777" w:rsidR="00F82FE9" w:rsidRPr="00E6235D" w:rsidRDefault="00F82FE9" w:rsidP="005967B1">
            <w:pPr>
              <w:spacing w:after="0"/>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TOTAL</w:t>
            </w:r>
          </w:p>
        </w:tc>
      </w:tr>
      <w:tr w:rsidR="00F82FE9" w:rsidRPr="00E6235D" w14:paraId="44BBE572" w14:textId="77777777" w:rsidTr="00DF0057">
        <w:trPr>
          <w:cantSplit/>
          <w:trHeight w:val="269"/>
          <w:tblHeader/>
        </w:trPr>
        <w:tc>
          <w:tcPr>
            <w:tcW w:w="9470" w:type="dxa"/>
            <w:gridSpan w:val="7"/>
            <w:shd w:val="clear" w:color="auto" w:fill="auto"/>
            <w:noWrap/>
            <w:vAlign w:val="center"/>
          </w:tcPr>
          <w:p w14:paraId="45AE2485" w14:textId="77777777" w:rsidR="00F82FE9" w:rsidRPr="0074294F" w:rsidRDefault="00F82FE9" w:rsidP="005967B1">
            <w:pPr>
              <w:spacing w:after="0"/>
              <w:jc w:val="center"/>
              <w:rPr>
                <w:rFonts w:ascii="Segoe UI" w:eastAsia="Times New Roman" w:hAnsi="Segoe UI" w:cs="Segoe UI"/>
                <w:b/>
                <w:bCs/>
                <w:sz w:val="18"/>
                <w:szCs w:val="18"/>
              </w:rPr>
            </w:pPr>
            <w:r w:rsidRPr="0074294F">
              <w:rPr>
                <w:rFonts w:ascii="Segoe UI" w:eastAsia="Times New Roman" w:hAnsi="Segoe UI" w:cs="Segoe UI"/>
                <w:b/>
                <w:bCs/>
                <w:sz w:val="18"/>
                <w:szCs w:val="18"/>
              </w:rPr>
              <w:t>(In dollars, $000’s)</w:t>
            </w:r>
          </w:p>
        </w:tc>
      </w:tr>
      <w:tr w:rsidR="00F82FE9" w:rsidRPr="00E6235D" w14:paraId="27E062CA" w14:textId="77777777" w:rsidTr="00DF0057">
        <w:trPr>
          <w:cantSplit/>
          <w:trHeight w:val="385"/>
          <w:tblHeader/>
        </w:trPr>
        <w:tc>
          <w:tcPr>
            <w:tcW w:w="1352" w:type="dxa"/>
            <w:shd w:val="clear" w:color="auto" w:fill="auto"/>
            <w:noWrap/>
          </w:tcPr>
          <w:sdt>
            <w:sdtPr>
              <w:rPr>
                <w:rFonts w:ascii="Segoe UI" w:eastAsia="Times New Roman" w:hAnsi="Segoe UI" w:cs="Segoe UI"/>
                <w:sz w:val="18"/>
                <w:szCs w:val="18"/>
              </w:rPr>
              <w:id w:val="-1250346350"/>
              <w:placeholder>
                <w:docPart w:val="DefaultPlaceholder_-1854013440"/>
              </w:placeholder>
            </w:sdtPr>
            <w:sdtEndPr/>
            <w:sdtContent>
              <w:p w14:paraId="775E2C2A" w14:textId="68748FC9"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sdtContent>
          </w:sdt>
        </w:tc>
        <w:tc>
          <w:tcPr>
            <w:tcW w:w="1353" w:type="dxa"/>
            <w:shd w:val="clear" w:color="auto" w:fill="auto"/>
          </w:tcPr>
          <w:sdt>
            <w:sdtPr>
              <w:rPr>
                <w:rFonts w:ascii="Segoe UI" w:eastAsia="Times New Roman" w:hAnsi="Segoe UI" w:cs="Segoe UI"/>
                <w:sz w:val="18"/>
                <w:szCs w:val="18"/>
              </w:rPr>
              <w:id w:val="-288281372"/>
              <w:placeholder>
                <w:docPart w:val="DefaultPlaceholder_-1854013440"/>
              </w:placeholder>
            </w:sdtPr>
            <w:sdtEndPr/>
            <w:sdtContent>
              <w:p w14:paraId="72D13AB8" w14:textId="0B4F2C74"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sdtContent>
          </w:sdt>
        </w:tc>
        <w:sdt>
          <w:sdtPr>
            <w:rPr>
              <w:rFonts w:ascii="Segoe UI" w:eastAsia="Times New Roman" w:hAnsi="Segoe UI" w:cs="Segoe UI"/>
              <w:sz w:val="18"/>
              <w:szCs w:val="18"/>
            </w:rPr>
            <w:id w:val="1171142947"/>
            <w:placeholder>
              <w:docPart w:val="DefaultPlaceholder_-1854013440"/>
            </w:placeholder>
          </w:sdtPr>
          <w:sdtEndPr/>
          <w:sdtContent>
            <w:tc>
              <w:tcPr>
                <w:tcW w:w="1353" w:type="dxa"/>
                <w:shd w:val="clear" w:color="auto" w:fill="auto"/>
              </w:tcPr>
              <w:p w14:paraId="5FC6A199" w14:textId="58C1EE7E"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908734038"/>
            <w:placeholder>
              <w:docPart w:val="DefaultPlaceholder_-1854013440"/>
            </w:placeholder>
          </w:sdtPr>
          <w:sdtEndPr/>
          <w:sdtContent>
            <w:tc>
              <w:tcPr>
                <w:tcW w:w="1353" w:type="dxa"/>
                <w:shd w:val="clear" w:color="auto" w:fill="auto"/>
              </w:tcPr>
              <w:p w14:paraId="6232550E" w14:textId="0A347FBD"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309755707"/>
            <w:placeholder>
              <w:docPart w:val="DefaultPlaceholder_-1854013440"/>
            </w:placeholder>
          </w:sdtPr>
          <w:sdtEndPr/>
          <w:sdtContent>
            <w:tc>
              <w:tcPr>
                <w:tcW w:w="1353" w:type="dxa"/>
                <w:shd w:val="clear" w:color="auto" w:fill="auto"/>
              </w:tcPr>
              <w:p w14:paraId="3FF5D832" w14:textId="3B961F4A"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520041532"/>
            <w:placeholder>
              <w:docPart w:val="DefaultPlaceholder_-1854013440"/>
            </w:placeholder>
          </w:sdtPr>
          <w:sdtEndPr/>
          <w:sdtContent>
            <w:tc>
              <w:tcPr>
                <w:tcW w:w="1353" w:type="dxa"/>
                <w:shd w:val="clear" w:color="auto" w:fill="auto"/>
              </w:tcPr>
              <w:p w14:paraId="5573D566" w14:textId="299AA8DE"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215827206"/>
            <w:placeholder>
              <w:docPart w:val="DefaultPlaceholder_-1854013440"/>
            </w:placeholder>
          </w:sdtPr>
          <w:sdtEndPr/>
          <w:sdtContent>
            <w:tc>
              <w:tcPr>
                <w:tcW w:w="1353" w:type="dxa"/>
                <w:shd w:val="clear" w:color="auto" w:fill="auto"/>
                <w:noWrap/>
              </w:tcPr>
              <w:p w14:paraId="57CE7EB9" w14:textId="7F9B0811" w:rsidR="00F82FE9" w:rsidRPr="006C083A" w:rsidRDefault="006C083A"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Calculate total</w:t>
                </w:r>
              </w:p>
            </w:tc>
          </w:sdtContent>
        </w:sdt>
      </w:tr>
      <w:tr w:rsidR="00F82FE9" w:rsidRPr="00E6235D" w14:paraId="22DF456E" w14:textId="77777777" w:rsidTr="00DF0057">
        <w:trPr>
          <w:cantSplit/>
          <w:trHeight w:val="385"/>
          <w:tblHeader/>
        </w:trPr>
        <w:sdt>
          <w:sdtPr>
            <w:rPr>
              <w:rFonts w:ascii="Segoe UI" w:eastAsia="Times New Roman" w:hAnsi="Segoe UI" w:cs="Segoe UI"/>
              <w:sz w:val="18"/>
              <w:szCs w:val="18"/>
            </w:rPr>
            <w:id w:val="1082493014"/>
            <w:placeholder>
              <w:docPart w:val="DefaultPlaceholder_-1854013440"/>
            </w:placeholder>
          </w:sdtPr>
          <w:sdtEndPr/>
          <w:sdtContent>
            <w:tc>
              <w:tcPr>
                <w:tcW w:w="1352" w:type="dxa"/>
                <w:shd w:val="clear" w:color="auto" w:fill="auto"/>
                <w:noWrap/>
              </w:tcPr>
              <w:p w14:paraId="663AA238" w14:textId="194251A5"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tc>
          </w:sdtContent>
        </w:sdt>
        <w:tc>
          <w:tcPr>
            <w:tcW w:w="1353" w:type="dxa"/>
            <w:shd w:val="clear" w:color="auto" w:fill="auto"/>
          </w:tcPr>
          <w:sdt>
            <w:sdtPr>
              <w:rPr>
                <w:rFonts w:ascii="Segoe UI" w:eastAsia="Times New Roman" w:hAnsi="Segoe UI" w:cs="Segoe UI"/>
                <w:sz w:val="18"/>
                <w:szCs w:val="18"/>
              </w:rPr>
              <w:id w:val="1216086491"/>
              <w:placeholder>
                <w:docPart w:val="DefaultPlaceholder_-1854013440"/>
              </w:placeholder>
            </w:sdtPr>
            <w:sdtEndPr/>
            <w:sdtContent>
              <w:p w14:paraId="726E1914" w14:textId="478068B8"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sdtContent>
          </w:sdt>
        </w:tc>
        <w:sdt>
          <w:sdtPr>
            <w:rPr>
              <w:rFonts w:ascii="Segoe UI" w:eastAsia="Times New Roman" w:hAnsi="Segoe UI" w:cs="Segoe UI"/>
              <w:sz w:val="18"/>
              <w:szCs w:val="18"/>
            </w:rPr>
            <w:id w:val="-1160298172"/>
            <w:placeholder>
              <w:docPart w:val="DefaultPlaceholder_-1854013440"/>
            </w:placeholder>
          </w:sdtPr>
          <w:sdtEndPr/>
          <w:sdtContent>
            <w:tc>
              <w:tcPr>
                <w:tcW w:w="1353" w:type="dxa"/>
                <w:shd w:val="clear" w:color="auto" w:fill="auto"/>
              </w:tcPr>
              <w:p w14:paraId="04C51333" w14:textId="606352CC"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739234250"/>
            <w:placeholder>
              <w:docPart w:val="DefaultPlaceholder_-1854013440"/>
            </w:placeholder>
          </w:sdtPr>
          <w:sdtEndPr/>
          <w:sdtContent>
            <w:tc>
              <w:tcPr>
                <w:tcW w:w="1353" w:type="dxa"/>
                <w:shd w:val="clear" w:color="auto" w:fill="auto"/>
              </w:tcPr>
              <w:p w14:paraId="177E339E" w14:textId="76C05935"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283853554"/>
            <w:placeholder>
              <w:docPart w:val="DefaultPlaceholder_-1854013440"/>
            </w:placeholder>
          </w:sdtPr>
          <w:sdtEndPr/>
          <w:sdtContent>
            <w:tc>
              <w:tcPr>
                <w:tcW w:w="1353" w:type="dxa"/>
                <w:shd w:val="clear" w:color="auto" w:fill="auto"/>
              </w:tcPr>
              <w:p w14:paraId="5F8EEEB1" w14:textId="025B6D1D"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327712311"/>
            <w:placeholder>
              <w:docPart w:val="DefaultPlaceholder_-1854013440"/>
            </w:placeholder>
          </w:sdtPr>
          <w:sdtEndPr/>
          <w:sdtContent>
            <w:tc>
              <w:tcPr>
                <w:tcW w:w="1353" w:type="dxa"/>
                <w:shd w:val="clear" w:color="auto" w:fill="auto"/>
              </w:tcPr>
              <w:p w14:paraId="0967E248" w14:textId="37C54FC4"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384311631"/>
            <w:placeholder>
              <w:docPart w:val="DefaultPlaceholder_-1854013440"/>
            </w:placeholder>
          </w:sdtPr>
          <w:sdtEndPr/>
          <w:sdtContent>
            <w:tc>
              <w:tcPr>
                <w:tcW w:w="1353" w:type="dxa"/>
                <w:shd w:val="clear" w:color="auto" w:fill="auto"/>
                <w:noWrap/>
              </w:tcPr>
              <w:p w14:paraId="71609FCC" w14:textId="5827D71E" w:rsidR="00F82FE9" w:rsidRPr="006C083A" w:rsidRDefault="006C083A"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Calculate total</w:t>
                </w:r>
              </w:p>
            </w:tc>
          </w:sdtContent>
        </w:sdt>
      </w:tr>
      <w:tr w:rsidR="00F82FE9" w:rsidRPr="00E6235D" w14:paraId="4A0D22E4" w14:textId="77777777" w:rsidTr="00DF0057">
        <w:trPr>
          <w:cantSplit/>
          <w:trHeight w:val="385"/>
          <w:tblHeader/>
        </w:trPr>
        <w:tc>
          <w:tcPr>
            <w:tcW w:w="1352" w:type="dxa"/>
            <w:shd w:val="clear" w:color="auto" w:fill="auto"/>
            <w:noWrap/>
          </w:tcPr>
          <w:sdt>
            <w:sdtPr>
              <w:rPr>
                <w:rFonts w:ascii="Segoe UI" w:eastAsia="Times New Roman" w:hAnsi="Segoe UI" w:cs="Segoe UI"/>
                <w:sz w:val="18"/>
                <w:szCs w:val="18"/>
              </w:rPr>
              <w:id w:val="690499770"/>
              <w:placeholder>
                <w:docPart w:val="DefaultPlaceholder_-1854013440"/>
              </w:placeholder>
            </w:sdtPr>
            <w:sdtEndPr/>
            <w:sdtContent>
              <w:p w14:paraId="6A774B39" w14:textId="4C773760"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sdtContent>
          </w:sdt>
        </w:tc>
        <w:tc>
          <w:tcPr>
            <w:tcW w:w="1353" w:type="dxa"/>
            <w:shd w:val="clear" w:color="auto" w:fill="auto"/>
          </w:tcPr>
          <w:sdt>
            <w:sdtPr>
              <w:rPr>
                <w:rFonts w:ascii="Segoe UI" w:eastAsia="Times New Roman" w:hAnsi="Segoe UI" w:cs="Segoe UI"/>
                <w:sz w:val="18"/>
                <w:szCs w:val="18"/>
              </w:rPr>
              <w:id w:val="-1425109952"/>
              <w:placeholder>
                <w:docPart w:val="DefaultPlaceholder_-1854013440"/>
              </w:placeholder>
            </w:sdtPr>
            <w:sdtEndPr/>
            <w:sdtContent>
              <w:p w14:paraId="7D8DC7BC" w14:textId="267AF14A"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sdtContent>
          </w:sdt>
        </w:tc>
        <w:sdt>
          <w:sdtPr>
            <w:rPr>
              <w:rFonts w:ascii="Segoe UI" w:eastAsia="Times New Roman" w:hAnsi="Segoe UI" w:cs="Segoe UI"/>
              <w:sz w:val="18"/>
              <w:szCs w:val="18"/>
            </w:rPr>
            <w:id w:val="668444501"/>
            <w:placeholder>
              <w:docPart w:val="DefaultPlaceholder_-1854013440"/>
            </w:placeholder>
          </w:sdtPr>
          <w:sdtEndPr/>
          <w:sdtContent>
            <w:tc>
              <w:tcPr>
                <w:tcW w:w="1353" w:type="dxa"/>
                <w:shd w:val="clear" w:color="auto" w:fill="auto"/>
              </w:tcPr>
              <w:p w14:paraId="43346511" w14:textId="19881072"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295188157"/>
            <w:placeholder>
              <w:docPart w:val="DefaultPlaceholder_-1854013440"/>
            </w:placeholder>
          </w:sdtPr>
          <w:sdtEndPr/>
          <w:sdtContent>
            <w:tc>
              <w:tcPr>
                <w:tcW w:w="1353" w:type="dxa"/>
                <w:shd w:val="clear" w:color="auto" w:fill="auto"/>
              </w:tcPr>
              <w:p w14:paraId="4C161B0F" w14:textId="54F71980"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26017531"/>
            <w:placeholder>
              <w:docPart w:val="DefaultPlaceholder_-1854013440"/>
            </w:placeholder>
          </w:sdtPr>
          <w:sdtEndPr/>
          <w:sdtContent>
            <w:tc>
              <w:tcPr>
                <w:tcW w:w="1353" w:type="dxa"/>
                <w:shd w:val="clear" w:color="auto" w:fill="auto"/>
              </w:tcPr>
              <w:p w14:paraId="0718FF25" w14:textId="59C8964A"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943951191"/>
            <w:placeholder>
              <w:docPart w:val="DefaultPlaceholder_-1854013440"/>
            </w:placeholder>
          </w:sdtPr>
          <w:sdtEndPr/>
          <w:sdtContent>
            <w:tc>
              <w:tcPr>
                <w:tcW w:w="1353" w:type="dxa"/>
                <w:shd w:val="clear" w:color="auto" w:fill="auto"/>
              </w:tcPr>
              <w:p w14:paraId="6500E91C" w14:textId="30CCC005"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730040152"/>
            <w:placeholder>
              <w:docPart w:val="DefaultPlaceholder_-1854013440"/>
            </w:placeholder>
          </w:sdtPr>
          <w:sdtEndPr/>
          <w:sdtContent>
            <w:tc>
              <w:tcPr>
                <w:tcW w:w="1353" w:type="dxa"/>
                <w:shd w:val="clear" w:color="auto" w:fill="auto"/>
                <w:noWrap/>
              </w:tcPr>
              <w:p w14:paraId="6EFBB9A0" w14:textId="5F853EA9" w:rsidR="00F82FE9" w:rsidRPr="006C083A" w:rsidRDefault="006C083A"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Calculate total</w:t>
                </w:r>
              </w:p>
            </w:tc>
          </w:sdtContent>
        </w:sdt>
      </w:tr>
      <w:tr w:rsidR="00F82FE9" w:rsidRPr="00E6235D" w14:paraId="3F4B12BD" w14:textId="77777777" w:rsidTr="00DF0057">
        <w:trPr>
          <w:cantSplit/>
          <w:trHeight w:val="385"/>
          <w:tblHeader/>
        </w:trPr>
        <w:tc>
          <w:tcPr>
            <w:tcW w:w="1352" w:type="dxa"/>
            <w:shd w:val="clear" w:color="auto" w:fill="auto"/>
            <w:noWrap/>
          </w:tcPr>
          <w:sdt>
            <w:sdtPr>
              <w:rPr>
                <w:rFonts w:ascii="Segoe UI" w:eastAsia="Times New Roman" w:hAnsi="Segoe UI" w:cs="Segoe UI"/>
                <w:sz w:val="18"/>
                <w:szCs w:val="18"/>
              </w:rPr>
              <w:id w:val="-698391184"/>
              <w:placeholder>
                <w:docPart w:val="DefaultPlaceholder_-1854013440"/>
              </w:placeholder>
            </w:sdtPr>
            <w:sdtEndPr/>
            <w:sdtContent>
              <w:p w14:paraId="750050BA" w14:textId="346393F7"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sdtContent>
          </w:sdt>
        </w:tc>
        <w:tc>
          <w:tcPr>
            <w:tcW w:w="1353" w:type="dxa"/>
            <w:shd w:val="clear" w:color="auto" w:fill="auto"/>
          </w:tcPr>
          <w:sdt>
            <w:sdtPr>
              <w:rPr>
                <w:rFonts w:ascii="Segoe UI" w:eastAsia="Times New Roman" w:hAnsi="Segoe UI" w:cs="Segoe UI"/>
                <w:sz w:val="18"/>
                <w:szCs w:val="18"/>
              </w:rPr>
              <w:id w:val="945042149"/>
              <w:placeholder>
                <w:docPart w:val="DefaultPlaceholder_-1854013440"/>
              </w:placeholder>
            </w:sdtPr>
            <w:sdtEndPr/>
            <w:sdtContent>
              <w:p w14:paraId="2825EFD9" w14:textId="4978037A"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sdtContent>
          </w:sdt>
        </w:tc>
        <w:sdt>
          <w:sdtPr>
            <w:rPr>
              <w:rFonts w:ascii="Segoe UI" w:eastAsia="Times New Roman" w:hAnsi="Segoe UI" w:cs="Segoe UI"/>
              <w:sz w:val="18"/>
              <w:szCs w:val="18"/>
            </w:rPr>
            <w:id w:val="-1701691210"/>
            <w:placeholder>
              <w:docPart w:val="DefaultPlaceholder_-1854013440"/>
            </w:placeholder>
          </w:sdtPr>
          <w:sdtEndPr/>
          <w:sdtContent>
            <w:tc>
              <w:tcPr>
                <w:tcW w:w="1353" w:type="dxa"/>
                <w:shd w:val="clear" w:color="auto" w:fill="auto"/>
              </w:tcPr>
              <w:p w14:paraId="526F3079" w14:textId="50AE6446"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840370934"/>
            <w:placeholder>
              <w:docPart w:val="DefaultPlaceholder_-1854013440"/>
            </w:placeholder>
          </w:sdtPr>
          <w:sdtEndPr/>
          <w:sdtContent>
            <w:tc>
              <w:tcPr>
                <w:tcW w:w="1353" w:type="dxa"/>
                <w:shd w:val="clear" w:color="auto" w:fill="auto"/>
              </w:tcPr>
              <w:p w14:paraId="0EA3673B" w14:textId="14B043DA"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540438072"/>
            <w:placeholder>
              <w:docPart w:val="DefaultPlaceholder_-1854013440"/>
            </w:placeholder>
          </w:sdtPr>
          <w:sdtEndPr/>
          <w:sdtContent>
            <w:tc>
              <w:tcPr>
                <w:tcW w:w="1353" w:type="dxa"/>
                <w:shd w:val="clear" w:color="auto" w:fill="auto"/>
              </w:tcPr>
              <w:p w14:paraId="2DBBEAAC" w14:textId="517A0B7B"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632172488"/>
            <w:placeholder>
              <w:docPart w:val="DefaultPlaceholder_-1854013440"/>
            </w:placeholder>
          </w:sdtPr>
          <w:sdtEndPr/>
          <w:sdtContent>
            <w:tc>
              <w:tcPr>
                <w:tcW w:w="1353" w:type="dxa"/>
                <w:shd w:val="clear" w:color="auto" w:fill="auto"/>
              </w:tcPr>
              <w:p w14:paraId="1D2690B8" w14:textId="344F9C3B"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250974589"/>
            <w:placeholder>
              <w:docPart w:val="DefaultPlaceholder_-1854013440"/>
            </w:placeholder>
          </w:sdtPr>
          <w:sdtEndPr/>
          <w:sdtContent>
            <w:tc>
              <w:tcPr>
                <w:tcW w:w="1353" w:type="dxa"/>
                <w:shd w:val="clear" w:color="auto" w:fill="auto"/>
                <w:noWrap/>
              </w:tcPr>
              <w:p w14:paraId="6B8A9A37" w14:textId="60BAC788" w:rsidR="00F82FE9" w:rsidRPr="006C083A" w:rsidRDefault="006C083A"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Calculate total</w:t>
                </w:r>
              </w:p>
            </w:tc>
          </w:sdtContent>
        </w:sdt>
      </w:tr>
      <w:tr w:rsidR="00F82FE9" w:rsidRPr="00E6235D" w14:paraId="3C1BB72C" w14:textId="77777777" w:rsidTr="00DF0057">
        <w:trPr>
          <w:cantSplit/>
          <w:trHeight w:val="385"/>
          <w:tblHeader/>
        </w:trPr>
        <w:sdt>
          <w:sdtPr>
            <w:rPr>
              <w:rFonts w:ascii="Segoe UI" w:eastAsia="Times New Roman" w:hAnsi="Segoe UI" w:cs="Segoe UI"/>
              <w:sz w:val="18"/>
              <w:szCs w:val="18"/>
            </w:rPr>
            <w:id w:val="120205148"/>
            <w:placeholder>
              <w:docPart w:val="DefaultPlaceholder_-1854013440"/>
            </w:placeholder>
          </w:sdtPr>
          <w:sdtEndPr/>
          <w:sdtContent>
            <w:tc>
              <w:tcPr>
                <w:tcW w:w="1352" w:type="dxa"/>
                <w:shd w:val="clear" w:color="auto" w:fill="auto"/>
                <w:noWrap/>
              </w:tcPr>
              <w:p w14:paraId="3E1A9FB9" w14:textId="02409B60"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tc>
          </w:sdtContent>
        </w:sdt>
        <w:sdt>
          <w:sdtPr>
            <w:rPr>
              <w:rFonts w:ascii="Segoe UI" w:eastAsia="Times New Roman" w:hAnsi="Segoe UI" w:cs="Segoe UI"/>
              <w:sz w:val="18"/>
              <w:szCs w:val="18"/>
            </w:rPr>
            <w:id w:val="-951937761"/>
            <w:placeholder>
              <w:docPart w:val="DefaultPlaceholder_-1854013440"/>
            </w:placeholder>
          </w:sdtPr>
          <w:sdtEndPr/>
          <w:sdtContent>
            <w:tc>
              <w:tcPr>
                <w:tcW w:w="1353" w:type="dxa"/>
              </w:tcPr>
              <w:p w14:paraId="1E6E457D" w14:textId="459797A6" w:rsidR="00F82FE9" w:rsidRPr="006C083A" w:rsidRDefault="00D53365"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text</w:t>
                </w:r>
              </w:p>
            </w:tc>
          </w:sdtContent>
        </w:sdt>
        <w:sdt>
          <w:sdtPr>
            <w:rPr>
              <w:rFonts w:ascii="Segoe UI" w:eastAsia="Times New Roman" w:hAnsi="Segoe UI" w:cs="Segoe UI"/>
              <w:sz w:val="18"/>
              <w:szCs w:val="18"/>
            </w:rPr>
            <w:id w:val="-1971205252"/>
            <w:placeholder>
              <w:docPart w:val="DefaultPlaceholder_-1854013440"/>
            </w:placeholder>
          </w:sdtPr>
          <w:sdtEndPr/>
          <w:sdtContent>
            <w:tc>
              <w:tcPr>
                <w:tcW w:w="1353" w:type="dxa"/>
              </w:tcPr>
              <w:p w14:paraId="076C989E" w14:textId="3BA1B245"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826196817"/>
            <w:placeholder>
              <w:docPart w:val="DefaultPlaceholder_-1854013440"/>
            </w:placeholder>
          </w:sdtPr>
          <w:sdtEndPr/>
          <w:sdtContent>
            <w:tc>
              <w:tcPr>
                <w:tcW w:w="1353" w:type="dxa"/>
              </w:tcPr>
              <w:p w14:paraId="6C278E75" w14:textId="78CC1D78"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955141500"/>
            <w:placeholder>
              <w:docPart w:val="DefaultPlaceholder_-1854013440"/>
            </w:placeholder>
          </w:sdtPr>
          <w:sdtEndPr/>
          <w:sdtContent>
            <w:tc>
              <w:tcPr>
                <w:tcW w:w="1353" w:type="dxa"/>
              </w:tcPr>
              <w:p w14:paraId="44910D06" w14:textId="5A8ADE19"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67967453"/>
            <w:placeholder>
              <w:docPart w:val="DefaultPlaceholder_-1854013440"/>
            </w:placeholder>
          </w:sdtPr>
          <w:sdtEndPr/>
          <w:sdtContent>
            <w:tc>
              <w:tcPr>
                <w:tcW w:w="1353" w:type="dxa"/>
              </w:tcPr>
              <w:p w14:paraId="0BAD7606" w14:textId="4F25F376" w:rsidR="00F82FE9" w:rsidRPr="006C083A" w:rsidRDefault="00A51FA0"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Enter amount</w:t>
                </w:r>
              </w:p>
            </w:tc>
          </w:sdtContent>
        </w:sdt>
        <w:sdt>
          <w:sdtPr>
            <w:rPr>
              <w:rFonts w:ascii="Segoe UI" w:eastAsia="Times New Roman" w:hAnsi="Segoe UI" w:cs="Segoe UI"/>
              <w:sz w:val="18"/>
              <w:szCs w:val="18"/>
            </w:rPr>
            <w:id w:val="1241438472"/>
            <w:placeholder>
              <w:docPart w:val="DefaultPlaceholder_-1854013440"/>
            </w:placeholder>
          </w:sdtPr>
          <w:sdtEndPr/>
          <w:sdtContent>
            <w:tc>
              <w:tcPr>
                <w:tcW w:w="1353" w:type="dxa"/>
                <w:shd w:val="clear" w:color="auto" w:fill="auto"/>
                <w:noWrap/>
              </w:tcPr>
              <w:p w14:paraId="18958BAA" w14:textId="24B092DF" w:rsidR="00F82FE9" w:rsidRPr="006C083A" w:rsidRDefault="006C083A" w:rsidP="00A51FA0">
                <w:pPr>
                  <w:spacing w:after="0"/>
                  <w:jc w:val="center"/>
                  <w:rPr>
                    <w:rFonts w:ascii="Segoe UI" w:eastAsia="Times New Roman" w:hAnsi="Segoe UI" w:cs="Segoe UI"/>
                    <w:sz w:val="18"/>
                    <w:szCs w:val="18"/>
                  </w:rPr>
                </w:pPr>
                <w:r w:rsidRPr="006C083A">
                  <w:rPr>
                    <w:rFonts w:ascii="Segoe UI" w:eastAsia="Times New Roman" w:hAnsi="Segoe UI" w:cs="Segoe UI"/>
                    <w:sz w:val="18"/>
                    <w:szCs w:val="18"/>
                  </w:rPr>
                  <w:t>Calculate total</w:t>
                </w:r>
              </w:p>
            </w:tc>
          </w:sdtContent>
        </w:sdt>
      </w:tr>
      <w:tr w:rsidR="00F82FE9" w:rsidRPr="00E6235D" w14:paraId="6C90A0E4" w14:textId="77777777" w:rsidTr="00DF0057">
        <w:trPr>
          <w:cantSplit/>
          <w:trHeight w:val="385"/>
          <w:tblHeader/>
        </w:trPr>
        <w:tc>
          <w:tcPr>
            <w:tcW w:w="9470" w:type="dxa"/>
            <w:gridSpan w:val="7"/>
            <w:shd w:val="clear" w:color="auto" w:fill="auto"/>
            <w:noWrap/>
          </w:tcPr>
          <w:p w14:paraId="0E4EF897" w14:textId="77777777" w:rsidR="00F82FE9" w:rsidRDefault="00F82FE9" w:rsidP="001921C0">
            <w:pPr>
              <w:spacing w:after="120" w:line="240" w:lineRule="auto"/>
              <w:rPr>
                <w:rFonts w:ascii="Segoe UI" w:eastAsia="Times New Roman" w:hAnsi="Segoe UI" w:cs="Segoe UI"/>
                <w:sz w:val="18"/>
                <w:szCs w:val="18"/>
              </w:rPr>
            </w:pPr>
            <w:r>
              <w:rPr>
                <w:rFonts w:ascii="Segoe UI" w:eastAsia="Times New Roman" w:hAnsi="Segoe UI" w:cs="Segoe UI"/>
                <w:sz w:val="18"/>
                <w:szCs w:val="18"/>
              </w:rPr>
              <w:t xml:space="preserve">1 - </w:t>
            </w:r>
            <w:r w:rsidRPr="00E81B0B">
              <w:rPr>
                <w:rFonts w:ascii="Segoe UI" w:eastAsia="Times New Roman" w:hAnsi="Segoe UI" w:cs="Segoe UI"/>
                <w:sz w:val="18"/>
                <w:szCs w:val="18"/>
              </w:rPr>
              <w:t>Available Fund Types include: Currently Programmed CMAQ, Currently Programmed STBG, New Request CMAQ, New Request STBG, Other Federal, State, Local, or Remaining Funding Need</w:t>
            </w:r>
          </w:p>
          <w:p w14:paraId="48403660" w14:textId="7CE49E99" w:rsidR="00F82FE9" w:rsidRPr="003A19B5" w:rsidRDefault="00F82FE9" w:rsidP="001921C0">
            <w:pPr>
              <w:spacing w:after="0" w:line="240" w:lineRule="auto"/>
              <w:rPr>
                <w:rFonts w:ascii="Segoe UI" w:eastAsia="Times New Roman" w:hAnsi="Segoe UI" w:cs="Segoe UI"/>
                <w:sz w:val="18"/>
                <w:szCs w:val="18"/>
              </w:rPr>
            </w:pPr>
            <w:r w:rsidRPr="005967B1">
              <w:rPr>
                <w:rFonts w:ascii="Segoe UI" w:eastAsia="Times New Roman" w:hAnsi="Segoe UI" w:cs="Segoe UI"/>
                <w:b/>
                <w:bCs/>
                <w:sz w:val="18"/>
                <w:szCs w:val="18"/>
              </w:rPr>
              <w:t>PA&amp;ED</w:t>
            </w:r>
            <w:r w:rsidR="005967B1">
              <w:rPr>
                <w:rFonts w:ascii="Segoe UI" w:eastAsia="Times New Roman" w:hAnsi="Segoe UI" w:cs="Segoe UI"/>
                <w:sz w:val="18"/>
                <w:szCs w:val="18"/>
              </w:rPr>
              <w:t>-</w:t>
            </w:r>
            <w:r w:rsidRPr="003A19B5">
              <w:rPr>
                <w:rFonts w:ascii="Segoe UI" w:eastAsia="Times New Roman" w:hAnsi="Segoe UI" w:cs="Segoe UI"/>
                <w:sz w:val="18"/>
                <w:szCs w:val="18"/>
              </w:rPr>
              <w:t xml:space="preserve"> Project Approval and Environmental Documents</w:t>
            </w:r>
            <w:r w:rsidRPr="003A19B5">
              <w:rPr>
                <w:rFonts w:ascii="Segoe UI" w:eastAsia="Times New Roman" w:hAnsi="Segoe UI" w:cs="Segoe UI"/>
                <w:sz w:val="18"/>
                <w:szCs w:val="18"/>
              </w:rPr>
              <w:tab/>
            </w:r>
            <w:r w:rsidRPr="005967B1">
              <w:rPr>
                <w:rFonts w:ascii="Segoe UI" w:eastAsia="Times New Roman" w:hAnsi="Segoe UI" w:cs="Segoe UI"/>
                <w:b/>
                <w:bCs/>
                <w:sz w:val="18"/>
                <w:szCs w:val="18"/>
              </w:rPr>
              <w:t>PS&amp;E</w:t>
            </w:r>
            <w:r w:rsidR="005967B1">
              <w:rPr>
                <w:rFonts w:ascii="Segoe UI" w:eastAsia="Times New Roman" w:hAnsi="Segoe UI" w:cs="Segoe UI"/>
                <w:sz w:val="18"/>
                <w:szCs w:val="18"/>
              </w:rPr>
              <w:t>-</w:t>
            </w:r>
            <w:r w:rsidRPr="003A19B5">
              <w:rPr>
                <w:rFonts w:ascii="Segoe UI" w:eastAsia="Times New Roman" w:hAnsi="Segoe UI" w:cs="Segoe UI"/>
                <w:sz w:val="18"/>
                <w:szCs w:val="18"/>
              </w:rPr>
              <w:t xml:space="preserve"> Plans, Specifications and Estimates </w:t>
            </w:r>
          </w:p>
          <w:p w14:paraId="6272E38E" w14:textId="05868377" w:rsidR="00F82FE9" w:rsidRPr="00E6235D" w:rsidRDefault="00F82FE9">
            <w:pPr>
              <w:spacing w:after="0"/>
              <w:rPr>
                <w:rFonts w:ascii="Segoe UI" w:eastAsia="Times New Roman" w:hAnsi="Segoe UI" w:cs="Segoe UI"/>
                <w:sz w:val="18"/>
                <w:szCs w:val="18"/>
              </w:rPr>
            </w:pPr>
            <w:r w:rsidRPr="005967B1">
              <w:rPr>
                <w:rFonts w:ascii="Segoe UI" w:eastAsia="Times New Roman" w:hAnsi="Segoe UI" w:cs="Segoe UI"/>
                <w:b/>
                <w:bCs/>
                <w:sz w:val="18"/>
                <w:szCs w:val="18"/>
              </w:rPr>
              <w:t>ROW</w:t>
            </w:r>
            <w:r w:rsidR="005967B1">
              <w:rPr>
                <w:rFonts w:ascii="Segoe UI" w:eastAsia="Times New Roman" w:hAnsi="Segoe UI" w:cs="Segoe UI"/>
                <w:sz w:val="18"/>
                <w:szCs w:val="18"/>
              </w:rPr>
              <w:t>-</w:t>
            </w:r>
            <w:r w:rsidRPr="003A19B5">
              <w:rPr>
                <w:rFonts w:ascii="Segoe UI" w:eastAsia="Times New Roman" w:hAnsi="Segoe UI" w:cs="Segoe UI"/>
                <w:sz w:val="18"/>
                <w:szCs w:val="18"/>
              </w:rPr>
              <w:t xml:space="preserve"> Right of Way</w:t>
            </w:r>
            <w:r w:rsidRPr="003A19B5">
              <w:rPr>
                <w:rFonts w:ascii="Segoe UI" w:eastAsia="Times New Roman" w:hAnsi="Segoe UI" w:cs="Segoe UI"/>
                <w:sz w:val="18"/>
                <w:szCs w:val="18"/>
              </w:rPr>
              <w:tab/>
            </w:r>
            <w:r w:rsidRPr="003A19B5">
              <w:rPr>
                <w:rFonts w:ascii="Segoe UI" w:eastAsia="Times New Roman" w:hAnsi="Segoe UI" w:cs="Segoe UI"/>
                <w:sz w:val="18"/>
                <w:szCs w:val="18"/>
              </w:rPr>
              <w:tab/>
            </w:r>
            <w:r w:rsidRPr="003A19B5">
              <w:rPr>
                <w:rFonts w:ascii="Segoe UI" w:eastAsia="Times New Roman" w:hAnsi="Segoe UI" w:cs="Segoe UI"/>
                <w:sz w:val="18"/>
                <w:szCs w:val="18"/>
              </w:rPr>
              <w:tab/>
            </w:r>
            <w:r w:rsidRPr="003A19B5">
              <w:rPr>
                <w:rFonts w:ascii="Segoe UI" w:eastAsia="Times New Roman" w:hAnsi="Segoe UI" w:cs="Segoe UI"/>
                <w:sz w:val="18"/>
                <w:szCs w:val="18"/>
              </w:rPr>
              <w:tab/>
            </w:r>
            <w:r w:rsidRPr="003A19B5">
              <w:rPr>
                <w:rFonts w:ascii="Segoe UI" w:eastAsia="Times New Roman" w:hAnsi="Segoe UI" w:cs="Segoe UI"/>
                <w:sz w:val="18"/>
                <w:szCs w:val="18"/>
              </w:rPr>
              <w:tab/>
            </w:r>
            <w:r w:rsidRPr="005967B1">
              <w:rPr>
                <w:rFonts w:ascii="Segoe UI" w:eastAsia="Times New Roman" w:hAnsi="Segoe UI" w:cs="Segoe UI"/>
                <w:b/>
                <w:bCs/>
                <w:sz w:val="18"/>
                <w:szCs w:val="18"/>
              </w:rPr>
              <w:t>CON</w:t>
            </w:r>
            <w:r w:rsidR="005967B1">
              <w:rPr>
                <w:rFonts w:ascii="Segoe UI" w:eastAsia="Times New Roman" w:hAnsi="Segoe UI" w:cs="Segoe UI"/>
                <w:sz w:val="18"/>
                <w:szCs w:val="18"/>
              </w:rPr>
              <w:t>-</w:t>
            </w:r>
            <w:r w:rsidRPr="003A19B5">
              <w:rPr>
                <w:rFonts w:ascii="Segoe UI" w:eastAsia="Times New Roman" w:hAnsi="Segoe UI" w:cs="Segoe UI"/>
                <w:sz w:val="18"/>
                <w:szCs w:val="18"/>
              </w:rPr>
              <w:t xml:space="preserve"> Construction</w:t>
            </w:r>
          </w:p>
        </w:tc>
      </w:tr>
    </w:tbl>
    <w:p w14:paraId="037930A9" w14:textId="77777777" w:rsidR="00F82FE9" w:rsidRPr="00844FE8" w:rsidRDefault="00F82FE9" w:rsidP="00F82FE9"/>
    <w:p w14:paraId="5B4C712D" w14:textId="77777777" w:rsidR="00F82FE9" w:rsidRDefault="00F82FE9" w:rsidP="003F5439">
      <w:pPr>
        <w:pStyle w:val="Heading2"/>
      </w:pPr>
      <w:bookmarkStart w:id="15" w:name="_Toc193797070"/>
      <w:r>
        <w:t>Additional Funding Information</w:t>
      </w:r>
      <w:bookmarkEnd w:id="15"/>
    </w:p>
    <w:p w14:paraId="43E22265" w14:textId="533D3136" w:rsidR="00DC46A8" w:rsidRPr="00DC46A8" w:rsidRDefault="00DC46A8" w:rsidP="003F5439">
      <w:pPr>
        <w:keepNext/>
      </w:pPr>
      <w:r w:rsidRPr="00DC46A8">
        <w:t>Please use this space to share any additional funding information about your funding plan. If the project has an existing Project Programming Request (PPR) or FTIP sheet, you may provide it as an attachment in the Attachments tab.</w:t>
      </w:r>
    </w:p>
    <w:sdt>
      <w:sdtPr>
        <w:rPr>
          <w:b/>
          <w:bCs/>
        </w:rPr>
        <w:id w:val="442880434"/>
        <w:placeholder>
          <w:docPart w:val="DefaultPlaceholder_-1854013440"/>
        </w:placeholder>
      </w:sdtPr>
      <w:sdtEndPr/>
      <w:sdtContent>
        <w:p w14:paraId="6F4BF882" w14:textId="379C95FB" w:rsidR="00ED6739" w:rsidRPr="00B363DE" w:rsidRDefault="00B363DE" w:rsidP="003F5439">
          <w:pPr>
            <w:keepLines/>
            <w:rPr>
              <w:b/>
              <w:bCs/>
            </w:rPr>
          </w:pPr>
          <w:r w:rsidRPr="00B363DE">
            <w:rPr>
              <w:b/>
              <w:bCs/>
            </w:rPr>
            <w:t>Type Response Here.</w:t>
          </w:r>
        </w:p>
      </w:sdtContent>
    </w:sdt>
    <w:p w14:paraId="1E9EA484" w14:textId="77777777" w:rsidR="00F82FE9" w:rsidRDefault="00F82FE9" w:rsidP="003F5439">
      <w:pPr>
        <w:pStyle w:val="Heading2"/>
      </w:pPr>
      <w:bookmarkStart w:id="16" w:name="_Toc193797071"/>
      <w:r>
        <w:t>Toll Credit Information</w:t>
      </w:r>
      <w:bookmarkEnd w:id="16"/>
    </w:p>
    <w:p w14:paraId="720F346F" w14:textId="0F5B02CD" w:rsidR="00DC46A8" w:rsidRDefault="00DC46A8" w:rsidP="003F5439">
      <w:pPr>
        <w:keepNext/>
      </w:pPr>
      <w:r>
        <w:t>Is the project utilizing toll credits?</w:t>
      </w:r>
      <w:r w:rsidR="00723BE9">
        <w:t>*</w:t>
      </w:r>
    </w:p>
    <w:sdt>
      <w:sdtPr>
        <w:rPr>
          <w:b/>
          <w:bCs/>
        </w:rPr>
        <w:id w:val="-20786312"/>
        <w:placeholder>
          <w:docPart w:val="DefaultPlaceholder_-1854013440"/>
        </w:placeholder>
      </w:sdtPr>
      <w:sdtEndPr/>
      <w:sdtContent>
        <w:p w14:paraId="47F67F7F" w14:textId="233BE02D" w:rsidR="00062784" w:rsidRPr="00B13B97" w:rsidRDefault="00B13B97" w:rsidP="003F5439">
          <w:pPr>
            <w:keepLines/>
            <w:rPr>
              <w:b/>
              <w:bCs/>
            </w:rPr>
          </w:pPr>
          <w:r w:rsidRPr="2BBF68E4">
            <w:rPr>
              <w:b/>
              <w:bCs/>
            </w:rPr>
            <w:t>Indicate Yes/No</w:t>
          </w:r>
        </w:p>
      </w:sdtContent>
    </w:sdt>
    <w:p w14:paraId="21B9A5F2" w14:textId="726CDEA8" w:rsidR="00B13B97" w:rsidRDefault="00B13B97" w:rsidP="00DC46A8">
      <w:r>
        <w:t>If yes, indicate Toll Credit Amount.</w:t>
      </w:r>
    </w:p>
    <w:sdt>
      <w:sdtPr>
        <w:rPr>
          <w:b/>
          <w:bCs/>
        </w:rPr>
        <w:id w:val="1264194395"/>
        <w:placeholder>
          <w:docPart w:val="DefaultPlaceholder_-1854013440"/>
        </w:placeholder>
      </w:sdtPr>
      <w:sdtEndPr/>
      <w:sdtContent>
        <w:p w14:paraId="1DB92C2A" w14:textId="3886C7D8" w:rsidR="00B85596" w:rsidRPr="00B13B97" w:rsidRDefault="00B13B97" w:rsidP="003F5439">
          <w:pPr>
            <w:keepLines/>
            <w:rPr>
              <w:b/>
              <w:bCs/>
            </w:rPr>
          </w:pPr>
          <w:r w:rsidRPr="2BBF68E4">
            <w:rPr>
              <w:b/>
              <w:bCs/>
            </w:rPr>
            <w:t>Type Response Here.</w:t>
          </w:r>
        </w:p>
      </w:sdtContent>
    </w:sdt>
    <w:p w14:paraId="471A1546" w14:textId="77777777" w:rsidR="00F82FE9" w:rsidRDefault="00F82FE9" w:rsidP="00F82FE9">
      <w:pPr>
        <w:pStyle w:val="Heading2"/>
      </w:pPr>
      <w:bookmarkStart w:id="17" w:name="_Toc193797072"/>
      <w:r>
        <w:t>Ineligible Costs</w:t>
      </w:r>
      <w:bookmarkEnd w:id="17"/>
    </w:p>
    <w:p w14:paraId="3046F02A" w14:textId="5C7C909F" w:rsidR="005A1C81" w:rsidRDefault="00494690" w:rsidP="003F5439">
      <w:pPr>
        <w:keepNext/>
      </w:pPr>
      <w:r>
        <w:t>Please indicate if there are known STBG or CMAQ ineligible costs included in the scope of work for the proposed project.</w:t>
      </w:r>
      <w:r w:rsidR="00DE28F8">
        <w:t>*</w:t>
      </w:r>
    </w:p>
    <w:sdt>
      <w:sdtPr>
        <w:rPr>
          <w:b/>
          <w:bCs/>
        </w:rPr>
        <w:id w:val="-449319967"/>
        <w:placeholder>
          <w:docPart w:val="DefaultPlaceholder_-1854013440"/>
        </w:placeholder>
      </w:sdtPr>
      <w:sdtEndPr/>
      <w:sdtContent>
        <w:p w14:paraId="27379B35" w14:textId="7ACBAC42" w:rsidR="00B85596" w:rsidRPr="00183DAD" w:rsidRDefault="00183DAD" w:rsidP="003F5439">
          <w:pPr>
            <w:keepNext/>
            <w:keepLines/>
            <w:rPr>
              <w:b/>
              <w:bCs/>
            </w:rPr>
          </w:pPr>
          <w:r w:rsidRPr="2BBF68E4">
            <w:rPr>
              <w:b/>
              <w:bCs/>
            </w:rPr>
            <w:t>Indicate STBG</w:t>
          </w:r>
          <w:r w:rsidR="00F5686F" w:rsidRPr="2BBF68E4">
            <w:rPr>
              <w:b/>
              <w:bCs/>
            </w:rPr>
            <w:t xml:space="preserve">, </w:t>
          </w:r>
          <w:r w:rsidRPr="2BBF68E4">
            <w:rPr>
              <w:b/>
              <w:bCs/>
            </w:rPr>
            <w:t>CMAQ</w:t>
          </w:r>
          <w:r w:rsidR="00F5686F" w:rsidRPr="2BBF68E4">
            <w:rPr>
              <w:b/>
              <w:bCs/>
            </w:rPr>
            <w:t>, or N/A</w:t>
          </w:r>
        </w:p>
      </w:sdtContent>
    </w:sdt>
    <w:p w14:paraId="33F81D92" w14:textId="0D5DDE3C" w:rsidR="00183DAD" w:rsidRDefault="00183DAD" w:rsidP="003F5439">
      <w:pPr>
        <w:keepNext/>
      </w:pPr>
      <w:r w:rsidRPr="00183DAD">
        <w:t>Please provide any supplemental information as needed (For example, if CMAQ ineligible costs are still STBG eligible, any ineligible components that are not included in the funding request, etc.)</w:t>
      </w:r>
    </w:p>
    <w:sdt>
      <w:sdtPr>
        <w:rPr>
          <w:b/>
          <w:bCs/>
        </w:rPr>
        <w:id w:val="1170451410"/>
        <w:placeholder>
          <w:docPart w:val="DefaultPlaceholder_-1854013440"/>
        </w:placeholder>
      </w:sdtPr>
      <w:sdtEndPr/>
      <w:sdtContent>
        <w:p w14:paraId="0003D401" w14:textId="3F4A5D17" w:rsidR="00B85596" w:rsidRPr="00183DAD" w:rsidRDefault="00183DAD" w:rsidP="003F5439">
          <w:pPr>
            <w:keepLines/>
            <w:rPr>
              <w:b/>
              <w:bCs/>
            </w:rPr>
          </w:pPr>
          <w:r w:rsidRPr="2BBF68E4">
            <w:rPr>
              <w:b/>
              <w:bCs/>
            </w:rPr>
            <w:t>Type Response Here.</w:t>
          </w:r>
        </w:p>
      </w:sdtContent>
    </w:sdt>
    <w:p w14:paraId="4EAEF68B" w14:textId="77777777" w:rsidR="00F82FE9" w:rsidRDefault="00F82FE9" w:rsidP="00F82FE9">
      <w:pPr>
        <w:pStyle w:val="Heading2"/>
      </w:pPr>
      <w:bookmarkStart w:id="18" w:name="_Toc193797073"/>
      <w:r>
        <w:lastRenderedPageBreak/>
        <w:t>Cost Increases</w:t>
      </w:r>
      <w:bookmarkEnd w:id="18"/>
    </w:p>
    <w:p w14:paraId="3A93207C" w14:textId="578328AC" w:rsidR="00E939DE" w:rsidRDefault="00916C4C" w:rsidP="003F5439">
      <w:pPr>
        <w:keepNext/>
      </w:pPr>
      <w:r w:rsidRPr="00916C4C">
        <w:t xml:space="preserve">Describe the project sponsor’s ability to address any cost increases outside of this </w:t>
      </w:r>
      <w:r w:rsidR="00155A8E" w:rsidRPr="00916C4C">
        <w:t>program</w:t>
      </w:r>
      <w:r w:rsidR="00155A8E">
        <w:t>*</w:t>
      </w:r>
      <w:r w:rsidR="00155A8E" w:rsidRPr="00916C4C">
        <w:t>.</w:t>
      </w:r>
      <w:r w:rsidR="00155A8E">
        <w:t xml:space="preserve"> </w:t>
      </w:r>
      <w:r w:rsidR="00AB0A8F" w:rsidRPr="00C4519A">
        <w:rPr>
          <w:lang w:val="pt-BR"/>
        </w:rPr>
        <w:t xml:space="preserve">(2,000-character </w:t>
      </w:r>
      <w:r w:rsidR="00AB0A8F" w:rsidRPr="00B85596">
        <w:t>limit</w:t>
      </w:r>
      <w:r w:rsidR="00AB0A8F" w:rsidRPr="00C4519A">
        <w:rPr>
          <w:lang w:val="pt-BR"/>
        </w:rPr>
        <w:t>)</w:t>
      </w:r>
    </w:p>
    <w:sdt>
      <w:sdtPr>
        <w:rPr>
          <w:b/>
          <w:bCs/>
        </w:rPr>
        <w:id w:val="383756002"/>
        <w:placeholder>
          <w:docPart w:val="DefaultPlaceholder_-1854013440"/>
        </w:placeholder>
      </w:sdtPr>
      <w:sdtEndPr/>
      <w:sdtContent>
        <w:p w14:paraId="5A9BC6E1" w14:textId="7B551E12" w:rsidR="00B85596" w:rsidRPr="00916C4C" w:rsidRDefault="00916C4C" w:rsidP="00B15F20">
          <w:pPr>
            <w:keepLines/>
            <w:spacing w:after="240" w:line="240" w:lineRule="auto"/>
            <w:rPr>
              <w:b/>
              <w:bCs/>
            </w:rPr>
          </w:pPr>
          <w:r w:rsidRPr="2BBF68E4">
            <w:rPr>
              <w:b/>
              <w:bCs/>
            </w:rPr>
            <w:t>Type Response Here.</w:t>
          </w:r>
        </w:p>
      </w:sdtContent>
    </w:sdt>
    <w:p w14:paraId="293523B7" w14:textId="7A43186D" w:rsidR="00F82FE9" w:rsidRDefault="00F82FE9" w:rsidP="00F82FE9">
      <w:pPr>
        <w:pStyle w:val="Heading2"/>
      </w:pPr>
      <w:bookmarkStart w:id="19" w:name="_Toc193797074"/>
      <w:r>
        <w:t>Project Schedule</w:t>
      </w:r>
      <w:r w:rsidR="00910E4E">
        <w:t xml:space="preserve"> and Readiness</w:t>
      </w:r>
      <w:bookmarkEnd w:id="19"/>
    </w:p>
    <w:tbl>
      <w:tblPr>
        <w:tblW w:w="9515" w:type="dxa"/>
        <w:tblBorders>
          <w:top w:val="single" w:sz="4" w:space="0" w:color="033E51" w:themeColor="text1"/>
          <w:left w:val="single" w:sz="4" w:space="0" w:color="033E51" w:themeColor="text1"/>
          <w:bottom w:val="single" w:sz="4" w:space="0" w:color="033E51" w:themeColor="text1"/>
          <w:right w:val="single" w:sz="4" w:space="0" w:color="033E51" w:themeColor="text1"/>
          <w:insideH w:val="single" w:sz="4" w:space="0" w:color="033E51" w:themeColor="text1"/>
          <w:insideV w:val="single" w:sz="4" w:space="0" w:color="033E51" w:themeColor="text1"/>
        </w:tblBorders>
        <w:tblLayout w:type="fixed"/>
        <w:tblLook w:val="06A0" w:firstRow="1" w:lastRow="0" w:firstColumn="1" w:lastColumn="0" w:noHBand="1" w:noVBand="1"/>
      </w:tblPr>
      <w:tblGrid>
        <w:gridCol w:w="4045"/>
        <w:gridCol w:w="2790"/>
        <w:gridCol w:w="2680"/>
      </w:tblGrid>
      <w:tr w:rsidR="00EE4B4B" w:rsidRPr="00E6235D" w14:paraId="3089C3BA" w14:textId="77777777" w:rsidTr="006C083A">
        <w:trPr>
          <w:trHeight w:val="333"/>
        </w:trPr>
        <w:tc>
          <w:tcPr>
            <w:tcW w:w="4045" w:type="dxa"/>
            <w:shd w:val="clear" w:color="033E51" w:fill="033E51"/>
            <w:noWrap/>
          </w:tcPr>
          <w:p w14:paraId="134E3EE7" w14:textId="06F3E43C" w:rsidR="00EE4B4B" w:rsidRPr="00E6235D" w:rsidRDefault="0071450B">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Milestone</w:t>
            </w:r>
          </w:p>
        </w:tc>
        <w:tc>
          <w:tcPr>
            <w:tcW w:w="2790" w:type="dxa"/>
            <w:shd w:val="clear" w:color="033E51" w:fill="033E51"/>
          </w:tcPr>
          <w:p w14:paraId="61C66362" w14:textId="361FD750" w:rsidR="00EE4B4B" w:rsidRDefault="0071450B">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Start Date</w:t>
            </w:r>
          </w:p>
        </w:tc>
        <w:tc>
          <w:tcPr>
            <w:tcW w:w="2680" w:type="dxa"/>
            <w:shd w:val="clear" w:color="033E51" w:fill="033E51"/>
            <w:noWrap/>
          </w:tcPr>
          <w:p w14:paraId="3BCFDE23" w14:textId="641F813E" w:rsidR="00EE4B4B" w:rsidRPr="00E6235D" w:rsidRDefault="00704E21">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Completion Date</w:t>
            </w:r>
          </w:p>
        </w:tc>
      </w:tr>
      <w:tr w:rsidR="00EE4B4B" w:rsidRPr="00E6235D" w14:paraId="0058825E" w14:textId="77777777" w:rsidTr="006C083A">
        <w:trPr>
          <w:trHeight w:val="333"/>
        </w:trPr>
        <w:tc>
          <w:tcPr>
            <w:tcW w:w="4045" w:type="dxa"/>
            <w:shd w:val="clear" w:color="auto" w:fill="auto"/>
            <w:noWrap/>
          </w:tcPr>
          <w:p w14:paraId="30267656" w14:textId="2D15E89E" w:rsidR="00EE4B4B" w:rsidRPr="006C083A" w:rsidRDefault="00704E21" w:rsidP="00704E21">
            <w:pPr>
              <w:spacing w:after="0"/>
              <w:rPr>
                <w:rFonts w:eastAsia="Times New Roman" w:cstheme="minorHAnsi"/>
                <w:b/>
                <w:bCs/>
                <w:sz w:val="18"/>
                <w:szCs w:val="18"/>
              </w:rPr>
            </w:pPr>
            <w:r w:rsidRPr="006C083A">
              <w:rPr>
                <w:rFonts w:eastAsia="Times New Roman" w:cstheme="minorHAnsi"/>
                <w:b/>
                <w:bCs/>
                <w:sz w:val="18"/>
                <w:szCs w:val="18"/>
              </w:rPr>
              <w:t>Planning</w:t>
            </w:r>
          </w:p>
        </w:tc>
        <w:sdt>
          <w:sdtPr>
            <w:rPr>
              <w:rFonts w:ascii="Segoe UI" w:eastAsia="Times New Roman" w:hAnsi="Segoe UI" w:cs="Segoe UI"/>
              <w:sz w:val="18"/>
              <w:szCs w:val="18"/>
            </w:rPr>
            <w:id w:val="-210806013"/>
            <w:placeholder>
              <w:docPart w:val="FCEB7522156F4E8A980C7BB9F58E91AA"/>
            </w:placeholder>
            <w:showingPlcHdr/>
            <w:date>
              <w:dateFormat w:val="M/d/yyyy"/>
              <w:lid w:val="en-US"/>
              <w:storeMappedDataAs w:val="dateTime"/>
              <w:calendar w:val="gregorian"/>
            </w:date>
          </w:sdtPr>
          <w:sdtEndPr/>
          <w:sdtContent>
            <w:tc>
              <w:tcPr>
                <w:tcW w:w="2790" w:type="dxa"/>
                <w:shd w:val="clear" w:color="auto" w:fill="auto"/>
              </w:tcPr>
              <w:p w14:paraId="02F44D2F" w14:textId="0A524384" w:rsidR="00EE4B4B"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sdt>
          <w:sdtPr>
            <w:rPr>
              <w:rFonts w:ascii="Segoe UI" w:eastAsia="Times New Roman" w:hAnsi="Segoe UI" w:cs="Segoe UI"/>
              <w:sz w:val="18"/>
              <w:szCs w:val="18"/>
            </w:rPr>
            <w:id w:val="1739595007"/>
            <w:placeholder>
              <w:docPart w:val="895A3761BB084E50BD244533DD2AB406"/>
            </w:placeholder>
            <w:showingPlcHdr/>
            <w:date>
              <w:dateFormat w:val="M/d/yyyy"/>
              <w:lid w:val="en-US"/>
              <w:storeMappedDataAs w:val="dateTime"/>
              <w:calendar w:val="gregorian"/>
            </w:date>
          </w:sdtPr>
          <w:sdtEndPr/>
          <w:sdtContent>
            <w:tc>
              <w:tcPr>
                <w:tcW w:w="2680" w:type="dxa"/>
                <w:shd w:val="clear" w:color="auto" w:fill="auto"/>
                <w:noWrap/>
              </w:tcPr>
              <w:p w14:paraId="4E968AD2" w14:textId="5AB05E91" w:rsidR="00EE4B4B"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tr>
      <w:tr w:rsidR="00704E21" w:rsidRPr="00E6235D" w14:paraId="5465C025" w14:textId="77777777" w:rsidTr="006C083A">
        <w:trPr>
          <w:trHeight w:val="333"/>
        </w:trPr>
        <w:tc>
          <w:tcPr>
            <w:tcW w:w="4045" w:type="dxa"/>
            <w:shd w:val="clear" w:color="auto" w:fill="auto"/>
            <w:noWrap/>
          </w:tcPr>
          <w:p w14:paraId="3DA87C12" w14:textId="3351A416" w:rsidR="00704E21" w:rsidRPr="006C083A" w:rsidRDefault="00704E21" w:rsidP="00704E21">
            <w:pPr>
              <w:spacing w:after="0"/>
              <w:rPr>
                <w:rStyle w:val="CommentReference"/>
                <w:rFonts w:eastAsia="Times New Roman" w:cstheme="minorHAnsi"/>
                <w:b/>
                <w:bCs/>
                <w:sz w:val="18"/>
                <w:szCs w:val="18"/>
              </w:rPr>
            </w:pPr>
            <w:r w:rsidRPr="006C083A">
              <w:rPr>
                <w:rFonts w:eastAsia="Times New Roman" w:cstheme="minorHAnsi"/>
                <w:b/>
                <w:bCs/>
                <w:sz w:val="18"/>
                <w:szCs w:val="18"/>
              </w:rPr>
              <w:t>Preliminary Engineering (PE) PA&amp;ED</w:t>
            </w:r>
          </w:p>
        </w:tc>
        <w:sdt>
          <w:sdtPr>
            <w:rPr>
              <w:rFonts w:ascii="Segoe UI" w:eastAsia="Times New Roman" w:hAnsi="Segoe UI" w:cs="Segoe UI"/>
              <w:sz w:val="18"/>
              <w:szCs w:val="18"/>
            </w:rPr>
            <w:id w:val="-405770368"/>
            <w:placeholder>
              <w:docPart w:val="B4DB287263AF42609C5610E57B1CD2B6"/>
            </w:placeholder>
            <w:showingPlcHdr/>
            <w:date>
              <w:dateFormat w:val="M/d/yyyy"/>
              <w:lid w:val="en-US"/>
              <w:storeMappedDataAs w:val="dateTime"/>
              <w:calendar w:val="gregorian"/>
            </w:date>
          </w:sdtPr>
          <w:sdtEndPr/>
          <w:sdtContent>
            <w:tc>
              <w:tcPr>
                <w:tcW w:w="2790" w:type="dxa"/>
                <w:shd w:val="clear" w:color="auto" w:fill="auto"/>
              </w:tcPr>
              <w:p w14:paraId="03AC8101" w14:textId="709A96E4"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sdt>
          <w:sdtPr>
            <w:rPr>
              <w:rFonts w:ascii="Segoe UI" w:eastAsia="Times New Roman" w:hAnsi="Segoe UI" w:cs="Segoe UI"/>
              <w:sz w:val="18"/>
              <w:szCs w:val="18"/>
            </w:rPr>
            <w:id w:val="-36428362"/>
            <w:placeholder>
              <w:docPart w:val="BD3555EDA5C148C38B5C9BB626FD0907"/>
            </w:placeholder>
            <w:showingPlcHdr/>
            <w:date>
              <w:dateFormat w:val="M/d/yyyy"/>
              <w:lid w:val="en-US"/>
              <w:storeMappedDataAs w:val="dateTime"/>
              <w:calendar w:val="gregorian"/>
            </w:date>
          </w:sdtPr>
          <w:sdtEndPr/>
          <w:sdtContent>
            <w:tc>
              <w:tcPr>
                <w:tcW w:w="2680" w:type="dxa"/>
                <w:shd w:val="clear" w:color="auto" w:fill="auto"/>
                <w:noWrap/>
              </w:tcPr>
              <w:p w14:paraId="0BDDBB43" w14:textId="01CE4732"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tr>
      <w:tr w:rsidR="00704E21" w:rsidRPr="00E6235D" w14:paraId="1C2E899B" w14:textId="77777777" w:rsidTr="006C083A">
        <w:trPr>
          <w:trHeight w:val="333"/>
        </w:trPr>
        <w:tc>
          <w:tcPr>
            <w:tcW w:w="4045" w:type="dxa"/>
            <w:shd w:val="clear" w:color="auto" w:fill="auto"/>
            <w:noWrap/>
          </w:tcPr>
          <w:p w14:paraId="38978987" w14:textId="1E263AA2" w:rsidR="00704E21" w:rsidRPr="006C083A" w:rsidRDefault="00704E21" w:rsidP="00704E21">
            <w:pPr>
              <w:spacing w:after="0"/>
              <w:rPr>
                <w:rStyle w:val="CommentReference"/>
                <w:rFonts w:eastAsia="Arial" w:cstheme="minorHAnsi"/>
                <w:b/>
                <w:bCs/>
                <w:sz w:val="18"/>
                <w:szCs w:val="18"/>
                <w:lang w:val="en"/>
              </w:rPr>
            </w:pPr>
            <w:r w:rsidRPr="006C083A">
              <w:rPr>
                <w:rFonts w:eastAsia="Times New Roman" w:cstheme="minorHAnsi"/>
                <w:b/>
                <w:bCs/>
                <w:sz w:val="18"/>
                <w:szCs w:val="18"/>
              </w:rPr>
              <w:t>Preliminary Engineering PS&amp;E</w:t>
            </w:r>
          </w:p>
        </w:tc>
        <w:sdt>
          <w:sdtPr>
            <w:rPr>
              <w:rFonts w:ascii="Segoe UI" w:eastAsia="Times New Roman" w:hAnsi="Segoe UI" w:cs="Segoe UI"/>
              <w:sz w:val="18"/>
              <w:szCs w:val="18"/>
            </w:rPr>
            <w:id w:val="306522656"/>
            <w:placeholder>
              <w:docPart w:val="C4F08CF167B6474C81E58D583184FD54"/>
            </w:placeholder>
            <w:showingPlcHdr/>
            <w:date>
              <w:dateFormat w:val="M/d/yyyy"/>
              <w:lid w:val="en-US"/>
              <w:storeMappedDataAs w:val="dateTime"/>
              <w:calendar w:val="gregorian"/>
            </w:date>
          </w:sdtPr>
          <w:sdtEndPr/>
          <w:sdtContent>
            <w:tc>
              <w:tcPr>
                <w:tcW w:w="2790" w:type="dxa"/>
                <w:shd w:val="clear" w:color="auto" w:fill="auto"/>
              </w:tcPr>
              <w:p w14:paraId="2883DC6E" w14:textId="35F614C0"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sdt>
          <w:sdtPr>
            <w:rPr>
              <w:rFonts w:ascii="Segoe UI" w:eastAsia="Times New Roman" w:hAnsi="Segoe UI" w:cs="Segoe UI"/>
              <w:sz w:val="18"/>
              <w:szCs w:val="18"/>
            </w:rPr>
            <w:id w:val="-2077425254"/>
            <w:placeholder>
              <w:docPart w:val="5F690FD77B8440418B50D5A42F04784D"/>
            </w:placeholder>
            <w:showingPlcHdr/>
            <w:date>
              <w:dateFormat w:val="M/d/yyyy"/>
              <w:lid w:val="en-US"/>
              <w:storeMappedDataAs w:val="dateTime"/>
              <w:calendar w:val="gregorian"/>
            </w:date>
          </w:sdtPr>
          <w:sdtEndPr/>
          <w:sdtContent>
            <w:tc>
              <w:tcPr>
                <w:tcW w:w="2680" w:type="dxa"/>
                <w:shd w:val="clear" w:color="auto" w:fill="auto"/>
                <w:noWrap/>
              </w:tcPr>
              <w:p w14:paraId="65AC4060" w14:textId="5A95940C"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tr>
      <w:tr w:rsidR="00704E21" w:rsidRPr="00E6235D" w14:paraId="1B451045" w14:textId="77777777" w:rsidTr="006C083A">
        <w:trPr>
          <w:trHeight w:val="333"/>
        </w:trPr>
        <w:tc>
          <w:tcPr>
            <w:tcW w:w="4045" w:type="dxa"/>
            <w:shd w:val="clear" w:color="auto" w:fill="auto"/>
            <w:noWrap/>
          </w:tcPr>
          <w:p w14:paraId="64E67491" w14:textId="26429972" w:rsidR="00704E21" w:rsidRPr="006C083A" w:rsidRDefault="004C58AB" w:rsidP="00704E21">
            <w:pPr>
              <w:spacing w:after="0"/>
              <w:rPr>
                <w:rStyle w:val="CommentReference"/>
                <w:rFonts w:eastAsia="Arial" w:cstheme="minorHAnsi"/>
                <w:b/>
                <w:bCs/>
                <w:sz w:val="18"/>
                <w:szCs w:val="18"/>
                <w:lang w:val="en"/>
              </w:rPr>
            </w:pPr>
            <w:r>
              <w:rPr>
                <w:rFonts w:eastAsia="Times New Roman" w:cstheme="minorHAnsi"/>
                <w:b/>
                <w:bCs/>
                <w:sz w:val="18"/>
                <w:szCs w:val="18"/>
              </w:rPr>
              <w:t>ROW</w:t>
            </w:r>
            <w:r w:rsidRPr="006C083A">
              <w:rPr>
                <w:rFonts w:eastAsia="Times New Roman" w:cstheme="minorHAnsi"/>
                <w:b/>
                <w:bCs/>
                <w:sz w:val="18"/>
                <w:szCs w:val="18"/>
              </w:rPr>
              <w:t xml:space="preserve"> </w:t>
            </w:r>
            <w:r w:rsidR="00704E21" w:rsidRPr="006C083A">
              <w:rPr>
                <w:rFonts w:eastAsia="Times New Roman" w:cstheme="minorHAnsi"/>
                <w:b/>
                <w:bCs/>
                <w:sz w:val="18"/>
                <w:szCs w:val="18"/>
              </w:rPr>
              <w:t>Phase</w:t>
            </w:r>
          </w:p>
        </w:tc>
        <w:sdt>
          <w:sdtPr>
            <w:rPr>
              <w:rFonts w:ascii="Segoe UI" w:eastAsia="Times New Roman" w:hAnsi="Segoe UI" w:cs="Segoe UI"/>
              <w:sz w:val="18"/>
              <w:szCs w:val="18"/>
            </w:rPr>
            <w:id w:val="-298925228"/>
            <w:placeholder>
              <w:docPart w:val="E5C912A530BA4C1E96F9EEFA2DF18399"/>
            </w:placeholder>
            <w:showingPlcHdr/>
            <w:date>
              <w:dateFormat w:val="M/d/yyyy"/>
              <w:lid w:val="en-US"/>
              <w:storeMappedDataAs w:val="dateTime"/>
              <w:calendar w:val="gregorian"/>
            </w:date>
          </w:sdtPr>
          <w:sdtEndPr/>
          <w:sdtContent>
            <w:tc>
              <w:tcPr>
                <w:tcW w:w="2790" w:type="dxa"/>
                <w:shd w:val="clear" w:color="auto" w:fill="auto"/>
              </w:tcPr>
              <w:p w14:paraId="7812C254" w14:textId="65359476"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sdt>
          <w:sdtPr>
            <w:rPr>
              <w:rFonts w:ascii="Segoe UI" w:eastAsia="Times New Roman" w:hAnsi="Segoe UI" w:cs="Segoe UI"/>
              <w:sz w:val="18"/>
              <w:szCs w:val="18"/>
            </w:rPr>
            <w:id w:val="460934551"/>
            <w:placeholder>
              <w:docPart w:val="30BA04E7C6CD4FBA8DF7C35210B8337E"/>
            </w:placeholder>
            <w:showingPlcHdr/>
            <w:date>
              <w:dateFormat w:val="M/d/yyyy"/>
              <w:lid w:val="en-US"/>
              <w:storeMappedDataAs w:val="dateTime"/>
              <w:calendar w:val="gregorian"/>
            </w:date>
          </w:sdtPr>
          <w:sdtEndPr/>
          <w:sdtContent>
            <w:tc>
              <w:tcPr>
                <w:tcW w:w="2680" w:type="dxa"/>
                <w:shd w:val="clear" w:color="auto" w:fill="auto"/>
                <w:noWrap/>
              </w:tcPr>
              <w:p w14:paraId="02B600B0" w14:textId="7498AFB2"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tr>
      <w:tr w:rsidR="00704E21" w:rsidRPr="00E6235D" w14:paraId="18A8589C" w14:textId="77777777" w:rsidTr="006C083A">
        <w:trPr>
          <w:trHeight w:val="333"/>
        </w:trPr>
        <w:tc>
          <w:tcPr>
            <w:tcW w:w="4045" w:type="dxa"/>
            <w:shd w:val="clear" w:color="auto" w:fill="auto"/>
            <w:noWrap/>
          </w:tcPr>
          <w:p w14:paraId="68D6752C" w14:textId="25D485C6" w:rsidR="00704E21" w:rsidRPr="006C083A" w:rsidRDefault="00704E21" w:rsidP="00704E21">
            <w:pPr>
              <w:spacing w:after="0"/>
              <w:rPr>
                <w:rStyle w:val="CommentReference"/>
                <w:rFonts w:eastAsia="Arial" w:cstheme="minorHAnsi"/>
                <w:b/>
                <w:bCs/>
                <w:sz w:val="18"/>
                <w:szCs w:val="18"/>
                <w:lang w:val="en"/>
              </w:rPr>
            </w:pPr>
            <w:r w:rsidRPr="006C083A">
              <w:rPr>
                <w:rFonts w:eastAsia="Times New Roman" w:cstheme="minorHAnsi"/>
                <w:b/>
                <w:bCs/>
                <w:sz w:val="18"/>
                <w:szCs w:val="18"/>
              </w:rPr>
              <w:t>CON Phase</w:t>
            </w:r>
          </w:p>
        </w:tc>
        <w:sdt>
          <w:sdtPr>
            <w:rPr>
              <w:rFonts w:ascii="Segoe UI" w:eastAsia="Times New Roman" w:hAnsi="Segoe UI" w:cs="Segoe UI"/>
              <w:sz w:val="18"/>
              <w:szCs w:val="18"/>
            </w:rPr>
            <w:id w:val="-1517688693"/>
            <w:placeholder>
              <w:docPart w:val="57480C3FB685494D8C639F26BA6F44B0"/>
            </w:placeholder>
            <w:showingPlcHdr/>
            <w:date>
              <w:dateFormat w:val="M/d/yyyy"/>
              <w:lid w:val="en-US"/>
              <w:storeMappedDataAs w:val="dateTime"/>
              <w:calendar w:val="gregorian"/>
            </w:date>
          </w:sdtPr>
          <w:sdtEndPr/>
          <w:sdtContent>
            <w:tc>
              <w:tcPr>
                <w:tcW w:w="2790" w:type="dxa"/>
                <w:shd w:val="clear" w:color="auto" w:fill="auto"/>
              </w:tcPr>
              <w:p w14:paraId="0659FA52" w14:textId="4B4F090D"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sdt>
          <w:sdtPr>
            <w:rPr>
              <w:rFonts w:ascii="Segoe UI" w:eastAsia="Times New Roman" w:hAnsi="Segoe UI" w:cs="Segoe UI"/>
              <w:sz w:val="18"/>
              <w:szCs w:val="18"/>
            </w:rPr>
            <w:id w:val="-1218123929"/>
            <w:placeholder>
              <w:docPart w:val="5BE62E4A38954F78962CD5852E333123"/>
            </w:placeholder>
            <w:showingPlcHdr/>
            <w:date>
              <w:dateFormat w:val="M/d/yyyy"/>
              <w:lid w:val="en-US"/>
              <w:storeMappedDataAs w:val="dateTime"/>
              <w:calendar w:val="gregorian"/>
            </w:date>
          </w:sdtPr>
          <w:sdtEndPr/>
          <w:sdtContent>
            <w:tc>
              <w:tcPr>
                <w:tcW w:w="2680" w:type="dxa"/>
                <w:shd w:val="clear" w:color="auto" w:fill="auto"/>
                <w:noWrap/>
              </w:tcPr>
              <w:p w14:paraId="44E4CD64" w14:textId="6C66DD15" w:rsidR="00704E21" w:rsidRPr="00E6235D" w:rsidRDefault="006C083A">
                <w:pPr>
                  <w:spacing w:after="0"/>
                  <w:rPr>
                    <w:rFonts w:ascii="Segoe UI" w:eastAsia="Times New Roman" w:hAnsi="Segoe UI" w:cs="Segoe UI"/>
                    <w:sz w:val="18"/>
                    <w:szCs w:val="18"/>
                  </w:rPr>
                </w:pPr>
                <w:r w:rsidRPr="00640E01">
                  <w:rPr>
                    <w:rStyle w:val="PlaceholderText"/>
                  </w:rPr>
                  <w:t>Click or tap to enter a date.</w:t>
                </w:r>
              </w:p>
            </w:tc>
          </w:sdtContent>
        </w:sdt>
      </w:tr>
    </w:tbl>
    <w:p w14:paraId="0CD687DC" w14:textId="77777777" w:rsidR="00EE4B4B" w:rsidRPr="00EE4B4B" w:rsidRDefault="00EE4B4B" w:rsidP="00EE4B4B"/>
    <w:p w14:paraId="50633192" w14:textId="006AF229" w:rsidR="00910E4E" w:rsidRPr="001E16BD" w:rsidRDefault="00910E4E" w:rsidP="00910E4E">
      <w:pPr>
        <w:pStyle w:val="Heading2"/>
        <w:rPr>
          <w:lang w:val="fr-FR"/>
        </w:rPr>
      </w:pPr>
      <w:bookmarkStart w:id="20" w:name="_Toc193797075"/>
      <w:proofErr w:type="spellStart"/>
      <w:r w:rsidRPr="001E16BD">
        <w:rPr>
          <w:lang w:val="fr-FR"/>
        </w:rPr>
        <w:t>Environmental</w:t>
      </w:r>
      <w:proofErr w:type="spellEnd"/>
      <w:r w:rsidRPr="001E16BD">
        <w:rPr>
          <w:lang w:val="fr-FR"/>
        </w:rPr>
        <w:t xml:space="preserve"> Document </w:t>
      </w:r>
      <w:proofErr w:type="spellStart"/>
      <w:r w:rsidRPr="001E16BD">
        <w:rPr>
          <w:lang w:val="fr-FR"/>
        </w:rPr>
        <w:t>Detail</w:t>
      </w:r>
      <w:bookmarkEnd w:id="20"/>
      <w:proofErr w:type="spellEnd"/>
    </w:p>
    <w:p w14:paraId="10DD8463" w14:textId="567CFC48" w:rsidR="001833E2" w:rsidRPr="001E16BD" w:rsidRDefault="001833E2" w:rsidP="003F5439">
      <w:pPr>
        <w:keepNext/>
        <w:rPr>
          <w:lang w:val="fr-FR"/>
        </w:rPr>
      </w:pPr>
      <w:r w:rsidRPr="001E16BD">
        <w:rPr>
          <w:i/>
          <w:lang w:val="fr-FR"/>
        </w:rPr>
        <w:t>National Environmental Policy Act (NEPA)</w:t>
      </w:r>
      <w:r w:rsidRPr="001E16BD">
        <w:rPr>
          <w:lang w:val="fr-FR"/>
        </w:rPr>
        <w:t xml:space="preserve"> Environmental Document Type</w:t>
      </w:r>
    </w:p>
    <w:sdt>
      <w:sdtPr>
        <w:rPr>
          <w:b/>
          <w:bCs/>
        </w:rPr>
        <w:id w:val="-1711875871"/>
        <w:placeholder>
          <w:docPart w:val="DefaultPlaceholder_-1854013440"/>
        </w:placeholder>
      </w:sdtPr>
      <w:sdtEndPr/>
      <w:sdtContent>
        <w:p w14:paraId="46BDB38E" w14:textId="2BF40F4C" w:rsidR="00B85596" w:rsidRPr="001E16BD" w:rsidRDefault="009C6E40" w:rsidP="003F5439">
          <w:pPr>
            <w:keepLines/>
            <w:rPr>
              <w:b/>
              <w:lang w:val="fr-FR"/>
            </w:rPr>
          </w:pPr>
          <w:r w:rsidRPr="001E16BD">
            <w:rPr>
              <w:b/>
              <w:lang w:val="fr-FR"/>
            </w:rPr>
            <w:t xml:space="preserve">Indicate </w:t>
          </w:r>
          <w:r w:rsidR="009279E2" w:rsidRPr="001E16BD">
            <w:rPr>
              <w:b/>
              <w:lang w:val="fr-FR"/>
            </w:rPr>
            <w:t>Environmental</w:t>
          </w:r>
          <w:r w:rsidRPr="001E16BD">
            <w:rPr>
              <w:b/>
              <w:lang w:val="fr-FR"/>
            </w:rPr>
            <w:t xml:space="preserve"> Document Type</w:t>
          </w:r>
        </w:p>
      </w:sdtContent>
    </w:sdt>
    <w:p w14:paraId="2F20FDBE" w14:textId="39BC3000" w:rsidR="00B259B9" w:rsidRPr="001E16BD" w:rsidRDefault="00B259B9" w:rsidP="003F5439">
      <w:pPr>
        <w:keepNext/>
        <w:rPr>
          <w:lang w:val="fr-FR"/>
        </w:rPr>
      </w:pPr>
      <w:r w:rsidRPr="001E16BD">
        <w:rPr>
          <w:lang w:val="fr-FR"/>
        </w:rPr>
        <w:t>Environmental Document Type Recorded Date (Actual or Expected)</w:t>
      </w:r>
    </w:p>
    <w:sdt>
      <w:sdtPr>
        <w:rPr>
          <w:b/>
          <w:lang w:val="fr-FR"/>
        </w:rPr>
        <w:id w:val="1297570902"/>
        <w:placeholder>
          <w:docPart w:val="DefaultPlaceholder_-1854013437"/>
        </w:placeholder>
        <w:date>
          <w:dateFormat w:val="M/d/yyyy"/>
          <w:lid w:val="en-US"/>
          <w:storeMappedDataAs w:val="dateTime"/>
          <w:calendar w:val="gregorian"/>
        </w:date>
      </w:sdtPr>
      <w:sdtEndPr/>
      <w:sdtContent>
        <w:p w14:paraId="6B5B2F87" w14:textId="3B682DA5" w:rsidR="009C6E40" w:rsidRPr="009D71BC" w:rsidRDefault="009279E2" w:rsidP="003F5439">
          <w:pPr>
            <w:keepLines/>
            <w:rPr>
              <w:b/>
              <w:lang w:val="fr-FR"/>
            </w:rPr>
          </w:pPr>
          <w:r w:rsidRPr="009D71BC">
            <w:rPr>
              <w:b/>
              <w:lang w:val="fr-FR"/>
            </w:rPr>
            <w:t>Indicate</w:t>
          </w:r>
          <w:r w:rsidR="009C6E40" w:rsidRPr="009D71BC">
            <w:rPr>
              <w:b/>
              <w:lang w:val="fr-FR"/>
            </w:rPr>
            <w:t xml:space="preserve"> Date</w:t>
          </w:r>
        </w:p>
      </w:sdtContent>
    </w:sdt>
    <w:p w14:paraId="05B94266" w14:textId="60DE5174" w:rsidR="00E3763B" w:rsidRPr="009D71BC" w:rsidRDefault="00E3763B" w:rsidP="003F5439">
      <w:pPr>
        <w:keepNext/>
        <w:rPr>
          <w:lang w:val="fr-FR"/>
        </w:rPr>
      </w:pPr>
      <w:r w:rsidRPr="009D71BC">
        <w:rPr>
          <w:i/>
          <w:lang w:val="fr-FR"/>
        </w:rPr>
        <w:t xml:space="preserve">Joint </w:t>
      </w:r>
      <w:r w:rsidR="00011DA0" w:rsidRPr="009D71BC">
        <w:rPr>
          <w:i/>
          <w:lang w:val="fr-FR"/>
        </w:rPr>
        <w:t>California Environmental Quality Act (CEQA)/NEPA</w:t>
      </w:r>
      <w:r w:rsidRPr="009D71BC">
        <w:rPr>
          <w:lang w:val="fr-FR"/>
        </w:rPr>
        <w:t xml:space="preserve"> Environmental Document Type</w:t>
      </w:r>
    </w:p>
    <w:sdt>
      <w:sdtPr>
        <w:rPr>
          <w:b/>
          <w:bCs/>
        </w:rPr>
        <w:id w:val="898475148"/>
        <w:placeholder>
          <w:docPart w:val="DefaultPlaceholder_-1854013440"/>
        </w:placeholder>
      </w:sdtPr>
      <w:sdtEndPr/>
      <w:sdtContent>
        <w:p w14:paraId="7904AA85" w14:textId="2E9B66E2" w:rsidR="00B85596" w:rsidRPr="001E16BD" w:rsidRDefault="00E3763B" w:rsidP="003F5439">
          <w:pPr>
            <w:keepLines/>
            <w:rPr>
              <w:b/>
              <w:bCs/>
            </w:rPr>
          </w:pPr>
          <w:r w:rsidRPr="001E16BD">
            <w:rPr>
              <w:b/>
              <w:bCs/>
            </w:rPr>
            <w:t>Indicate Environmental Document Type</w:t>
          </w:r>
        </w:p>
      </w:sdtContent>
    </w:sdt>
    <w:p w14:paraId="1B30B01E" w14:textId="77777777" w:rsidR="00E3763B" w:rsidRPr="002E1451" w:rsidRDefault="00E3763B" w:rsidP="003F5439">
      <w:pPr>
        <w:keepNext/>
      </w:pPr>
      <w:r w:rsidRPr="002E1451">
        <w:t>Environmental Document Type Recorded Date (Actual or Expected)</w:t>
      </w:r>
    </w:p>
    <w:sdt>
      <w:sdtPr>
        <w:rPr>
          <w:b/>
          <w:bCs/>
        </w:rPr>
        <w:id w:val="1693495382"/>
        <w:placeholder>
          <w:docPart w:val="DefaultPlaceholder_-1854013440"/>
        </w:placeholder>
      </w:sdtPr>
      <w:sdtEndPr/>
      <w:sdtContent>
        <w:p w14:paraId="23468AB5" w14:textId="1560826F" w:rsidR="00B85596" w:rsidRPr="002E1451" w:rsidRDefault="00E3763B" w:rsidP="003F5439">
          <w:pPr>
            <w:keepLines/>
            <w:rPr>
              <w:b/>
              <w:bCs/>
            </w:rPr>
          </w:pPr>
          <w:r w:rsidRPr="002E1451">
            <w:rPr>
              <w:b/>
              <w:bCs/>
            </w:rPr>
            <w:t>Indicate Date</w:t>
          </w:r>
        </w:p>
      </w:sdtContent>
    </w:sdt>
    <w:p w14:paraId="21CBE7F5" w14:textId="77777777" w:rsidR="000F3493" w:rsidRDefault="000F3493" w:rsidP="00F82FE9">
      <w:pPr>
        <w:pStyle w:val="Heading2"/>
      </w:pPr>
    </w:p>
    <w:p w14:paraId="76A7E890" w14:textId="2B02B44E" w:rsidR="00F82FE9" w:rsidRDefault="00F82FE9" w:rsidP="00F82FE9">
      <w:pPr>
        <w:pStyle w:val="Heading2"/>
      </w:pPr>
      <w:bookmarkStart w:id="21" w:name="_Toc193797076"/>
      <w:r>
        <w:t>Project Readiness and Deliverability</w:t>
      </w:r>
      <w:r w:rsidR="00910E4E">
        <w:t xml:space="preserve"> Questions</w:t>
      </w:r>
      <w:bookmarkEnd w:id="21"/>
    </w:p>
    <w:p w14:paraId="3E0F614A" w14:textId="0F11C5BA" w:rsidR="005253BF" w:rsidRDefault="00CA3472" w:rsidP="003F5439">
      <w:pPr>
        <w:keepNext/>
      </w:pPr>
      <w:r w:rsidRPr="00CA3472">
        <w:t>Is the project already federalized? If yes, please provide the existing federal project number in the project ID tab.</w:t>
      </w:r>
      <w:r w:rsidR="00C50054">
        <w:t>*</w:t>
      </w:r>
      <w:r w:rsidR="00B85596">
        <w:t xml:space="preserve"> </w:t>
      </w:r>
      <w:r w:rsidR="00B85596" w:rsidRPr="00B85596">
        <w:t>(2,000-character limit)</w:t>
      </w:r>
    </w:p>
    <w:sdt>
      <w:sdtPr>
        <w:rPr>
          <w:b/>
          <w:bCs/>
        </w:rPr>
        <w:id w:val="-90086802"/>
        <w:placeholder>
          <w:docPart w:val="DefaultPlaceholder_-1854013440"/>
        </w:placeholder>
      </w:sdtPr>
      <w:sdtEndPr/>
      <w:sdtContent>
        <w:p w14:paraId="1A6A3611" w14:textId="694E564A" w:rsidR="00B85596" w:rsidRDefault="00B85596" w:rsidP="003F5439">
          <w:pPr>
            <w:keepLines/>
            <w:rPr>
              <w:b/>
              <w:bCs/>
            </w:rPr>
          </w:pPr>
          <w:r w:rsidRPr="2BBF68E4">
            <w:rPr>
              <w:b/>
              <w:bCs/>
            </w:rPr>
            <w:t>Type Response Here.</w:t>
          </w:r>
        </w:p>
      </w:sdtContent>
    </w:sdt>
    <w:p w14:paraId="1E89F095" w14:textId="6DC6293C" w:rsidR="00CA3472" w:rsidRPr="0077362E" w:rsidRDefault="00931525" w:rsidP="003F5439">
      <w:pPr>
        <w:keepNext/>
      </w:pPr>
      <w:r w:rsidRPr="00931525">
        <w:t>Does the project have a valid right-of-way certification?</w:t>
      </w:r>
      <w:r w:rsidR="00C50054">
        <w:t>*</w:t>
      </w:r>
      <w:r w:rsidR="00B85596">
        <w:t xml:space="preserve"> </w:t>
      </w:r>
      <w:r w:rsidR="00B85596" w:rsidRPr="0077362E">
        <w:t xml:space="preserve">(2,000-character </w:t>
      </w:r>
      <w:r w:rsidR="00B85596" w:rsidRPr="00B85596">
        <w:t>limit</w:t>
      </w:r>
      <w:r w:rsidR="00B85596" w:rsidRPr="0077362E">
        <w:t>)</w:t>
      </w:r>
    </w:p>
    <w:sdt>
      <w:sdtPr>
        <w:rPr>
          <w:b/>
          <w:bCs/>
        </w:rPr>
        <w:id w:val="-1513913020"/>
        <w:placeholder>
          <w:docPart w:val="DefaultPlaceholder_-1854013440"/>
        </w:placeholder>
      </w:sdtPr>
      <w:sdtEndPr/>
      <w:sdtContent>
        <w:p w14:paraId="5A63190F" w14:textId="0880DE6F" w:rsidR="00B85596" w:rsidRDefault="00B85596" w:rsidP="003F5439">
          <w:pPr>
            <w:keepLines/>
            <w:rPr>
              <w:b/>
              <w:bCs/>
            </w:rPr>
          </w:pPr>
          <w:r w:rsidRPr="2BBF68E4">
            <w:rPr>
              <w:b/>
              <w:bCs/>
            </w:rPr>
            <w:t>Type Response Here.</w:t>
          </w:r>
        </w:p>
      </w:sdtContent>
    </w:sdt>
    <w:p w14:paraId="5929023E" w14:textId="6628D6DC" w:rsidR="00931525" w:rsidRDefault="00C66E5E" w:rsidP="003F5439">
      <w:pPr>
        <w:keepNext/>
      </w:pPr>
      <w:r w:rsidRPr="00C66E5E">
        <w:lastRenderedPageBreak/>
        <w:t>Identify any known risks to the project schedule and how the project sponsor will mitigate and respond to those risks. Examples of schedule risks include complicated utility relocations, land acquisition needs, and rail company coordination.</w:t>
      </w:r>
      <w:r w:rsidR="00C50054">
        <w:t>*</w:t>
      </w:r>
      <w:r w:rsidR="00B85596">
        <w:t xml:space="preserve"> </w:t>
      </w:r>
      <w:r w:rsidR="00B85596" w:rsidRPr="00B85596">
        <w:t>(2,000-character limit)</w:t>
      </w:r>
    </w:p>
    <w:sdt>
      <w:sdtPr>
        <w:rPr>
          <w:b/>
          <w:bCs/>
        </w:rPr>
        <w:id w:val="588588973"/>
        <w:placeholder>
          <w:docPart w:val="DefaultPlaceholder_-1854013440"/>
        </w:placeholder>
      </w:sdtPr>
      <w:sdtEndPr/>
      <w:sdtContent>
        <w:p w14:paraId="60CF36AD" w14:textId="484170A2" w:rsidR="00B85596" w:rsidRDefault="00B85596" w:rsidP="2BBF68E4">
          <w:pPr>
            <w:rPr>
              <w:b/>
              <w:bCs/>
            </w:rPr>
          </w:pPr>
          <w:r w:rsidRPr="2BBF68E4">
            <w:rPr>
              <w:b/>
              <w:bCs/>
            </w:rPr>
            <w:t>Type Response Here.</w:t>
          </w:r>
        </w:p>
      </w:sdtContent>
    </w:sdt>
    <w:p w14:paraId="0DE5DEA2" w14:textId="47C79DB3" w:rsidR="00CA3472" w:rsidRPr="0077362E" w:rsidRDefault="00B85596" w:rsidP="003F5439">
      <w:pPr>
        <w:keepNext/>
      </w:pPr>
      <w:r w:rsidRPr="00B85596">
        <w:t>How is the project being coordinated with impacted or stakeholder agencies (Caltrans, Transit Operators, utilities, railroads, adjacent cities, other state and federal agencies, etc.)?</w:t>
      </w:r>
      <w:r w:rsidR="00C50054">
        <w:t>*</w:t>
      </w:r>
      <w:r>
        <w:t xml:space="preserve"> </w:t>
      </w:r>
      <w:r w:rsidRPr="0077362E">
        <w:t xml:space="preserve">(2,000-character </w:t>
      </w:r>
      <w:r w:rsidRPr="00B85596">
        <w:t>limit</w:t>
      </w:r>
      <w:r w:rsidRPr="0077362E">
        <w:t>)</w:t>
      </w:r>
    </w:p>
    <w:sdt>
      <w:sdtPr>
        <w:rPr>
          <w:b/>
          <w:bCs/>
        </w:rPr>
        <w:id w:val="831338450"/>
        <w:placeholder>
          <w:docPart w:val="DefaultPlaceholder_-1854013440"/>
        </w:placeholder>
      </w:sdtPr>
      <w:sdtEndPr/>
      <w:sdtContent>
        <w:p w14:paraId="1D227855" w14:textId="13E379DD" w:rsidR="00B85596" w:rsidRPr="005253BF" w:rsidRDefault="00B85596" w:rsidP="2BBF68E4">
          <w:pPr>
            <w:rPr>
              <w:b/>
              <w:bCs/>
            </w:rPr>
          </w:pPr>
          <w:r w:rsidRPr="2BBF68E4">
            <w:rPr>
              <w:b/>
              <w:bCs/>
            </w:rPr>
            <w:t>Type Response Here.</w:t>
          </w:r>
        </w:p>
      </w:sdtContent>
    </w:sdt>
    <w:p w14:paraId="2291C849" w14:textId="5B13A71A" w:rsidR="00F82FE9" w:rsidRDefault="00F82FE9" w:rsidP="00F82FE9">
      <w:pPr>
        <w:pStyle w:val="Heading2"/>
      </w:pPr>
      <w:bookmarkStart w:id="22" w:name="_Toc193797077"/>
      <w:r>
        <w:t>Air Quality Improvements</w:t>
      </w:r>
      <w:r w:rsidR="00B164EB">
        <w:t xml:space="preserve"> for CMAQ Eligible Projects Only</w:t>
      </w:r>
      <w:r>
        <w:t xml:space="preserve"> (Part 1)</w:t>
      </w:r>
      <w:bookmarkEnd w:id="22"/>
    </w:p>
    <w:tbl>
      <w:tblPr>
        <w:tblW w:w="9470" w:type="dxa"/>
        <w:tblBorders>
          <w:top w:val="single" w:sz="4" w:space="0" w:color="033E51" w:themeColor="text1"/>
          <w:left w:val="single" w:sz="4" w:space="0" w:color="033E51" w:themeColor="text1"/>
          <w:bottom w:val="single" w:sz="4" w:space="0" w:color="033E51" w:themeColor="text1"/>
          <w:right w:val="single" w:sz="4" w:space="0" w:color="033E51" w:themeColor="text1"/>
          <w:insideH w:val="single" w:sz="4" w:space="0" w:color="033E51" w:themeColor="text1"/>
          <w:insideV w:val="single" w:sz="4" w:space="0" w:color="033E51" w:themeColor="text1"/>
        </w:tblBorders>
        <w:tblLayout w:type="fixed"/>
        <w:tblLook w:val="06A0" w:firstRow="1" w:lastRow="0" w:firstColumn="1" w:lastColumn="0" w:noHBand="1" w:noVBand="1"/>
      </w:tblPr>
      <w:tblGrid>
        <w:gridCol w:w="1352"/>
        <w:gridCol w:w="1353"/>
        <w:gridCol w:w="1353"/>
        <w:gridCol w:w="1353"/>
        <w:gridCol w:w="1353"/>
        <w:gridCol w:w="1353"/>
        <w:gridCol w:w="1353"/>
      </w:tblGrid>
      <w:tr w:rsidR="0053167A" w:rsidRPr="00E6235D" w14:paraId="0FDB0547" w14:textId="77777777" w:rsidTr="000F3493">
        <w:trPr>
          <w:cantSplit/>
          <w:trHeight w:val="385"/>
          <w:tblHeader/>
        </w:trPr>
        <w:tc>
          <w:tcPr>
            <w:tcW w:w="1352" w:type="dxa"/>
            <w:shd w:val="clear" w:color="033E51" w:fill="033E51"/>
            <w:noWrap/>
          </w:tcPr>
          <w:p w14:paraId="58B05CCC" w14:textId="055EF1F0" w:rsidR="0053167A" w:rsidRPr="00E6235D" w:rsidRDefault="0053167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Project Component</w:t>
            </w:r>
          </w:p>
        </w:tc>
        <w:tc>
          <w:tcPr>
            <w:tcW w:w="1353" w:type="dxa"/>
            <w:shd w:val="clear" w:color="033E51" w:fill="033E51"/>
          </w:tcPr>
          <w:p w14:paraId="32E5D14F" w14:textId="77777777" w:rsidR="0053167A"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VOC</w:t>
            </w:r>
          </w:p>
          <w:p w14:paraId="00E4F4F3" w14:textId="0DB246B2" w:rsidR="005C6F0A" w:rsidRPr="00E6235D"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(kg/day)</w:t>
            </w:r>
          </w:p>
        </w:tc>
        <w:tc>
          <w:tcPr>
            <w:tcW w:w="1353" w:type="dxa"/>
            <w:shd w:val="clear" w:color="033E51" w:fill="033E51"/>
          </w:tcPr>
          <w:p w14:paraId="36D1C057" w14:textId="77777777" w:rsidR="0053167A"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CO</w:t>
            </w:r>
            <w:r w:rsidR="0053167A">
              <w:rPr>
                <w:rFonts w:ascii="Segoe UI" w:eastAsia="Times New Roman" w:hAnsi="Segoe UI" w:cs="Segoe UI"/>
                <w:b/>
                <w:bCs/>
                <w:color w:val="FFFFFF"/>
                <w:sz w:val="18"/>
                <w:szCs w:val="18"/>
              </w:rPr>
              <w:t xml:space="preserve"> </w:t>
            </w:r>
          </w:p>
          <w:p w14:paraId="6A95C4E6" w14:textId="27CCA099" w:rsidR="005C6F0A" w:rsidRPr="00E6235D"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(kg/day)</w:t>
            </w:r>
          </w:p>
        </w:tc>
        <w:tc>
          <w:tcPr>
            <w:tcW w:w="1353" w:type="dxa"/>
            <w:shd w:val="clear" w:color="033E51" w:fill="033E51"/>
          </w:tcPr>
          <w:p w14:paraId="77C65389" w14:textId="77777777" w:rsidR="0053167A" w:rsidRDefault="005C6F0A">
            <w:pPr>
              <w:spacing w:after="0"/>
              <w:rPr>
                <w:rFonts w:ascii="Segoe UI" w:eastAsia="Times New Roman" w:hAnsi="Segoe UI" w:cs="Segoe UI"/>
                <w:b/>
                <w:bCs/>
                <w:color w:val="FFFFFF"/>
                <w:sz w:val="18"/>
                <w:szCs w:val="18"/>
                <w:vertAlign w:val="subscript"/>
              </w:rPr>
            </w:pPr>
            <w:r>
              <w:rPr>
                <w:rFonts w:ascii="Segoe UI" w:eastAsia="Times New Roman" w:hAnsi="Segoe UI" w:cs="Segoe UI"/>
                <w:b/>
                <w:bCs/>
                <w:color w:val="FFFFFF"/>
                <w:sz w:val="18"/>
                <w:szCs w:val="18"/>
              </w:rPr>
              <w:t>NO</w:t>
            </w:r>
            <w:r w:rsidRPr="005C6F0A">
              <w:rPr>
                <w:rFonts w:ascii="Segoe UI" w:eastAsia="Times New Roman" w:hAnsi="Segoe UI" w:cs="Segoe UI"/>
                <w:b/>
                <w:bCs/>
                <w:color w:val="FFFFFF"/>
                <w:sz w:val="18"/>
                <w:szCs w:val="18"/>
                <w:vertAlign w:val="subscript"/>
              </w:rPr>
              <w:t>x</w:t>
            </w:r>
          </w:p>
          <w:p w14:paraId="0EAF955C" w14:textId="0E7F9533" w:rsidR="005C6F0A" w:rsidRPr="00E6235D"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(kg/day)</w:t>
            </w:r>
          </w:p>
        </w:tc>
        <w:tc>
          <w:tcPr>
            <w:tcW w:w="1353" w:type="dxa"/>
            <w:shd w:val="clear" w:color="033E51" w:fill="033E51"/>
          </w:tcPr>
          <w:p w14:paraId="366E58DC" w14:textId="77777777" w:rsidR="0053167A"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PM10</w:t>
            </w:r>
          </w:p>
          <w:p w14:paraId="01019549" w14:textId="4253D29A" w:rsidR="005C6F0A" w:rsidRPr="00E6235D"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(kg/day)</w:t>
            </w:r>
          </w:p>
        </w:tc>
        <w:tc>
          <w:tcPr>
            <w:tcW w:w="1353" w:type="dxa"/>
            <w:shd w:val="clear" w:color="033E51" w:fill="033E51"/>
          </w:tcPr>
          <w:p w14:paraId="7184BD13" w14:textId="77777777" w:rsidR="0053167A"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PM2.5</w:t>
            </w:r>
          </w:p>
          <w:p w14:paraId="34C8C11A" w14:textId="0C567C57" w:rsidR="005C6F0A" w:rsidRPr="00E6235D"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(kg/day)</w:t>
            </w:r>
          </w:p>
        </w:tc>
        <w:tc>
          <w:tcPr>
            <w:tcW w:w="1353" w:type="dxa"/>
            <w:shd w:val="clear" w:color="033E51" w:fill="033E51"/>
            <w:noWrap/>
          </w:tcPr>
          <w:p w14:paraId="51CB893C" w14:textId="77777777" w:rsidR="0053167A" w:rsidRDefault="0053167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TOTAL</w:t>
            </w:r>
          </w:p>
          <w:p w14:paraId="14A4C30A" w14:textId="085C9273" w:rsidR="005C6F0A" w:rsidRPr="00E6235D" w:rsidRDefault="005C6F0A">
            <w:pPr>
              <w:spacing w:after="0"/>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(kg/day)</w:t>
            </w:r>
          </w:p>
        </w:tc>
      </w:tr>
      <w:tr w:rsidR="00D213E3" w:rsidRPr="00E6235D" w14:paraId="2E57C1AB" w14:textId="77777777" w:rsidTr="000F3493">
        <w:trPr>
          <w:cantSplit/>
          <w:trHeight w:val="385"/>
          <w:tblHeader/>
        </w:trPr>
        <w:tc>
          <w:tcPr>
            <w:tcW w:w="1352" w:type="dxa"/>
            <w:shd w:val="clear" w:color="auto" w:fill="auto"/>
            <w:noWrap/>
          </w:tcPr>
          <w:sdt>
            <w:sdtPr>
              <w:rPr>
                <w:rFonts w:ascii="Segoe UI" w:eastAsia="Times New Roman" w:hAnsi="Segoe UI" w:cs="Segoe UI"/>
                <w:sz w:val="18"/>
                <w:szCs w:val="18"/>
              </w:rPr>
              <w:id w:val="-282886520"/>
              <w:placeholder>
                <w:docPart w:val="730F8332FCC349CCBE2638FAB33C4145"/>
              </w:placeholder>
            </w:sdtPr>
            <w:sdtEndPr/>
            <w:sdtContent>
              <w:p w14:paraId="55B4191B" w14:textId="6AC736E7" w:rsidR="00D213E3" w:rsidRPr="002D75A4"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Component Description</w:t>
                </w:r>
              </w:p>
            </w:sdtContent>
          </w:sdt>
        </w:tc>
        <w:sdt>
          <w:sdtPr>
            <w:rPr>
              <w:rFonts w:ascii="Segoe UI" w:eastAsia="Times New Roman" w:hAnsi="Segoe UI" w:cs="Segoe UI"/>
              <w:sz w:val="18"/>
              <w:szCs w:val="18"/>
            </w:rPr>
            <w:id w:val="-9379247"/>
            <w:placeholder>
              <w:docPart w:val="DefaultPlaceholder_-1854013440"/>
            </w:placeholder>
          </w:sdtPr>
          <w:sdtEndPr/>
          <w:sdtContent>
            <w:tc>
              <w:tcPr>
                <w:tcW w:w="1353" w:type="dxa"/>
                <w:shd w:val="clear" w:color="auto" w:fill="auto"/>
              </w:tcPr>
              <w:p w14:paraId="79340030" w14:textId="2F558AC1"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55703919"/>
            <w:placeholder>
              <w:docPart w:val="DefaultPlaceholder_-1854013440"/>
            </w:placeholder>
          </w:sdtPr>
          <w:sdtEndPr/>
          <w:sdtContent>
            <w:tc>
              <w:tcPr>
                <w:tcW w:w="1353" w:type="dxa"/>
                <w:shd w:val="clear" w:color="auto" w:fill="auto"/>
              </w:tcPr>
              <w:p w14:paraId="5AF83A68" w14:textId="6C18613F"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276441771"/>
            <w:placeholder>
              <w:docPart w:val="DefaultPlaceholder_-1854013440"/>
            </w:placeholder>
          </w:sdtPr>
          <w:sdtEndPr/>
          <w:sdtContent>
            <w:tc>
              <w:tcPr>
                <w:tcW w:w="1353" w:type="dxa"/>
                <w:shd w:val="clear" w:color="auto" w:fill="auto"/>
              </w:tcPr>
              <w:p w14:paraId="7FE5831E" w14:textId="2AD0C461"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97720036"/>
            <w:placeholder>
              <w:docPart w:val="DefaultPlaceholder_-1854013440"/>
            </w:placeholder>
          </w:sdtPr>
          <w:sdtEndPr/>
          <w:sdtContent>
            <w:tc>
              <w:tcPr>
                <w:tcW w:w="1353" w:type="dxa"/>
                <w:shd w:val="clear" w:color="auto" w:fill="auto"/>
              </w:tcPr>
              <w:p w14:paraId="22E3FFD9" w14:textId="7F445FAA"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248815305"/>
            <w:placeholder>
              <w:docPart w:val="DefaultPlaceholder_-1854013440"/>
            </w:placeholder>
          </w:sdtPr>
          <w:sdtEndPr/>
          <w:sdtContent>
            <w:tc>
              <w:tcPr>
                <w:tcW w:w="1353" w:type="dxa"/>
                <w:shd w:val="clear" w:color="auto" w:fill="auto"/>
              </w:tcPr>
              <w:p w14:paraId="1FDAFBAE" w14:textId="275B6749"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192336439"/>
            <w:placeholder>
              <w:docPart w:val="DefaultPlaceholder_-1854013440"/>
            </w:placeholder>
          </w:sdtPr>
          <w:sdtEndPr/>
          <w:sdtContent>
            <w:tc>
              <w:tcPr>
                <w:tcW w:w="1353" w:type="dxa"/>
                <w:shd w:val="clear" w:color="auto" w:fill="auto"/>
                <w:noWrap/>
              </w:tcPr>
              <w:p w14:paraId="2EF5FF81" w14:textId="2EB2FC60"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kg/day</w:t>
                </w:r>
              </w:p>
            </w:tc>
          </w:sdtContent>
        </w:sdt>
      </w:tr>
      <w:tr w:rsidR="00D213E3" w:rsidRPr="00E6235D" w14:paraId="4A87B0CC" w14:textId="77777777" w:rsidTr="000F3493">
        <w:trPr>
          <w:cantSplit/>
          <w:trHeight w:val="385"/>
          <w:tblHeader/>
        </w:trPr>
        <w:tc>
          <w:tcPr>
            <w:tcW w:w="1352" w:type="dxa"/>
            <w:shd w:val="clear" w:color="auto" w:fill="auto"/>
            <w:noWrap/>
          </w:tcPr>
          <w:sdt>
            <w:sdtPr>
              <w:rPr>
                <w:rFonts w:ascii="Segoe UI" w:eastAsia="Times New Roman" w:hAnsi="Segoe UI" w:cs="Segoe UI"/>
                <w:sz w:val="18"/>
                <w:szCs w:val="18"/>
              </w:rPr>
              <w:id w:val="783849639"/>
              <w:placeholder>
                <w:docPart w:val="730F8332FCC349CCBE2638FAB33C4145"/>
              </w:placeholder>
            </w:sdtPr>
            <w:sdtEndPr/>
            <w:sdtContent>
              <w:p w14:paraId="77AD93BC" w14:textId="66C7BAF6" w:rsidR="00D213E3" w:rsidRPr="002D75A4"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Component Description</w:t>
                </w:r>
              </w:p>
            </w:sdtContent>
          </w:sdt>
        </w:tc>
        <w:sdt>
          <w:sdtPr>
            <w:rPr>
              <w:rFonts w:ascii="Segoe UI" w:eastAsia="Times New Roman" w:hAnsi="Segoe UI" w:cs="Segoe UI"/>
              <w:sz w:val="18"/>
              <w:szCs w:val="18"/>
            </w:rPr>
            <w:id w:val="-1407990574"/>
            <w:placeholder>
              <w:docPart w:val="DefaultPlaceholder_-1854013440"/>
            </w:placeholder>
          </w:sdtPr>
          <w:sdtEndPr/>
          <w:sdtContent>
            <w:tc>
              <w:tcPr>
                <w:tcW w:w="1353" w:type="dxa"/>
                <w:shd w:val="clear" w:color="auto" w:fill="auto"/>
              </w:tcPr>
              <w:p w14:paraId="59099299" w14:textId="2B28C495"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933118379"/>
            <w:placeholder>
              <w:docPart w:val="DefaultPlaceholder_-1854013440"/>
            </w:placeholder>
          </w:sdtPr>
          <w:sdtEndPr/>
          <w:sdtContent>
            <w:tc>
              <w:tcPr>
                <w:tcW w:w="1353" w:type="dxa"/>
                <w:shd w:val="clear" w:color="auto" w:fill="auto"/>
              </w:tcPr>
              <w:p w14:paraId="5F49E8CC" w14:textId="2586FB4E"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510448280"/>
            <w:placeholder>
              <w:docPart w:val="DefaultPlaceholder_-1854013440"/>
            </w:placeholder>
          </w:sdtPr>
          <w:sdtEndPr/>
          <w:sdtContent>
            <w:tc>
              <w:tcPr>
                <w:tcW w:w="1353" w:type="dxa"/>
                <w:shd w:val="clear" w:color="auto" w:fill="auto"/>
              </w:tcPr>
              <w:p w14:paraId="3174C58F" w14:textId="3B52C130"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895896945"/>
            <w:placeholder>
              <w:docPart w:val="DefaultPlaceholder_-1854013440"/>
            </w:placeholder>
          </w:sdtPr>
          <w:sdtEndPr/>
          <w:sdtContent>
            <w:tc>
              <w:tcPr>
                <w:tcW w:w="1353" w:type="dxa"/>
                <w:shd w:val="clear" w:color="auto" w:fill="auto"/>
              </w:tcPr>
              <w:p w14:paraId="67CBC48E" w14:textId="1954CD1A"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415602724"/>
            <w:placeholder>
              <w:docPart w:val="DefaultPlaceholder_-1854013440"/>
            </w:placeholder>
          </w:sdtPr>
          <w:sdtEndPr/>
          <w:sdtContent>
            <w:tc>
              <w:tcPr>
                <w:tcW w:w="1353" w:type="dxa"/>
                <w:shd w:val="clear" w:color="auto" w:fill="auto"/>
              </w:tcPr>
              <w:p w14:paraId="0F4071FA" w14:textId="2DC57D41"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056854048"/>
            <w:placeholder>
              <w:docPart w:val="DefaultPlaceholder_-1854013440"/>
            </w:placeholder>
          </w:sdtPr>
          <w:sdtEndPr/>
          <w:sdtContent>
            <w:tc>
              <w:tcPr>
                <w:tcW w:w="1353" w:type="dxa"/>
                <w:shd w:val="clear" w:color="auto" w:fill="auto"/>
                <w:noWrap/>
              </w:tcPr>
              <w:p w14:paraId="366136FF" w14:textId="79919154"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kg/day</w:t>
                </w:r>
              </w:p>
            </w:tc>
          </w:sdtContent>
        </w:sdt>
      </w:tr>
      <w:tr w:rsidR="00D213E3" w:rsidRPr="00E6235D" w14:paraId="30E11A41" w14:textId="77777777" w:rsidTr="000F3493">
        <w:trPr>
          <w:cantSplit/>
          <w:trHeight w:val="385"/>
          <w:tblHeader/>
        </w:trPr>
        <w:sdt>
          <w:sdtPr>
            <w:rPr>
              <w:rFonts w:ascii="Segoe UI" w:eastAsia="Times New Roman" w:hAnsi="Segoe UI" w:cs="Segoe UI"/>
              <w:sz w:val="18"/>
              <w:szCs w:val="18"/>
            </w:rPr>
            <w:id w:val="-845481120"/>
            <w:placeholder>
              <w:docPart w:val="730F8332FCC349CCBE2638FAB33C4145"/>
            </w:placeholder>
          </w:sdtPr>
          <w:sdtEndPr/>
          <w:sdtContent>
            <w:tc>
              <w:tcPr>
                <w:tcW w:w="1352" w:type="dxa"/>
                <w:shd w:val="clear" w:color="auto" w:fill="auto"/>
                <w:noWrap/>
              </w:tcPr>
              <w:p w14:paraId="52966BFB" w14:textId="60EFB3B3"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Component Description</w:t>
                </w:r>
              </w:p>
            </w:tc>
          </w:sdtContent>
        </w:sdt>
        <w:sdt>
          <w:sdtPr>
            <w:rPr>
              <w:rFonts w:ascii="Segoe UI" w:eastAsia="Times New Roman" w:hAnsi="Segoe UI" w:cs="Segoe UI"/>
              <w:sz w:val="18"/>
              <w:szCs w:val="18"/>
            </w:rPr>
            <w:id w:val="944502434"/>
            <w:placeholder>
              <w:docPart w:val="DefaultPlaceholder_-1854013440"/>
            </w:placeholder>
          </w:sdtPr>
          <w:sdtEndPr/>
          <w:sdtContent>
            <w:tc>
              <w:tcPr>
                <w:tcW w:w="1353" w:type="dxa"/>
                <w:shd w:val="clear" w:color="auto" w:fill="auto"/>
              </w:tcPr>
              <w:p w14:paraId="6FB96F45" w14:textId="51DCBC06"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232207347"/>
            <w:placeholder>
              <w:docPart w:val="DefaultPlaceholder_-1854013440"/>
            </w:placeholder>
          </w:sdtPr>
          <w:sdtEndPr/>
          <w:sdtContent>
            <w:tc>
              <w:tcPr>
                <w:tcW w:w="1353" w:type="dxa"/>
                <w:shd w:val="clear" w:color="auto" w:fill="auto"/>
              </w:tcPr>
              <w:p w14:paraId="37EEAA45" w14:textId="1A63EF9A"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294585326"/>
            <w:placeholder>
              <w:docPart w:val="DefaultPlaceholder_-1854013440"/>
            </w:placeholder>
          </w:sdtPr>
          <w:sdtEndPr/>
          <w:sdtContent>
            <w:tc>
              <w:tcPr>
                <w:tcW w:w="1353" w:type="dxa"/>
                <w:shd w:val="clear" w:color="auto" w:fill="auto"/>
              </w:tcPr>
              <w:p w14:paraId="5A06EAD0" w14:textId="4561F11E"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34182069"/>
            <w:placeholder>
              <w:docPart w:val="DefaultPlaceholder_-1854013440"/>
            </w:placeholder>
          </w:sdtPr>
          <w:sdtEndPr/>
          <w:sdtContent>
            <w:tc>
              <w:tcPr>
                <w:tcW w:w="1353" w:type="dxa"/>
                <w:shd w:val="clear" w:color="auto" w:fill="auto"/>
              </w:tcPr>
              <w:p w14:paraId="566B0DEB" w14:textId="0466EF8E"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862670716"/>
            <w:placeholder>
              <w:docPart w:val="DefaultPlaceholder_-1854013440"/>
            </w:placeholder>
          </w:sdtPr>
          <w:sdtEndPr/>
          <w:sdtContent>
            <w:tc>
              <w:tcPr>
                <w:tcW w:w="1353" w:type="dxa"/>
                <w:shd w:val="clear" w:color="auto" w:fill="auto"/>
              </w:tcPr>
              <w:p w14:paraId="6401E0D6" w14:textId="133EAB9F"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105917737"/>
            <w:placeholder>
              <w:docPart w:val="DefaultPlaceholder_-1854013440"/>
            </w:placeholder>
          </w:sdtPr>
          <w:sdtEndPr/>
          <w:sdtContent>
            <w:tc>
              <w:tcPr>
                <w:tcW w:w="1353" w:type="dxa"/>
                <w:shd w:val="clear" w:color="auto" w:fill="auto"/>
                <w:noWrap/>
              </w:tcPr>
              <w:p w14:paraId="371B643C" w14:textId="1378EBA8"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kg/day</w:t>
                </w:r>
              </w:p>
            </w:tc>
          </w:sdtContent>
        </w:sdt>
      </w:tr>
      <w:tr w:rsidR="00D213E3" w:rsidRPr="00E6235D" w14:paraId="7CF37CD6" w14:textId="77777777" w:rsidTr="000F3493">
        <w:trPr>
          <w:cantSplit/>
          <w:trHeight w:val="385"/>
          <w:tblHeader/>
        </w:trPr>
        <w:tc>
          <w:tcPr>
            <w:tcW w:w="1352" w:type="dxa"/>
            <w:shd w:val="clear" w:color="auto" w:fill="auto"/>
            <w:noWrap/>
          </w:tcPr>
          <w:sdt>
            <w:sdtPr>
              <w:rPr>
                <w:rFonts w:ascii="Segoe UI" w:eastAsia="Times New Roman" w:hAnsi="Segoe UI" w:cs="Segoe UI"/>
                <w:sz w:val="18"/>
                <w:szCs w:val="18"/>
              </w:rPr>
              <w:id w:val="-1333828505"/>
              <w:placeholder>
                <w:docPart w:val="730F8332FCC349CCBE2638FAB33C4145"/>
              </w:placeholder>
            </w:sdtPr>
            <w:sdtEndPr/>
            <w:sdtContent>
              <w:p w14:paraId="46B8FBE4" w14:textId="18E304EA" w:rsidR="00D213E3"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Component Description</w:t>
                </w:r>
              </w:p>
            </w:sdtContent>
          </w:sdt>
        </w:tc>
        <w:sdt>
          <w:sdtPr>
            <w:rPr>
              <w:rFonts w:ascii="Segoe UI" w:eastAsia="Times New Roman" w:hAnsi="Segoe UI" w:cs="Segoe UI"/>
              <w:sz w:val="18"/>
              <w:szCs w:val="18"/>
            </w:rPr>
            <w:id w:val="-656999745"/>
            <w:placeholder>
              <w:docPart w:val="DefaultPlaceholder_-1854013440"/>
            </w:placeholder>
          </w:sdtPr>
          <w:sdtEndPr/>
          <w:sdtContent>
            <w:tc>
              <w:tcPr>
                <w:tcW w:w="1353" w:type="dxa"/>
                <w:shd w:val="clear" w:color="auto" w:fill="auto"/>
              </w:tcPr>
              <w:p w14:paraId="41A43038" w14:textId="0304DBAA"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779376872"/>
            <w:placeholder>
              <w:docPart w:val="DefaultPlaceholder_-1854013440"/>
            </w:placeholder>
          </w:sdtPr>
          <w:sdtEndPr/>
          <w:sdtContent>
            <w:tc>
              <w:tcPr>
                <w:tcW w:w="1353" w:type="dxa"/>
                <w:shd w:val="clear" w:color="auto" w:fill="auto"/>
              </w:tcPr>
              <w:p w14:paraId="52DABEBE" w14:textId="20632975"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119113796"/>
            <w:placeholder>
              <w:docPart w:val="DefaultPlaceholder_-1854013440"/>
            </w:placeholder>
          </w:sdtPr>
          <w:sdtEndPr/>
          <w:sdtContent>
            <w:tc>
              <w:tcPr>
                <w:tcW w:w="1353" w:type="dxa"/>
                <w:shd w:val="clear" w:color="auto" w:fill="auto"/>
              </w:tcPr>
              <w:p w14:paraId="2CD4562B" w14:textId="7022D685"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2064866501"/>
            <w:placeholder>
              <w:docPart w:val="DefaultPlaceholder_-1854013440"/>
            </w:placeholder>
          </w:sdtPr>
          <w:sdtEndPr/>
          <w:sdtContent>
            <w:tc>
              <w:tcPr>
                <w:tcW w:w="1353" w:type="dxa"/>
                <w:shd w:val="clear" w:color="auto" w:fill="auto"/>
              </w:tcPr>
              <w:p w14:paraId="68FA6C9C" w14:textId="27ECCCB7"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482848647"/>
            <w:placeholder>
              <w:docPart w:val="DefaultPlaceholder_-1854013440"/>
            </w:placeholder>
          </w:sdtPr>
          <w:sdtEndPr/>
          <w:sdtContent>
            <w:tc>
              <w:tcPr>
                <w:tcW w:w="1353" w:type="dxa"/>
                <w:shd w:val="clear" w:color="auto" w:fill="auto"/>
              </w:tcPr>
              <w:p w14:paraId="6A259754" w14:textId="5C48D83F"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kg/day</w:t>
                </w:r>
              </w:p>
            </w:tc>
          </w:sdtContent>
        </w:sdt>
        <w:sdt>
          <w:sdtPr>
            <w:rPr>
              <w:rFonts w:ascii="Segoe UI" w:eastAsia="Times New Roman" w:hAnsi="Segoe UI" w:cs="Segoe UI"/>
              <w:sz w:val="18"/>
              <w:szCs w:val="18"/>
            </w:rPr>
            <w:id w:val="973183156"/>
            <w:placeholder>
              <w:docPart w:val="DefaultPlaceholder_-1854013440"/>
            </w:placeholder>
          </w:sdtPr>
          <w:sdtEndPr/>
          <w:sdtContent>
            <w:tc>
              <w:tcPr>
                <w:tcW w:w="1353" w:type="dxa"/>
                <w:shd w:val="clear" w:color="auto" w:fill="auto"/>
                <w:noWrap/>
              </w:tcPr>
              <w:p w14:paraId="3F2B589E" w14:textId="0807597F"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kg/day</w:t>
                </w:r>
              </w:p>
            </w:tc>
          </w:sdtContent>
        </w:sdt>
      </w:tr>
      <w:tr w:rsidR="00D213E3" w:rsidRPr="00E6235D" w14:paraId="004B0892" w14:textId="77777777" w:rsidTr="000F3493">
        <w:trPr>
          <w:cantSplit/>
          <w:trHeight w:val="385"/>
          <w:tblHeader/>
        </w:trPr>
        <w:tc>
          <w:tcPr>
            <w:tcW w:w="1352" w:type="dxa"/>
            <w:shd w:val="clear" w:color="auto" w:fill="auto"/>
            <w:noWrap/>
          </w:tcPr>
          <w:p w14:paraId="24091CF9" w14:textId="77A56536" w:rsidR="00D213E3" w:rsidRPr="0039142A" w:rsidRDefault="00D213E3" w:rsidP="00D213E3">
            <w:pPr>
              <w:spacing w:after="0"/>
              <w:rPr>
                <w:rFonts w:ascii="Segoe UI" w:eastAsia="Times New Roman" w:hAnsi="Segoe UI" w:cs="Segoe UI"/>
                <w:b/>
                <w:bCs/>
                <w:sz w:val="18"/>
                <w:szCs w:val="18"/>
              </w:rPr>
            </w:pPr>
            <w:r w:rsidRPr="0039142A">
              <w:rPr>
                <w:rFonts w:ascii="Segoe UI" w:eastAsia="Times New Roman" w:hAnsi="Segoe UI" w:cs="Segoe UI"/>
                <w:b/>
                <w:bCs/>
                <w:sz w:val="18"/>
                <w:szCs w:val="18"/>
              </w:rPr>
              <w:t>TOTAL</w:t>
            </w:r>
          </w:p>
        </w:tc>
        <w:sdt>
          <w:sdtPr>
            <w:rPr>
              <w:rFonts w:ascii="Segoe UI" w:eastAsia="Times New Roman" w:hAnsi="Segoe UI" w:cs="Segoe UI"/>
              <w:sz w:val="18"/>
              <w:szCs w:val="18"/>
            </w:rPr>
            <w:id w:val="-1435352415"/>
            <w:placeholder>
              <w:docPart w:val="DefaultPlaceholder_-1854013440"/>
            </w:placeholder>
          </w:sdtPr>
          <w:sdtEndPr/>
          <w:sdtContent>
            <w:sdt>
              <w:sdtPr>
                <w:rPr>
                  <w:rFonts w:ascii="Segoe UI" w:eastAsia="Times New Roman" w:hAnsi="Segoe UI" w:cs="Segoe UI"/>
                  <w:sz w:val="18"/>
                  <w:szCs w:val="18"/>
                </w:rPr>
                <w:id w:val="1367561456"/>
                <w:placeholder>
                  <w:docPart w:val="580FF5E819664E69A6814B5B6DE40E61"/>
                </w:placeholder>
              </w:sdtPr>
              <w:sdtEndPr/>
              <w:sdtContent>
                <w:tc>
                  <w:tcPr>
                    <w:tcW w:w="1353" w:type="dxa"/>
                  </w:tcPr>
                  <w:p w14:paraId="0CA9406C" w14:textId="390582F4"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VOC</w:t>
                    </w:r>
                  </w:p>
                </w:tc>
              </w:sdtContent>
            </w:sdt>
          </w:sdtContent>
        </w:sdt>
        <w:sdt>
          <w:sdtPr>
            <w:rPr>
              <w:rFonts w:ascii="Segoe UI" w:eastAsia="Times New Roman" w:hAnsi="Segoe UI" w:cs="Segoe UI"/>
              <w:sz w:val="18"/>
              <w:szCs w:val="18"/>
            </w:rPr>
            <w:id w:val="-1742397392"/>
            <w:placeholder>
              <w:docPart w:val="DefaultPlaceholder_-1854013440"/>
            </w:placeholder>
          </w:sdtPr>
          <w:sdtEndPr/>
          <w:sdtContent>
            <w:sdt>
              <w:sdtPr>
                <w:rPr>
                  <w:rFonts w:ascii="Segoe UI" w:eastAsia="Times New Roman" w:hAnsi="Segoe UI" w:cs="Segoe UI"/>
                  <w:sz w:val="18"/>
                  <w:szCs w:val="18"/>
                </w:rPr>
                <w:id w:val="-2088914529"/>
                <w:placeholder>
                  <w:docPart w:val="C1B6BCA27A764B9AABE70CC5CBBF051E"/>
                </w:placeholder>
              </w:sdtPr>
              <w:sdtEndPr/>
              <w:sdtContent>
                <w:tc>
                  <w:tcPr>
                    <w:tcW w:w="1353" w:type="dxa"/>
                  </w:tcPr>
                  <w:p w14:paraId="5419190B" w14:textId="2F60AF42"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CO</w:t>
                    </w:r>
                  </w:p>
                </w:tc>
              </w:sdtContent>
            </w:sdt>
          </w:sdtContent>
        </w:sdt>
        <w:sdt>
          <w:sdtPr>
            <w:rPr>
              <w:rFonts w:ascii="Segoe UI" w:eastAsia="Times New Roman" w:hAnsi="Segoe UI" w:cs="Segoe UI"/>
              <w:sz w:val="18"/>
              <w:szCs w:val="18"/>
            </w:rPr>
            <w:id w:val="-1107579981"/>
            <w:placeholder>
              <w:docPart w:val="DefaultPlaceholder_-1854013440"/>
            </w:placeholder>
          </w:sdtPr>
          <w:sdtEndPr/>
          <w:sdtContent>
            <w:sdt>
              <w:sdtPr>
                <w:rPr>
                  <w:rFonts w:ascii="Segoe UI" w:eastAsia="Times New Roman" w:hAnsi="Segoe UI" w:cs="Segoe UI"/>
                  <w:sz w:val="18"/>
                  <w:szCs w:val="18"/>
                </w:rPr>
                <w:id w:val="-888405350"/>
                <w:placeholder>
                  <w:docPart w:val="855469739A59429DBF6A7ECA836FC253"/>
                </w:placeholder>
              </w:sdtPr>
              <w:sdtEndPr/>
              <w:sdtContent>
                <w:tc>
                  <w:tcPr>
                    <w:tcW w:w="1353" w:type="dxa"/>
                  </w:tcPr>
                  <w:p w14:paraId="61E2A278" w14:textId="281C95FD"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 xml:space="preserve">Total </w:t>
                    </w:r>
                    <w:r w:rsidRPr="00D213E3">
                      <w:rPr>
                        <w:rFonts w:ascii="Segoe UI" w:eastAsia="Times New Roman" w:hAnsi="Segoe UI" w:cs="Segoe UI"/>
                        <w:sz w:val="18"/>
                        <w:szCs w:val="18"/>
                      </w:rPr>
                      <w:t>NOx</w:t>
                    </w:r>
                  </w:p>
                </w:tc>
              </w:sdtContent>
            </w:sdt>
          </w:sdtContent>
        </w:sdt>
        <w:sdt>
          <w:sdtPr>
            <w:rPr>
              <w:rFonts w:ascii="Segoe UI" w:eastAsia="Times New Roman" w:hAnsi="Segoe UI" w:cs="Segoe UI"/>
              <w:sz w:val="18"/>
              <w:szCs w:val="18"/>
            </w:rPr>
            <w:id w:val="-1946686391"/>
            <w:placeholder>
              <w:docPart w:val="DefaultPlaceholder_-1854013440"/>
            </w:placeholder>
          </w:sdtPr>
          <w:sdtEndPr/>
          <w:sdtContent>
            <w:sdt>
              <w:sdtPr>
                <w:rPr>
                  <w:rFonts w:ascii="Segoe UI" w:eastAsia="Times New Roman" w:hAnsi="Segoe UI" w:cs="Segoe UI"/>
                  <w:sz w:val="18"/>
                  <w:szCs w:val="18"/>
                </w:rPr>
                <w:id w:val="-667785427"/>
                <w:placeholder>
                  <w:docPart w:val="37F8D92A574844EBA3AE7914C7491754"/>
                </w:placeholder>
              </w:sdtPr>
              <w:sdtEndPr/>
              <w:sdtContent>
                <w:tc>
                  <w:tcPr>
                    <w:tcW w:w="1353" w:type="dxa"/>
                  </w:tcPr>
                  <w:p w14:paraId="4E7FCFE0" w14:textId="49113271"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PM10</w:t>
                    </w:r>
                  </w:p>
                </w:tc>
              </w:sdtContent>
            </w:sdt>
          </w:sdtContent>
        </w:sdt>
        <w:sdt>
          <w:sdtPr>
            <w:rPr>
              <w:rFonts w:ascii="Segoe UI" w:eastAsia="Times New Roman" w:hAnsi="Segoe UI" w:cs="Segoe UI"/>
              <w:sz w:val="18"/>
              <w:szCs w:val="18"/>
            </w:rPr>
            <w:id w:val="-1371066065"/>
            <w:placeholder>
              <w:docPart w:val="DefaultPlaceholder_-1854013440"/>
            </w:placeholder>
          </w:sdtPr>
          <w:sdtEndPr/>
          <w:sdtContent>
            <w:tc>
              <w:tcPr>
                <w:tcW w:w="1353" w:type="dxa"/>
              </w:tcPr>
              <w:p w14:paraId="1856AF00" w14:textId="01CD96C8" w:rsidR="00D213E3" w:rsidRPr="00E6235D" w:rsidRDefault="00D213E3" w:rsidP="00D213E3">
                <w:pPr>
                  <w:spacing w:after="0"/>
                  <w:rPr>
                    <w:rFonts w:ascii="Segoe UI" w:eastAsia="Times New Roman" w:hAnsi="Segoe UI" w:cs="Segoe UI"/>
                    <w:sz w:val="18"/>
                    <w:szCs w:val="18"/>
                  </w:rPr>
                </w:pPr>
                <w:r>
                  <w:rPr>
                    <w:rFonts w:ascii="Segoe UI" w:eastAsia="Times New Roman" w:hAnsi="Segoe UI" w:cs="Segoe UI"/>
                    <w:sz w:val="18"/>
                    <w:szCs w:val="18"/>
                  </w:rPr>
                  <w:t>Total PM2.5</w:t>
                </w:r>
              </w:p>
            </w:tc>
          </w:sdtContent>
        </w:sdt>
        <w:tc>
          <w:tcPr>
            <w:tcW w:w="1353" w:type="dxa"/>
            <w:shd w:val="clear" w:color="auto" w:fill="auto"/>
            <w:noWrap/>
          </w:tcPr>
          <w:p w14:paraId="508458AF" w14:textId="3443C817" w:rsidR="00D213E3" w:rsidRPr="00E6235D" w:rsidRDefault="00D213E3" w:rsidP="00D213E3">
            <w:pPr>
              <w:spacing w:after="0"/>
              <w:rPr>
                <w:rFonts w:ascii="Segoe UI" w:eastAsia="Times New Roman" w:hAnsi="Segoe UI" w:cs="Segoe UI"/>
                <w:sz w:val="18"/>
                <w:szCs w:val="18"/>
              </w:rPr>
            </w:pPr>
          </w:p>
        </w:tc>
      </w:tr>
      <w:tr w:rsidR="0039142A" w:rsidRPr="005E3009" w14:paraId="10271C3A" w14:textId="77777777" w:rsidTr="000F3493">
        <w:trPr>
          <w:cantSplit/>
          <w:trHeight w:val="385"/>
          <w:tblHeader/>
        </w:trPr>
        <w:tc>
          <w:tcPr>
            <w:tcW w:w="9470" w:type="dxa"/>
            <w:gridSpan w:val="7"/>
            <w:shd w:val="clear" w:color="auto" w:fill="auto"/>
            <w:noWrap/>
          </w:tcPr>
          <w:p w14:paraId="6E52B043" w14:textId="767BB024" w:rsidR="0039142A" w:rsidRDefault="0039142A">
            <w:pPr>
              <w:spacing w:after="0"/>
              <w:rPr>
                <w:rFonts w:ascii="Segoe UI" w:eastAsia="Times New Roman" w:hAnsi="Segoe UI" w:cs="Segoe UI"/>
                <w:sz w:val="18"/>
                <w:szCs w:val="18"/>
              </w:rPr>
            </w:pPr>
            <w:r w:rsidRPr="00625013">
              <w:rPr>
                <w:rFonts w:ascii="Segoe UI" w:eastAsia="Times New Roman" w:hAnsi="Segoe UI" w:cs="Segoe UI"/>
                <w:b/>
                <w:bCs/>
                <w:sz w:val="18"/>
                <w:szCs w:val="18"/>
              </w:rPr>
              <w:t>VOC</w:t>
            </w:r>
            <w:r w:rsidR="000F3493">
              <w:rPr>
                <w:rFonts w:ascii="Segoe UI" w:eastAsia="Times New Roman" w:hAnsi="Segoe UI" w:cs="Segoe UI"/>
                <w:sz w:val="18"/>
                <w:szCs w:val="18"/>
              </w:rPr>
              <w:t>-</w:t>
            </w:r>
            <w:r>
              <w:rPr>
                <w:rFonts w:ascii="Segoe UI" w:eastAsia="Times New Roman" w:hAnsi="Segoe UI" w:cs="Segoe UI"/>
                <w:sz w:val="18"/>
                <w:szCs w:val="18"/>
              </w:rPr>
              <w:t xml:space="preserve"> Volatile Organic Compounds</w:t>
            </w:r>
          </w:p>
          <w:p w14:paraId="1E5776B9" w14:textId="37657625" w:rsidR="0039142A" w:rsidRDefault="0039142A">
            <w:pPr>
              <w:spacing w:after="0"/>
              <w:rPr>
                <w:rFonts w:ascii="Segoe UI" w:eastAsia="Times New Roman" w:hAnsi="Segoe UI" w:cs="Segoe UI"/>
                <w:sz w:val="18"/>
                <w:szCs w:val="18"/>
              </w:rPr>
            </w:pPr>
            <w:r w:rsidRPr="00625013">
              <w:rPr>
                <w:rFonts w:ascii="Segoe UI" w:eastAsia="Times New Roman" w:hAnsi="Segoe UI" w:cs="Segoe UI"/>
                <w:b/>
                <w:bCs/>
                <w:sz w:val="18"/>
                <w:szCs w:val="18"/>
              </w:rPr>
              <w:t>CO</w:t>
            </w:r>
            <w:r w:rsidR="000F3493">
              <w:rPr>
                <w:rFonts w:ascii="Segoe UI" w:eastAsia="Times New Roman" w:hAnsi="Segoe UI" w:cs="Segoe UI"/>
                <w:sz w:val="18"/>
                <w:szCs w:val="18"/>
              </w:rPr>
              <w:t xml:space="preserve">- </w:t>
            </w:r>
            <w:r w:rsidR="003A198E">
              <w:rPr>
                <w:rFonts w:ascii="Segoe UI" w:eastAsia="Times New Roman" w:hAnsi="Segoe UI" w:cs="Segoe UI"/>
                <w:sz w:val="18"/>
                <w:szCs w:val="18"/>
              </w:rPr>
              <w:t>Carbon Monoxide</w:t>
            </w:r>
          </w:p>
          <w:p w14:paraId="6075A61C" w14:textId="4779A752" w:rsidR="0039142A" w:rsidRDefault="0039142A">
            <w:pPr>
              <w:spacing w:after="0"/>
              <w:rPr>
                <w:rFonts w:ascii="Segoe UI" w:eastAsia="Times New Roman" w:hAnsi="Segoe UI" w:cs="Segoe UI"/>
                <w:sz w:val="18"/>
                <w:szCs w:val="18"/>
                <w:vertAlign w:val="subscript"/>
              </w:rPr>
            </w:pPr>
            <w:r w:rsidRPr="00625013">
              <w:rPr>
                <w:rFonts w:ascii="Segoe UI" w:eastAsia="Times New Roman" w:hAnsi="Segoe UI" w:cs="Segoe UI"/>
                <w:b/>
                <w:bCs/>
                <w:sz w:val="18"/>
                <w:szCs w:val="18"/>
              </w:rPr>
              <w:t>NO</w:t>
            </w:r>
            <w:r w:rsidRPr="00625013">
              <w:rPr>
                <w:rFonts w:ascii="Segoe UI" w:eastAsia="Times New Roman" w:hAnsi="Segoe UI" w:cs="Segoe UI"/>
                <w:b/>
                <w:bCs/>
                <w:sz w:val="18"/>
                <w:szCs w:val="18"/>
                <w:vertAlign w:val="subscript"/>
              </w:rPr>
              <w:t>x</w:t>
            </w:r>
            <w:r w:rsidR="000F3493">
              <w:rPr>
                <w:rFonts w:ascii="Segoe UI" w:eastAsia="Times New Roman" w:hAnsi="Segoe UI" w:cs="Segoe UI"/>
                <w:sz w:val="18"/>
                <w:szCs w:val="18"/>
              </w:rPr>
              <w:t xml:space="preserve">- </w:t>
            </w:r>
            <w:r w:rsidR="003A198E" w:rsidRPr="003A198E">
              <w:rPr>
                <w:rFonts w:ascii="Segoe UI" w:eastAsia="Times New Roman" w:hAnsi="Segoe UI" w:cs="Segoe UI"/>
                <w:sz w:val="18"/>
                <w:szCs w:val="18"/>
              </w:rPr>
              <w:t>Oxides of Nitrogen</w:t>
            </w:r>
          </w:p>
          <w:p w14:paraId="2A0C6C8E" w14:textId="35C4A114" w:rsidR="0039142A" w:rsidRPr="005E3009" w:rsidRDefault="0039142A">
            <w:pPr>
              <w:spacing w:after="0"/>
              <w:rPr>
                <w:rFonts w:ascii="Segoe UI" w:eastAsia="Times New Roman" w:hAnsi="Segoe UI" w:cs="Segoe UI"/>
                <w:sz w:val="18"/>
                <w:szCs w:val="18"/>
              </w:rPr>
            </w:pPr>
            <w:r w:rsidRPr="00625013">
              <w:rPr>
                <w:rFonts w:ascii="Segoe UI" w:eastAsia="Times New Roman" w:hAnsi="Segoe UI" w:cs="Segoe UI"/>
                <w:b/>
                <w:bCs/>
                <w:sz w:val="18"/>
                <w:szCs w:val="18"/>
              </w:rPr>
              <w:t>PM10</w:t>
            </w:r>
            <w:r w:rsidR="000F3493">
              <w:rPr>
                <w:rFonts w:ascii="Segoe UI" w:eastAsia="Times New Roman" w:hAnsi="Segoe UI" w:cs="Segoe UI"/>
                <w:sz w:val="18"/>
                <w:szCs w:val="18"/>
              </w:rPr>
              <w:t xml:space="preserve">- </w:t>
            </w:r>
            <w:r w:rsidR="00533AB0" w:rsidRPr="005E3009">
              <w:rPr>
                <w:rFonts w:ascii="Segoe UI" w:eastAsia="Times New Roman" w:hAnsi="Segoe UI" w:cs="Segoe UI"/>
                <w:sz w:val="18"/>
                <w:szCs w:val="18"/>
              </w:rPr>
              <w:t xml:space="preserve">Particulate Matter </w:t>
            </w:r>
            <w:r w:rsidR="005E3009" w:rsidRPr="005E3009">
              <w:rPr>
                <w:rFonts w:ascii="Segoe UI" w:eastAsia="Times New Roman" w:hAnsi="Segoe UI" w:cs="Segoe UI"/>
                <w:sz w:val="18"/>
                <w:szCs w:val="18"/>
              </w:rPr>
              <w:t>with a diameter of 10 microns or less</w:t>
            </w:r>
          </w:p>
          <w:p w14:paraId="7A4DA7B1" w14:textId="1CD3CF99" w:rsidR="0039142A" w:rsidRPr="005E3009" w:rsidRDefault="0039142A">
            <w:pPr>
              <w:spacing w:after="0"/>
              <w:rPr>
                <w:rFonts w:ascii="Segoe UI" w:eastAsia="Times New Roman" w:hAnsi="Segoe UI" w:cs="Segoe UI"/>
                <w:sz w:val="18"/>
                <w:szCs w:val="18"/>
              </w:rPr>
            </w:pPr>
            <w:r w:rsidRPr="00625013">
              <w:rPr>
                <w:rFonts w:ascii="Segoe UI" w:eastAsia="Times New Roman" w:hAnsi="Segoe UI" w:cs="Segoe UI"/>
                <w:b/>
                <w:bCs/>
                <w:sz w:val="18"/>
                <w:szCs w:val="18"/>
              </w:rPr>
              <w:t>PM2.5</w:t>
            </w:r>
            <w:r w:rsidR="000F3493">
              <w:rPr>
                <w:rFonts w:ascii="Segoe UI" w:eastAsia="Times New Roman" w:hAnsi="Segoe UI" w:cs="Segoe UI"/>
                <w:sz w:val="18"/>
                <w:szCs w:val="18"/>
              </w:rPr>
              <w:t xml:space="preserve">- </w:t>
            </w:r>
            <w:r w:rsidR="005E3009" w:rsidRPr="005E3009">
              <w:rPr>
                <w:rFonts w:ascii="Segoe UI" w:eastAsia="Times New Roman" w:hAnsi="Segoe UI" w:cs="Segoe UI"/>
                <w:sz w:val="18"/>
                <w:szCs w:val="18"/>
              </w:rPr>
              <w:t xml:space="preserve">Particulate Matter with a diameter of </w:t>
            </w:r>
            <w:r w:rsidR="005E3009">
              <w:rPr>
                <w:rFonts w:ascii="Segoe UI" w:eastAsia="Times New Roman" w:hAnsi="Segoe UI" w:cs="Segoe UI"/>
                <w:sz w:val="18"/>
                <w:szCs w:val="18"/>
              </w:rPr>
              <w:t>2.5</w:t>
            </w:r>
            <w:r w:rsidR="005E3009" w:rsidRPr="005E3009">
              <w:rPr>
                <w:rFonts w:ascii="Segoe UI" w:eastAsia="Times New Roman" w:hAnsi="Segoe UI" w:cs="Segoe UI"/>
                <w:sz w:val="18"/>
                <w:szCs w:val="18"/>
              </w:rPr>
              <w:t xml:space="preserve"> microns or less</w:t>
            </w:r>
          </w:p>
        </w:tc>
      </w:tr>
    </w:tbl>
    <w:p w14:paraId="08153319" w14:textId="77777777" w:rsidR="0053167A" w:rsidRPr="005E3009" w:rsidRDefault="0053167A" w:rsidP="0053167A"/>
    <w:p w14:paraId="4DBD689E" w14:textId="77777777" w:rsidR="00F82FE9" w:rsidRDefault="00F82FE9" w:rsidP="00F82FE9">
      <w:pPr>
        <w:pStyle w:val="Heading2"/>
      </w:pPr>
      <w:bookmarkStart w:id="23" w:name="_Toc193797078"/>
      <w:r>
        <w:t>Change Reason Details</w:t>
      </w:r>
      <w:bookmarkEnd w:id="23"/>
    </w:p>
    <w:p w14:paraId="766355E7" w14:textId="11390A37" w:rsidR="00F82FE9" w:rsidRDefault="00F415E8" w:rsidP="00806E7B">
      <w:pPr>
        <w:keepNext/>
      </w:pPr>
      <w:r>
        <w:t>Please select one of the following:</w:t>
      </w:r>
      <w:r w:rsidR="009A3F71">
        <w:t>*</w:t>
      </w:r>
    </w:p>
    <w:p w14:paraId="680FBA7C" w14:textId="64BA455D" w:rsidR="00E13A81" w:rsidRDefault="00CD670E" w:rsidP="00CB1162">
      <w:pPr>
        <w:rPr>
          <w:b/>
          <w:bCs/>
        </w:rPr>
      </w:pPr>
      <w:sdt>
        <w:sdtPr>
          <w:rPr>
            <w:b/>
            <w:bCs/>
          </w:rPr>
          <w:alias w:val="Change Reason Details"/>
          <w:tag w:val="Change Reason Details"/>
          <w:id w:val="-1564395052"/>
          <w:placeholder>
            <w:docPart w:val="DefaultPlaceholder_-1854013438"/>
          </w:placeholder>
          <w:dropDownList>
            <w:listItem w:displayText="Please indicate New Project, Project Changed*, Project Completed, or Project Removed" w:value="Please indicate New Project, Project Changed*, Project Completed, or Project Removed"/>
            <w:listItem w:displayText="New Project" w:value="New Project"/>
            <w:listItem w:displayText="Project Changed*" w:value="Project Changed*"/>
            <w:listItem w:displayText="Project Completed" w:value="Project Completed"/>
            <w:listItem w:displayText="Project Removed" w:value="Project Removed"/>
          </w:dropDownList>
        </w:sdtPr>
        <w:sdtEndPr/>
        <w:sdtContent>
          <w:r w:rsidR="00A21388">
            <w:rPr>
              <w:b/>
              <w:bCs/>
            </w:rPr>
            <w:t>Please indicate New Project, Project Changed*, Project Completed, or Project Removed</w:t>
          </w:r>
        </w:sdtContent>
      </w:sdt>
    </w:p>
    <w:p w14:paraId="3F8BE904" w14:textId="77777777" w:rsidR="00AE1EBE" w:rsidRDefault="00835717" w:rsidP="00806E7B">
      <w:pPr>
        <w:keepNext/>
      </w:pPr>
      <w:r w:rsidRPr="00835717">
        <w:t xml:space="preserve">If </w:t>
      </w:r>
      <w:r>
        <w:t>“</w:t>
      </w:r>
      <w:r w:rsidRPr="00E13A81">
        <w:rPr>
          <w:b/>
          <w:bCs/>
        </w:rPr>
        <w:t>Project Changed</w:t>
      </w:r>
      <w:r>
        <w:t>”</w:t>
      </w:r>
      <w:r w:rsidRPr="00835717">
        <w:t xml:space="preserve"> is selected,</w:t>
      </w:r>
      <w:r w:rsidR="00AE1EBE">
        <w:t xml:space="preserve"> select change reason detail:</w:t>
      </w:r>
    </w:p>
    <w:p w14:paraId="03F0B4FD" w14:textId="2F9C1E63" w:rsidR="00AE1EBE" w:rsidRPr="00AE1EBE" w:rsidRDefault="00CD670E" w:rsidP="00806E7B">
      <w:pPr>
        <w:keepNext/>
        <w:rPr>
          <w:b/>
          <w:bCs/>
        </w:rPr>
      </w:pPr>
      <w:sdt>
        <w:sdtPr>
          <w:rPr>
            <w:b/>
            <w:bCs/>
          </w:rPr>
          <w:id w:val="-140277264"/>
          <w14:checkbox>
            <w14:checked w14:val="0"/>
            <w14:checkedState w14:val="2612" w14:font="MS Gothic"/>
            <w14:uncheckedState w14:val="2610" w14:font="MS Gothic"/>
          </w14:checkbox>
        </w:sdtPr>
        <w:sdtEndPr/>
        <w:sdtContent>
          <w:r w:rsidR="00A21388">
            <w:rPr>
              <w:rFonts w:ascii="MS Gothic" w:eastAsia="MS Gothic" w:hAnsi="MS Gothic" w:hint="eastAsia"/>
              <w:b/>
              <w:bCs/>
            </w:rPr>
            <w:t>☐</w:t>
          </w:r>
        </w:sdtContent>
      </w:sdt>
      <w:r w:rsidR="00806E7B">
        <w:rPr>
          <w:b/>
          <w:bCs/>
        </w:rPr>
        <w:t xml:space="preserve"> </w:t>
      </w:r>
      <w:r w:rsidR="00AE1EBE" w:rsidRPr="00AE1EBE">
        <w:rPr>
          <w:b/>
          <w:bCs/>
        </w:rPr>
        <w:t>C</w:t>
      </w:r>
      <w:r w:rsidR="00835717" w:rsidRPr="00AE1EBE">
        <w:rPr>
          <w:b/>
          <w:bCs/>
        </w:rPr>
        <w:t>ost increase</w:t>
      </w:r>
    </w:p>
    <w:p w14:paraId="66F4A2BF" w14:textId="5EB246CC" w:rsidR="00AE1EBE" w:rsidRPr="00AE1EBE" w:rsidRDefault="00CD670E" w:rsidP="00806E7B">
      <w:pPr>
        <w:keepNext/>
        <w:rPr>
          <w:b/>
          <w:bCs/>
        </w:rPr>
      </w:pPr>
      <w:sdt>
        <w:sdtPr>
          <w:rPr>
            <w:b/>
            <w:bCs/>
          </w:rPr>
          <w:id w:val="783388697"/>
          <w14:checkbox>
            <w14:checked w14:val="0"/>
            <w14:checkedState w14:val="2612" w14:font="MS Gothic"/>
            <w14:uncheckedState w14:val="2610" w14:font="MS Gothic"/>
          </w14:checkbox>
        </w:sdtPr>
        <w:sdtEndPr/>
        <w:sdtContent>
          <w:r w:rsidR="00A21388">
            <w:rPr>
              <w:rFonts w:ascii="MS Gothic" w:eastAsia="MS Gothic" w:hAnsi="MS Gothic" w:hint="eastAsia"/>
              <w:b/>
              <w:bCs/>
            </w:rPr>
            <w:t>☐</w:t>
          </w:r>
        </w:sdtContent>
      </w:sdt>
      <w:r w:rsidR="00806E7B">
        <w:rPr>
          <w:b/>
          <w:bCs/>
        </w:rPr>
        <w:t xml:space="preserve"> </w:t>
      </w:r>
      <w:r w:rsidR="00AE1EBE" w:rsidRPr="00AE1EBE">
        <w:rPr>
          <w:b/>
          <w:bCs/>
        </w:rPr>
        <w:t>E</w:t>
      </w:r>
      <w:r w:rsidR="00835717" w:rsidRPr="00AE1EBE">
        <w:rPr>
          <w:b/>
          <w:bCs/>
        </w:rPr>
        <w:t>xisting project for consideration</w:t>
      </w:r>
    </w:p>
    <w:p w14:paraId="6F444E76" w14:textId="67652415" w:rsidR="00F04945" w:rsidRPr="00F04945" w:rsidRDefault="00CD670E" w:rsidP="00F04945">
      <w:pPr>
        <w:rPr>
          <w:b/>
          <w:bCs/>
        </w:rPr>
      </w:pPr>
      <w:sdt>
        <w:sdtPr>
          <w:rPr>
            <w:b/>
            <w:bCs/>
          </w:rPr>
          <w:id w:val="1849440974"/>
          <w14:checkbox>
            <w14:checked w14:val="0"/>
            <w14:checkedState w14:val="2612" w14:font="MS Gothic"/>
            <w14:uncheckedState w14:val="2610" w14:font="MS Gothic"/>
          </w14:checkbox>
        </w:sdtPr>
        <w:sdtEndPr/>
        <w:sdtContent>
          <w:r w:rsidR="00302C7C">
            <w:rPr>
              <w:rFonts w:ascii="MS Gothic" w:eastAsia="MS Gothic" w:hAnsi="MS Gothic" w:hint="eastAsia"/>
              <w:b/>
              <w:bCs/>
            </w:rPr>
            <w:t>☐</w:t>
          </w:r>
        </w:sdtContent>
      </w:sdt>
      <w:r w:rsidR="00806E7B">
        <w:rPr>
          <w:b/>
          <w:bCs/>
        </w:rPr>
        <w:t xml:space="preserve"> </w:t>
      </w:r>
      <w:r w:rsidR="00AE1EBE" w:rsidRPr="2BBF68E4">
        <w:rPr>
          <w:b/>
          <w:bCs/>
        </w:rPr>
        <w:t>O</w:t>
      </w:r>
      <w:r w:rsidR="00835717" w:rsidRPr="2BBF68E4">
        <w:rPr>
          <w:b/>
          <w:bCs/>
        </w:rPr>
        <w:t>ther</w:t>
      </w:r>
      <w:r w:rsidR="00806E7B">
        <w:rPr>
          <w:b/>
          <w:bCs/>
        </w:rPr>
        <w:t xml:space="preserve">: </w:t>
      </w:r>
      <w:sdt>
        <w:sdtPr>
          <w:rPr>
            <w:b/>
            <w:bCs/>
          </w:rPr>
          <w:id w:val="-876162620"/>
          <w:placeholder>
            <w:docPart w:val="DefaultPlaceholder_-1854013440"/>
          </w:placeholder>
        </w:sdtPr>
        <w:sdtEndPr/>
        <w:sdtContent>
          <w:r w:rsidR="00806E7B">
            <w:rPr>
              <w:b/>
              <w:bCs/>
            </w:rPr>
            <w:t>click to explain</w:t>
          </w:r>
        </w:sdtContent>
      </w:sdt>
    </w:p>
    <w:p w14:paraId="2992EE1C" w14:textId="66099616" w:rsidR="001F618C" w:rsidRDefault="00F04945" w:rsidP="00806E7B">
      <w:pPr>
        <w:keepNext/>
      </w:pPr>
      <w:r w:rsidRPr="00F04945">
        <w:t xml:space="preserve">Enter a narrative description of the changes that will be made in this project </w:t>
      </w:r>
      <w:r w:rsidR="00302C7C" w:rsidRPr="00F04945">
        <w:t>revision</w:t>
      </w:r>
      <w:r w:rsidR="00302C7C">
        <w:t>*</w:t>
      </w:r>
      <w:r w:rsidR="00302C7C" w:rsidRPr="00F04945">
        <w:t>.</w:t>
      </w:r>
    </w:p>
    <w:sdt>
      <w:sdtPr>
        <w:rPr>
          <w:b/>
          <w:bCs/>
        </w:rPr>
        <w:id w:val="1829550625"/>
        <w:placeholder>
          <w:docPart w:val="DefaultPlaceholder_-1854013440"/>
        </w:placeholder>
      </w:sdtPr>
      <w:sdtEndPr/>
      <w:sdtContent>
        <w:p w14:paraId="79E2E18B" w14:textId="22F1EFBA" w:rsidR="00F82FE9" w:rsidRPr="00210DEF" w:rsidRDefault="00F04945" w:rsidP="2BBF68E4">
          <w:pPr>
            <w:rPr>
              <w:b/>
              <w:bCs/>
            </w:rPr>
          </w:pPr>
          <w:r w:rsidRPr="2BBF68E4">
            <w:rPr>
              <w:b/>
              <w:bCs/>
            </w:rPr>
            <w:t>Type Response Here.</w:t>
          </w:r>
        </w:p>
      </w:sdtContent>
    </w:sdt>
    <w:p w14:paraId="389ACD64" w14:textId="77777777" w:rsidR="000F3493" w:rsidRDefault="000F3493" w:rsidP="00131A56">
      <w:r>
        <w:br w:type="page"/>
      </w:r>
    </w:p>
    <w:p w14:paraId="7C3DFB07" w14:textId="2114DE24" w:rsidR="00F82FE9" w:rsidRDefault="00F82FE9" w:rsidP="00F82FE9">
      <w:pPr>
        <w:pStyle w:val="Heading1"/>
      </w:pPr>
      <w:bookmarkStart w:id="24" w:name="_Toc193797079"/>
      <w:r>
        <w:lastRenderedPageBreak/>
        <w:t>ID’s/Contacts Tab</w:t>
      </w:r>
      <w:bookmarkEnd w:id="24"/>
      <w:r>
        <w:t xml:space="preserve"> </w:t>
      </w:r>
    </w:p>
    <w:p w14:paraId="2A7E1A23" w14:textId="43163C86" w:rsidR="001524EF" w:rsidRDefault="001524EF" w:rsidP="00806E7B">
      <w:pPr>
        <w:keepNext/>
      </w:pPr>
      <w:r>
        <w:t>Existing R</w:t>
      </w:r>
      <w:r w:rsidR="00C23775">
        <w:t xml:space="preserve">egional </w:t>
      </w:r>
      <w:r>
        <w:t>T</w:t>
      </w:r>
      <w:r w:rsidR="00C23775">
        <w:t xml:space="preserve">ransportation </w:t>
      </w:r>
      <w:r>
        <w:t>P</w:t>
      </w:r>
      <w:r w:rsidR="00C23775">
        <w:t>lan (RTP)</w:t>
      </w:r>
      <w:r>
        <w:t xml:space="preserve"> ID</w:t>
      </w:r>
    </w:p>
    <w:sdt>
      <w:sdtPr>
        <w:rPr>
          <w:b/>
          <w:bCs/>
        </w:rPr>
        <w:id w:val="-2117436236"/>
        <w:placeholder>
          <w:docPart w:val="DefaultPlaceholder_-1854013440"/>
        </w:placeholder>
      </w:sdtPr>
      <w:sdtEndPr/>
      <w:sdtContent>
        <w:p w14:paraId="12EAE421" w14:textId="3B2977CB" w:rsidR="001524EF" w:rsidRPr="001524EF" w:rsidRDefault="001524EF" w:rsidP="001524EF">
          <w:pPr>
            <w:rPr>
              <w:b/>
              <w:bCs/>
            </w:rPr>
          </w:pPr>
          <w:r w:rsidRPr="2BBF68E4">
            <w:rPr>
              <w:b/>
              <w:bCs/>
            </w:rPr>
            <w:t>Type Response Here.</w:t>
          </w:r>
        </w:p>
      </w:sdtContent>
    </w:sdt>
    <w:p w14:paraId="42BD77F9" w14:textId="4D1671BD" w:rsidR="001524EF" w:rsidRDefault="001524EF" w:rsidP="00806E7B">
      <w:pPr>
        <w:keepNext/>
      </w:pPr>
      <w:r>
        <w:t>Existing</w:t>
      </w:r>
      <w:r w:rsidR="00C23775">
        <w:t xml:space="preserve"> Federal Transportation Improvement Program</w:t>
      </w:r>
      <w:r>
        <w:t xml:space="preserve"> </w:t>
      </w:r>
      <w:r w:rsidR="00C23775">
        <w:t>(</w:t>
      </w:r>
      <w:r>
        <w:t>FTIP</w:t>
      </w:r>
      <w:r w:rsidR="00C23775">
        <w:t>)</w:t>
      </w:r>
      <w:r>
        <w:t xml:space="preserve"> ID</w:t>
      </w:r>
    </w:p>
    <w:sdt>
      <w:sdtPr>
        <w:rPr>
          <w:b/>
          <w:bCs/>
        </w:rPr>
        <w:id w:val="840427548"/>
        <w:placeholder>
          <w:docPart w:val="DefaultPlaceholder_-1854013440"/>
        </w:placeholder>
      </w:sdtPr>
      <w:sdtEndPr/>
      <w:sdtContent>
        <w:p w14:paraId="6F25BCC2" w14:textId="170BA9A6" w:rsidR="001524EF" w:rsidRDefault="001524EF" w:rsidP="2BBF68E4">
          <w:pPr>
            <w:rPr>
              <w:b/>
              <w:bCs/>
            </w:rPr>
          </w:pPr>
          <w:r w:rsidRPr="2BBF68E4">
            <w:rPr>
              <w:b/>
              <w:bCs/>
            </w:rPr>
            <w:t>Type Response Here.</w:t>
          </w:r>
        </w:p>
      </w:sdtContent>
    </w:sdt>
    <w:p w14:paraId="79B05B54" w14:textId="3FF4B529" w:rsidR="001524EF" w:rsidRDefault="001524EF" w:rsidP="00806E7B">
      <w:pPr>
        <w:keepNext/>
      </w:pPr>
      <w:r>
        <w:t>Existing Federal Project ID</w:t>
      </w:r>
    </w:p>
    <w:sdt>
      <w:sdtPr>
        <w:rPr>
          <w:b/>
          <w:bCs/>
        </w:rPr>
        <w:id w:val="-1623999657"/>
        <w:placeholder>
          <w:docPart w:val="DefaultPlaceholder_-1854013440"/>
        </w:placeholder>
      </w:sdtPr>
      <w:sdtEndPr/>
      <w:sdtContent>
        <w:p w14:paraId="70D42C88" w14:textId="742F248B" w:rsidR="00F82FE9" w:rsidRDefault="001524EF" w:rsidP="2BBF68E4">
          <w:pPr>
            <w:rPr>
              <w:b/>
              <w:bCs/>
            </w:rPr>
          </w:pPr>
          <w:r w:rsidRPr="2BBF68E4">
            <w:rPr>
              <w:b/>
              <w:bCs/>
            </w:rPr>
            <w:t>Type Response Here.</w:t>
          </w:r>
        </w:p>
      </w:sdtContent>
    </w:sdt>
    <w:p w14:paraId="426AE6B8" w14:textId="77777777" w:rsidR="000F3493" w:rsidRDefault="000F3493" w:rsidP="00131A56">
      <w:r>
        <w:br w:type="page"/>
      </w:r>
    </w:p>
    <w:p w14:paraId="16BD5A51" w14:textId="25C645A7" w:rsidR="00F82FE9" w:rsidRDefault="00F82FE9" w:rsidP="00F82FE9">
      <w:pPr>
        <w:pStyle w:val="Heading1"/>
      </w:pPr>
      <w:bookmarkStart w:id="25" w:name="_Toc193797080"/>
      <w:r>
        <w:lastRenderedPageBreak/>
        <w:t>Attachments Tab</w:t>
      </w:r>
      <w:bookmarkEnd w:id="25"/>
    </w:p>
    <w:p w14:paraId="793E811B" w14:textId="4E92A243" w:rsidR="00F82FE9" w:rsidRPr="00484B6D" w:rsidRDefault="005C0670" w:rsidP="00484B6D">
      <w:r w:rsidRPr="00484B6D">
        <w:t xml:space="preserve">This Tab will </w:t>
      </w:r>
      <w:r w:rsidR="00167C17" w:rsidRPr="00484B6D">
        <w:t>allow for attachments to be uploaded</w:t>
      </w:r>
      <w:r w:rsidR="0071667D" w:rsidRPr="00484B6D">
        <w:t xml:space="preserve"> as needed</w:t>
      </w:r>
      <w:r w:rsidR="00167C17" w:rsidRPr="00484B6D">
        <w:t>.</w:t>
      </w:r>
    </w:p>
    <w:p w14:paraId="227B95B1" w14:textId="77777777" w:rsidR="000F3493" w:rsidRDefault="000F3493" w:rsidP="00131A56">
      <w:r>
        <w:br w:type="page"/>
      </w:r>
    </w:p>
    <w:p w14:paraId="6DEBE50A" w14:textId="1A21EC86" w:rsidR="00F82FE9" w:rsidRPr="0024014A" w:rsidRDefault="00F82FE9" w:rsidP="00F82FE9">
      <w:pPr>
        <w:pStyle w:val="Heading1"/>
      </w:pPr>
      <w:bookmarkStart w:id="26" w:name="_Toc193797081"/>
      <w:r>
        <w:lastRenderedPageBreak/>
        <w:t>Project Questions Tab</w:t>
      </w:r>
      <w:bookmarkEnd w:id="26"/>
    </w:p>
    <w:p w14:paraId="62C48AD7" w14:textId="77777777" w:rsidR="00F82FE9" w:rsidRDefault="00F82FE9" w:rsidP="00F82FE9">
      <w:pPr>
        <w:pStyle w:val="Heading2"/>
      </w:pPr>
      <w:bookmarkStart w:id="27" w:name="_Toc193797082"/>
      <w:r>
        <w:t>Regional Priorities</w:t>
      </w:r>
      <w:bookmarkEnd w:id="27"/>
    </w:p>
    <w:p w14:paraId="0F99BDAB" w14:textId="6C95C826" w:rsidR="00FA2413" w:rsidRDefault="004826BF" w:rsidP="00D22270">
      <w:pPr>
        <w:keepNext/>
        <w:keepLines/>
        <w:jc w:val="both"/>
      </w:pPr>
      <w:r w:rsidRPr="004826BF">
        <w:t>If the proposed project has been identified as part of one of the Tier 2 Regional Priorities Program Categories, please indicate and describe if there is an existing systems approach in place to manage these needs. Examples may include: a transportation related natural lands preservation plan (including for wildlife crossings), a pavement management plan or program, a complete streets plan or policies. Please include a link to access any referenced documents.</w:t>
      </w:r>
    </w:p>
    <w:sdt>
      <w:sdtPr>
        <w:rPr>
          <w:b/>
          <w:bCs/>
        </w:rPr>
        <w:id w:val="-583534170"/>
        <w:placeholder>
          <w:docPart w:val="DefaultPlaceholder_-1854013440"/>
        </w:placeholder>
      </w:sdtPr>
      <w:sdtEndPr/>
      <w:sdtContent>
        <w:p w14:paraId="0B592789" w14:textId="0762A68E" w:rsidR="004826BF" w:rsidRDefault="004826BF" w:rsidP="004826BF">
          <w:pPr>
            <w:rPr>
              <w:b/>
              <w:bCs/>
            </w:rPr>
          </w:pPr>
          <w:r w:rsidRPr="00916C4C">
            <w:rPr>
              <w:b/>
              <w:bCs/>
            </w:rPr>
            <w:t>Type Response Here.</w:t>
          </w:r>
        </w:p>
      </w:sdtContent>
    </w:sdt>
    <w:p w14:paraId="290F3991" w14:textId="77777777" w:rsidR="00F82FE9" w:rsidRDefault="00F82FE9" w:rsidP="00F82FE9">
      <w:pPr>
        <w:pStyle w:val="Heading2"/>
      </w:pPr>
      <w:bookmarkStart w:id="28" w:name="_Toc193797083"/>
      <w:r>
        <w:t>Federal Performance Management Areas</w:t>
      </w:r>
      <w:bookmarkEnd w:id="28"/>
    </w:p>
    <w:p w14:paraId="0661C678" w14:textId="492C3FC8" w:rsidR="00E262C5" w:rsidRDefault="00D36AA8" w:rsidP="00D22270">
      <w:pPr>
        <w:keepNext/>
        <w:keepLines/>
      </w:pPr>
      <w:r>
        <w:t>Select all that apply:</w:t>
      </w:r>
      <w:r w:rsidR="005B079B">
        <w:t>*</w:t>
      </w:r>
    </w:p>
    <w:p w14:paraId="76B0A486" w14:textId="71AD867F" w:rsidR="00CF65F0" w:rsidRPr="004C45B9" w:rsidRDefault="00CD670E" w:rsidP="00D22270">
      <w:pPr>
        <w:pStyle w:val="BulletNormal"/>
        <w:keepNext/>
        <w:numPr>
          <w:ilvl w:val="0"/>
          <w:numId w:val="0"/>
        </w:numPr>
        <w:ind w:left="360"/>
        <w:rPr>
          <w:b/>
          <w:bCs/>
        </w:rPr>
      </w:pPr>
      <w:sdt>
        <w:sdtPr>
          <w:rPr>
            <w:b/>
            <w:bCs/>
          </w:rPr>
          <w:id w:val="-1914228265"/>
          <w14:checkbox>
            <w14:checked w14:val="0"/>
            <w14:checkedState w14:val="2612" w14:font="MS Gothic"/>
            <w14:uncheckedState w14:val="2610" w14:font="MS Gothic"/>
          </w14:checkbox>
        </w:sdtPr>
        <w:sdtEndPr/>
        <w:sdtContent>
          <w:r w:rsidR="00C716BB">
            <w:rPr>
              <w:rFonts w:ascii="MS Gothic" w:eastAsia="MS Gothic" w:hAnsi="MS Gothic" w:hint="eastAsia"/>
              <w:b/>
              <w:bCs/>
            </w:rPr>
            <w:t>☐</w:t>
          </w:r>
        </w:sdtContent>
      </w:sdt>
      <w:r w:rsidR="00C716BB">
        <w:rPr>
          <w:b/>
          <w:bCs/>
        </w:rPr>
        <w:t xml:space="preserve"> </w:t>
      </w:r>
      <w:r w:rsidR="00CF65F0" w:rsidRPr="004C45B9">
        <w:rPr>
          <w:b/>
          <w:bCs/>
        </w:rPr>
        <w:t>PM1 – Transportation System Safety</w:t>
      </w:r>
    </w:p>
    <w:p w14:paraId="71A4ADC0" w14:textId="7D3207FB" w:rsidR="00CF65F0" w:rsidRPr="004C45B9" w:rsidRDefault="00CD670E" w:rsidP="00D22270">
      <w:pPr>
        <w:pStyle w:val="BulletNormal"/>
        <w:keepNext/>
        <w:numPr>
          <w:ilvl w:val="0"/>
          <w:numId w:val="0"/>
        </w:numPr>
        <w:ind w:left="360"/>
        <w:rPr>
          <w:b/>
          <w:bCs/>
        </w:rPr>
      </w:pPr>
      <w:sdt>
        <w:sdtPr>
          <w:rPr>
            <w:b/>
            <w:bCs/>
          </w:rPr>
          <w:id w:val="-88164046"/>
          <w14:checkbox>
            <w14:checked w14:val="0"/>
            <w14:checkedState w14:val="2612" w14:font="MS Gothic"/>
            <w14:uncheckedState w14:val="2610" w14:font="MS Gothic"/>
          </w14:checkbox>
        </w:sdtPr>
        <w:sdtEndPr/>
        <w:sdtContent>
          <w:r w:rsidR="00C716BB">
            <w:rPr>
              <w:rFonts w:ascii="MS Gothic" w:eastAsia="MS Gothic" w:hAnsi="MS Gothic" w:hint="eastAsia"/>
              <w:b/>
              <w:bCs/>
            </w:rPr>
            <w:t>☐</w:t>
          </w:r>
        </w:sdtContent>
      </w:sdt>
      <w:r w:rsidR="00C716BB">
        <w:rPr>
          <w:b/>
          <w:bCs/>
        </w:rPr>
        <w:t xml:space="preserve"> </w:t>
      </w:r>
      <w:r w:rsidR="00CF65F0" w:rsidRPr="004C45B9">
        <w:rPr>
          <w:b/>
          <w:bCs/>
        </w:rPr>
        <w:t xml:space="preserve">PM2 – National Highway System (NHS) Pavement and Bridge Condition </w:t>
      </w:r>
    </w:p>
    <w:p w14:paraId="55AA8F5E" w14:textId="2C99A0E9" w:rsidR="00CF65F0" w:rsidRPr="004C45B9" w:rsidRDefault="00CD670E" w:rsidP="00D22270">
      <w:pPr>
        <w:pStyle w:val="BulletNormal"/>
        <w:keepNext/>
        <w:numPr>
          <w:ilvl w:val="0"/>
          <w:numId w:val="0"/>
        </w:numPr>
        <w:ind w:left="360"/>
        <w:rPr>
          <w:b/>
          <w:bCs/>
        </w:rPr>
      </w:pPr>
      <w:sdt>
        <w:sdtPr>
          <w:rPr>
            <w:b/>
            <w:bCs/>
          </w:rPr>
          <w:id w:val="-418175106"/>
          <w14:checkbox>
            <w14:checked w14:val="0"/>
            <w14:checkedState w14:val="2612" w14:font="MS Gothic"/>
            <w14:uncheckedState w14:val="2610" w14:font="MS Gothic"/>
          </w14:checkbox>
        </w:sdtPr>
        <w:sdtEndPr/>
        <w:sdtContent>
          <w:r w:rsidR="00C716BB">
            <w:rPr>
              <w:rFonts w:ascii="MS Gothic" w:eastAsia="MS Gothic" w:hAnsi="MS Gothic" w:hint="eastAsia"/>
              <w:b/>
              <w:bCs/>
            </w:rPr>
            <w:t>☐</w:t>
          </w:r>
        </w:sdtContent>
      </w:sdt>
      <w:r w:rsidR="00C716BB">
        <w:rPr>
          <w:b/>
          <w:bCs/>
        </w:rPr>
        <w:t xml:space="preserve"> </w:t>
      </w:r>
      <w:r w:rsidR="00CF65F0" w:rsidRPr="004C45B9">
        <w:rPr>
          <w:b/>
          <w:bCs/>
        </w:rPr>
        <w:t xml:space="preserve">PM3 – NHS Performance </w:t>
      </w:r>
    </w:p>
    <w:p w14:paraId="0B4AE34A" w14:textId="0DD4C097" w:rsidR="00CF65F0" w:rsidRPr="004C45B9" w:rsidRDefault="00CD670E" w:rsidP="00D22270">
      <w:pPr>
        <w:pStyle w:val="BulletNormal"/>
        <w:keepNext/>
        <w:numPr>
          <w:ilvl w:val="0"/>
          <w:numId w:val="0"/>
        </w:numPr>
        <w:ind w:left="360"/>
        <w:rPr>
          <w:b/>
          <w:bCs/>
        </w:rPr>
      </w:pPr>
      <w:sdt>
        <w:sdtPr>
          <w:rPr>
            <w:b/>
            <w:bCs/>
          </w:rPr>
          <w:id w:val="964542998"/>
          <w14:checkbox>
            <w14:checked w14:val="0"/>
            <w14:checkedState w14:val="2612" w14:font="MS Gothic"/>
            <w14:uncheckedState w14:val="2610" w14:font="MS Gothic"/>
          </w14:checkbox>
        </w:sdtPr>
        <w:sdtEndPr/>
        <w:sdtContent>
          <w:r w:rsidR="00C716BB">
            <w:rPr>
              <w:rFonts w:ascii="MS Gothic" w:eastAsia="MS Gothic" w:hAnsi="MS Gothic" w:hint="eastAsia"/>
              <w:b/>
              <w:bCs/>
            </w:rPr>
            <w:t>☐</w:t>
          </w:r>
        </w:sdtContent>
      </w:sdt>
      <w:r w:rsidR="00C716BB">
        <w:rPr>
          <w:b/>
          <w:bCs/>
        </w:rPr>
        <w:t xml:space="preserve"> </w:t>
      </w:r>
      <w:r w:rsidR="00CF65F0" w:rsidRPr="004C45B9">
        <w:rPr>
          <w:b/>
          <w:bCs/>
        </w:rPr>
        <w:t>PM3 – Freight Movement</w:t>
      </w:r>
    </w:p>
    <w:p w14:paraId="52FE5510" w14:textId="7D05035F" w:rsidR="00CF65F0" w:rsidRPr="004C45B9" w:rsidRDefault="00CD670E" w:rsidP="00D22270">
      <w:pPr>
        <w:pStyle w:val="BulletNormal"/>
        <w:keepNext/>
        <w:numPr>
          <w:ilvl w:val="0"/>
          <w:numId w:val="0"/>
        </w:numPr>
        <w:ind w:left="360"/>
        <w:rPr>
          <w:b/>
          <w:bCs/>
        </w:rPr>
      </w:pPr>
      <w:sdt>
        <w:sdtPr>
          <w:rPr>
            <w:b/>
            <w:bCs/>
          </w:rPr>
          <w:id w:val="1809435958"/>
          <w14:checkbox>
            <w14:checked w14:val="0"/>
            <w14:checkedState w14:val="2612" w14:font="MS Gothic"/>
            <w14:uncheckedState w14:val="2610" w14:font="MS Gothic"/>
          </w14:checkbox>
        </w:sdtPr>
        <w:sdtEndPr/>
        <w:sdtContent>
          <w:r w:rsidR="00C716BB">
            <w:rPr>
              <w:rFonts w:ascii="MS Gothic" w:eastAsia="MS Gothic" w:hAnsi="MS Gothic" w:hint="eastAsia"/>
              <w:b/>
              <w:bCs/>
            </w:rPr>
            <w:t>☐</w:t>
          </w:r>
        </w:sdtContent>
      </w:sdt>
      <w:r w:rsidR="00C716BB">
        <w:rPr>
          <w:b/>
          <w:bCs/>
        </w:rPr>
        <w:t xml:space="preserve"> </w:t>
      </w:r>
      <w:r w:rsidR="00CF65F0" w:rsidRPr="004C45B9">
        <w:rPr>
          <w:b/>
          <w:bCs/>
        </w:rPr>
        <w:t>PM3 – CMAQ Program</w:t>
      </w:r>
    </w:p>
    <w:p w14:paraId="02123616" w14:textId="2171194F" w:rsidR="00CF65F0" w:rsidRPr="004C45B9" w:rsidRDefault="00CD670E" w:rsidP="00D22270">
      <w:pPr>
        <w:pStyle w:val="BulletNormal"/>
        <w:keepNext/>
        <w:numPr>
          <w:ilvl w:val="0"/>
          <w:numId w:val="0"/>
        </w:numPr>
        <w:ind w:left="360"/>
        <w:rPr>
          <w:b/>
          <w:bCs/>
        </w:rPr>
      </w:pPr>
      <w:sdt>
        <w:sdtPr>
          <w:rPr>
            <w:b/>
            <w:bCs/>
          </w:rPr>
          <w:id w:val="-2000802721"/>
          <w14:checkbox>
            <w14:checked w14:val="0"/>
            <w14:checkedState w14:val="2612" w14:font="MS Gothic"/>
            <w14:uncheckedState w14:val="2610" w14:font="MS Gothic"/>
          </w14:checkbox>
        </w:sdtPr>
        <w:sdtEndPr/>
        <w:sdtContent>
          <w:r w:rsidR="00C716BB">
            <w:rPr>
              <w:rFonts w:ascii="MS Gothic" w:eastAsia="MS Gothic" w:hAnsi="MS Gothic" w:hint="eastAsia"/>
              <w:b/>
              <w:bCs/>
            </w:rPr>
            <w:t>☐</w:t>
          </w:r>
        </w:sdtContent>
      </w:sdt>
      <w:r w:rsidR="00C716BB">
        <w:rPr>
          <w:b/>
          <w:bCs/>
        </w:rPr>
        <w:t xml:space="preserve"> </w:t>
      </w:r>
      <w:r w:rsidR="00CF65F0" w:rsidRPr="004C45B9">
        <w:rPr>
          <w:b/>
          <w:bCs/>
        </w:rPr>
        <w:t>Transit Asset Management</w:t>
      </w:r>
    </w:p>
    <w:p w14:paraId="62D5C7CD" w14:textId="71FFD425" w:rsidR="00D36AA8" w:rsidRPr="004C45B9" w:rsidRDefault="00CD670E" w:rsidP="00C716BB">
      <w:pPr>
        <w:pStyle w:val="BulletNormal"/>
        <w:numPr>
          <w:ilvl w:val="0"/>
          <w:numId w:val="0"/>
        </w:numPr>
        <w:ind w:left="360"/>
        <w:rPr>
          <w:b/>
          <w:bCs/>
        </w:rPr>
      </w:pPr>
      <w:sdt>
        <w:sdtPr>
          <w:rPr>
            <w:b/>
            <w:bCs/>
          </w:rPr>
          <w:id w:val="177779596"/>
          <w14:checkbox>
            <w14:checked w14:val="0"/>
            <w14:checkedState w14:val="2612" w14:font="MS Gothic"/>
            <w14:uncheckedState w14:val="2610" w14:font="MS Gothic"/>
          </w14:checkbox>
        </w:sdtPr>
        <w:sdtEndPr/>
        <w:sdtContent>
          <w:r w:rsidR="008563C2">
            <w:rPr>
              <w:rFonts w:ascii="MS Gothic" w:eastAsia="MS Gothic" w:hAnsi="MS Gothic" w:hint="eastAsia"/>
              <w:b/>
              <w:bCs/>
            </w:rPr>
            <w:t>☐</w:t>
          </w:r>
        </w:sdtContent>
      </w:sdt>
      <w:r w:rsidR="00C716BB">
        <w:rPr>
          <w:b/>
          <w:bCs/>
        </w:rPr>
        <w:t xml:space="preserve"> </w:t>
      </w:r>
      <w:r w:rsidR="00CF65F0" w:rsidRPr="004C45B9">
        <w:rPr>
          <w:b/>
          <w:bCs/>
        </w:rPr>
        <w:t>Transit System Safety</w:t>
      </w:r>
    </w:p>
    <w:p w14:paraId="679F1B59" w14:textId="77777777" w:rsidR="00CF65F0" w:rsidRDefault="00CF65F0" w:rsidP="00CF65F0">
      <w:pPr>
        <w:pStyle w:val="Heading3"/>
      </w:pPr>
      <w:r>
        <w:t>PM1 – Transportation System Safety</w:t>
      </w:r>
    </w:p>
    <w:p w14:paraId="0AEF1AEA" w14:textId="7FA0B954" w:rsidR="00257C67" w:rsidRDefault="00257C67" w:rsidP="00257C67">
      <w:pPr>
        <w:pStyle w:val="Heading4"/>
      </w:pPr>
      <w:r>
        <w:t>Level of Impact</w:t>
      </w:r>
      <w:r w:rsidR="008A32EA">
        <w:t>*</w:t>
      </w:r>
    </w:p>
    <w:p w14:paraId="7EAF82AF" w14:textId="1011DF04" w:rsidR="00894BFA" w:rsidRPr="00894BFA" w:rsidRDefault="00CD670E" w:rsidP="00894BFA">
      <w:pPr>
        <w:rPr>
          <w:b/>
          <w:bCs/>
        </w:rPr>
      </w:pPr>
      <w:sdt>
        <w:sdtPr>
          <w:rPr>
            <w:b/>
            <w:bCs/>
          </w:rPr>
          <w:alias w:val="Indicate High, Medium, Low, or N/A"/>
          <w:tag w:val="Indicate High, Medium, Low, or N/A"/>
          <w:id w:val="1752238732"/>
          <w:placeholder>
            <w:docPart w:val="DefaultPlaceholder_-1854013438"/>
          </w:placeholder>
          <w:dropDownList>
            <w:listItem w:displayText="Indicate High, Medium, Low, or N/A" w:value="Indicate High, Medium, Low, or N/A"/>
            <w:listItem w:displayText="High" w:value="High"/>
            <w:listItem w:displayText="Medium" w:value="Medium"/>
            <w:listItem w:displayText="Low" w:value="Low"/>
            <w:listItem w:displayText="N/A" w:value="N/A"/>
          </w:dropDownList>
        </w:sdtPr>
        <w:sdtEndPr/>
        <w:sdtContent>
          <w:r w:rsidR="00A21388">
            <w:rPr>
              <w:b/>
              <w:bCs/>
            </w:rPr>
            <w:t>Indicate High, Medium, Low, or N/A</w:t>
          </w:r>
        </w:sdtContent>
      </w:sdt>
      <w:r w:rsidR="00894BFA" w:rsidRPr="00894BFA">
        <w:rPr>
          <w:b/>
          <w:bCs/>
        </w:rPr>
        <w:t>.</w:t>
      </w:r>
    </w:p>
    <w:p w14:paraId="11E82866" w14:textId="0F23DEF2" w:rsidR="00257C67" w:rsidRDefault="00257C67" w:rsidP="00257C67">
      <w:pPr>
        <w:pStyle w:val="Heading4"/>
      </w:pPr>
      <w:r>
        <w:t>General Responses</w:t>
      </w:r>
    </w:p>
    <w:p w14:paraId="334B32D0" w14:textId="67A0CEB6" w:rsidR="0088157B" w:rsidRDefault="0088157B" w:rsidP="00E76078">
      <w:pPr>
        <w:keepNext/>
      </w:pPr>
      <w:r w:rsidRPr="0088157B">
        <w:t>Does the proposed project implement one or more of the proven FHWA Safety Countermeasure?</w:t>
      </w:r>
    </w:p>
    <w:p w14:paraId="7DBA1469" w14:textId="77EBC981" w:rsidR="00F455B5" w:rsidRDefault="00D00524" w:rsidP="00E76078">
      <w:pPr>
        <w:keepNext/>
      </w:pPr>
      <w:r w:rsidRPr="00D00524">
        <w:t xml:space="preserve">Resource: </w:t>
      </w:r>
      <w:hyperlink r:id="rId18" w:history="1">
        <w:r w:rsidR="00F455B5" w:rsidRPr="00F455B5">
          <w:rPr>
            <w:rStyle w:val="Hyperlink"/>
          </w:rPr>
          <w:t>FHWA Proven Safety Countermeasures</w:t>
        </w:r>
      </w:hyperlink>
    </w:p>
    <w:sdt>
      <w:sdtPr>
        <w:rPr>
          <w:b/>
          <w:bCs/>
        </w:rPr>
        <w:id w:val="1815131425"/>
        <w:placeholder>
          <w:docPart w:val="DefaultPlaceholder_-1854013440"/>
        </w:placeholder>
      </w:sdtPr>
      <w:sdtEndPr/>
      <w:sdtContent>
        <w:p w14:paraId="5C453537" w14:textId="0CEE895C" w:rsidR="0088157B" w:rsidRPr="0088157B" w:rsidRDefault="0088157B" w:rsidP="0088157B">
          <w:pPr>
            <w:rPr>
              <w:b/>
              <w:bCs/>
            </w:rPr>
          </w:pPr>
          <w:r w:rsidRPr="2BBF68E4">
            <w:rPr>
              <w:b/>
              <w:bCs/>
            </w:rPr>
            <w:t>Type Response Here.</w:t>
          </w:r>
        </w:p>
      </w:sdtContent>
    </w:sdt>
    <w:p w14:paraId="12629D09" w14:textId="70DFA1A8" w:rsidR="00257C67" w:rsidRDefault="00257C67" w:rsidP="00257C67">
      <w:pPr>
        <w:pStyle w:val="Heading4"/>
      </w:pPr>
      <w:r>
        <w:lastRenderedPageBreak/>
        <w:t>Project Specific Responses</w:t>
      </w:r>
    </w:p>
    <w:p w14:paraId="6F6B858B" w14:textId="583BEE1F" w:rsidR="00257C67" w:rsidRDefault="00C55FB1" w:rsidP="00E76078">
      <w:pPr>
        <w:keepNext/>
        <w:keepLines/>
      </w:pPr>
      <w:r w:rsidRPr="00C55FB1">
        <w:t>Please describe trends in fatalities or serious injuries that have occurred in the project area in the last five years (in project area or parallel comparable facility if applicable)? Please describe how collision factors were considered in the development of the proposed project.</w:t>
      </w:r>
    </w:p>
    <w:p w14:paraId="770D76F2" w14:textId="7CBF4AFA" w:rsidR="00BB0601" w:rsidRDefault="00BB0601" w:rsidP="00E76078">
      <w:pPr>
        <w:keepNext/>
        <w:keepLines/>
      </w:pPr>
      <w:r w:rsidRPr="00BB0601">
        <w:t xml:space="preserve">Resource: </w:t>
      </w:r>
      <w:hyperlink r:id="rId19" w:history="1">
        <w:r w:rsidR="00575CEC" w:rsidRPr="00575CEC">
          <w:rPr>
            <w:rStyle w:val="Hyperlink"/>
          </w:rPr>
          <w:t xml:space="preserve">UC Berkeley </w:t>
        </w:r>
        <w:r w:rsidRPr="00575CEC">
          <w:rPr>
            <w:rStyle w:val="Hyperlink"/>
          </w:rPr>
          <w:t>Transportation Injury Mapping System</w:t>
        </w:r>
      </w:hyperlink>
    </w:p>
    <w:sdt>
      <w:sdtPr>
        <w:rPr>
          <w:b/>
          <w:bCs/>
        </w:rPr>
        <w:id w:val="-1607886752"/>
        <w:placeholder>
          <w:docPart w:val="DefaultPlaceholder_-1854013440"/>
        </w:placeholder>
      </w:sdtPr>
      <w:sdtEndPr/>
      <w:sdtContent>
        <w:p w14:paraId="54E76F97" w14:textId="341621A1" w:rsidR="008B1D00" w:rsidRDefault="00C55FB1" w:rsidP="2BBF68E4">
          <w:pPr>
            <w:rPr>
              <w:b/>
              <w:bCs/>
            </w:rPr>
          </w:pPr>
          <w:r w:rsidRPr="2BBF68E4">
            <w:rPr>
              <w:b/>
              <w:bCs/>
            </w:rPr>
            <w:t>Type Response Here.</w:t>
          </w:r>
        </w:p>
      </w:sdtContent>
    </w:sdt>
    <w:p w14:paraId="5DE90D8E" w14:textId="77777777" w:rsidR="00CF65F0" w:rsidRDefault="00CF65F0" w:rsidP="00CF65F0">
      <w:pPr>
        <w:pStyle w:val="Heading3"/>
      </w:pPr>
      <w:r>
        <w:t xml:space="preserve">PM2 – National Highway System (NHS) Pavement and Bridge Condition </w:t>
      </w:r>
    </w:p>
    <w:p w14:paraId="2D252606" w14:textId="53F2B799" w:rsidR="00A746D2" w:rsidRDefault="00A746D2" w:rsidP="00E5645C">
      <w:pPr>
        <w:pStyle w:val="Heading4"/>
      </w:pPr>
      <w:r>
        <w:t>Level of Impact</w:t>
      </w:r>
      <w:r w:rsidR="008A32EA">
        <w:t>*</w:t>
      </w:r>
    </w:p>
    <w:p w14:paraId="6D34BBFF" w14:textId="77777777" w:rsidR="00721B23" w:rsidRPr="00894BFA" w:rsidRDefault="00CD670E" w:rsidP="00721B23">
      <w:pPr>
        <w:rPr>
          <w:b/>
          <w:bCs/>
        </w:rPr>
      </w:pPr>
      <w:sdt>
        <w:sdtPr>
          <w:rPr>
            <w:b/>
            <w:bCs/>
          </w:rPr>
          <w:alias w:val="Indicate High, Medium, Low, or N/A"/>
          <w:tag w:val="Indicate High, Medium, Low, or N/A"/>
          <w:id w:val="-1243793774"/>
          <w:lock w:val="sdtLocked"/>
          <w:placeholder>
            <w:docPart w:val="EFE0BD728C6748FC8BBC7EF791BCCB4A"/>
          </w:placeholder>
          <w:dropDownList>
            <w:listItem w:displayText="Indicate High, Medium, Low, or N/A" w:value="Indicate High, Medium, Low, or N/A"/>
            <w:listItem w:displayText="High" w:value="High"/>
            <w:listItem w:displayText="Medium" w:value="Medium"/>
            <w:listItem w:displayText="Low" w:value="Low"/>
            <w:listItem w:displayText="N/A" w:value="N/A"/>
          </w:dropDownList>
        </w:sdtPr>
        <w:sdtEndPr/>
        <w:sdtContent>
          <w:r w:rsidR="00721B23">
            <w:rPr>
              <w:b/>
              <w:bCs/>
            </w:rPr>
            <w:t>Indicate High, Medium, Low, or N/A</w:t>
          </w:r>
        </w:sdtContent>
      </w:sdt>
      <w:r w:rsidR="00721B23" w:rsidRPr="00894BFA">
        <w:rPr>
          <w:b/>
          <w:bCs/>
        </w:rPr>
        <w:t>.</w:t>
      </w:r>
    </w:p>
    <w:p w14:paraId="05307AFE" w14:textId="77777777" w:rsidR="00A746D2" w:rsidRDefault="00A746D2" w:rsidP="00721B23">
      <w:pPr>
        <w:pStyle w:val="Heading4"/>
        <w:spacing w:before="120" w:line="240" w:lineRule="auto"/>
      </w:pPr>
      <w:r>
        <w:t>General Responses</w:t>
      </w:r>
    </w:p>
    <w:p w14:paraId="418E87BB" w14:textId="2DE5E40F" w:rsidR="00B07443" w:rsidRDefault="00B07443" w:rsidP="00BF2118">
      <w:pPr>
        <w:keepNext/>
      </w:pPr>
      <w:r w:rsidRPr="00B07443">
        <w:t>For projects that include pavement improvements, what is the average PCI category of the City that the project is located in?</w:t>
      </w:r>
    </w:p>
    <w:p w14:paraId="65938D8A" w14:textId="51C1BCEE" w:rsidR="00694E86" w:rsidRDefault="00694E86" w:rsidP="00BF2118">
      <w:pPr>
        <w:keepNext/>
      </w:pPr>
      <w:r>
        <w:t>Resource:</w:t>
      </w:r>
    </w:p>
    <w:p w14:paraId="05F974FB" w14:textId="57606F9C" w:rsidR="00694E86" w:rsidRDefault="00694E86" w:rsidP="00694E86">
      <w:pPr>
        <w:keepNext/>
      </w:pPr>
      <w:hyperlink r:id="rId20" w:history="1">
        <w:r w:rsidRPr="0020614F">
          <w:rPr>
            <w:rStyle w:val="Hyperlink"/>
          </w:rPr>
          <w:t>2022 Statewide Local Streets and Roads Needs Assessment Report</w:t>
        </w:r>
      </w:hyperlink>
    </w:p>
    <w:p w14:paraId="1E99AA8E" w14:textId="5970BB54" w:rsidR="00694E86" w:rsidRDefault="00694E86" w:rsidP="00694E86">
      <w:pPr>
        <w:keepNext/>
      </w:pPr>
      <w:hyperlink r:id="rId21" w:history="1">
        <w:r w:rsidRPr="00630D5E">
          <w:rPr>
            <w:rStyle w:val="Hyperlink"/>
          </w:rPr>
          <w:t>PCI Maps by County</w:t>
        </w:r>
      </w:hyperlink>
    </w:p>
    <w:sdt>
      <w:sdtPr>
        <w:rPr>
          <w:b/>
          <w:bCs/>
        </w:rPr>
        <w:alias w:val="Select one of the following:"/>
        <w:tag w:val="Select one of the following:"/>
        <w:id w:val="191968354"/>
        <w:lock w:val="sdtLocked"/>
        <w:placeholder>
          <w:docPart w:val="DefaultPlaceholder_-1854013438"/>
        </w:placeholder>
        <w:dropDownList>
          <w:listItem w:displayText="Click to select one of the following:" w:value="Click to select one of the following:"/>
          <w:listItem w:displayText="Good (71-100)" w:value="Good (71-100)"/>
          <w:listItem w:displayText="At Lower Risk (61-70)" w:value="At Lower Risk (61-70)"/>
          <w:listItem w:displayText="At Higher Risk (50-60)" w:value="At Higher Risk (50-60)"/>
          <w:listItem w:displayText="Poor (0-49)" w:value="Poor (0-49)"/>
        </w:dropDownList>
      </w:sdtPr>
      <w:sdtEndPr/>
      <w:sdtContent>
        <w:p w14:paraId="316A22E1" w14:textId="0AB0F565" w:rsidR="008A5DA4" w:rsidRPr="008A5DA4" w:rsidRDefault="00721B23" w:rsidP="00B07443">
          <w:pPr>
            <w:rPr>
              <w:b/>
              <w:bCs/>
            </w:rPr>
          </w:pPr>
          <w:r>
            <w:rPr>
              <w:b/>
              <w:bCs/>
            </w:rPr>
            <w:t>Click to select one of the following:</w:t>
          </w:r>
        </w:p>
      </w:sdtContent>
    </w:sdt>
    <w:p w14:paraId="0B9CA761" w14:textId="7DE54D67" w:rsidR="00B07443" w:rsidRDefault="000F4001" w:rsidP="00BF2118">
      <w:pPr>
        <w:keepNext/>
      </w:pPr>
      <w:r w:rsidRPr="000F4001">
        <w:t>For projects that include bridge rehabilitation, what is the percent of “poor” bridges in the county that the project is located in?</w:t>
      </w:r>
    </w:p>
    <w:p w14:paraId="7B7CFF06" w14:textId="11AEDAF7" w:rsidR="00B53C7E" w:rsidRDefault="00B53C7E" w:rsidP="00B53C7E">
      <w:pPr>
        <w:keepNext/>
      </w:pPr>
      <w:r>
        <w:t>Resource:</w:t>
      </w:r>
    </w:p>
    <w:p w14:paraId="05508D95" w14:textId="09392CB0" w:rsidR="00B53C7E" w:rsidRDefault="00B53C7E" w:rsidP="00B53C7E">
      <w:pPr>
        <w:keepNext/>
      </w:pPr>
      <w:hyperlink r:id="rId22" w:history="1">
        <w:r w:rsidRPr="0006330C">
          <w:rPr>
            <w:rStyle w:val="Hyperlink"/>
          </w:rPr>
          <w:t>2020 Local Bridge Needs Assessment Report – Figure 3.2</w:t>
        </w:r>
      </w:hyperlink>
    </w:p>
    <w:sdt>
      <w:sdtPr>
        <w:rPr>
          <w:b/>
          <w:bCs/>
        </w:rPr>
        <w:alias w:val="Click to select one of the following:"/>
        <w:tag w:val="Click to select one of the following:"/>
        <w:id w:val="1657109757"/>
        <w:placeholder>
          <w:docPart w:val="DefaultPlaceholder_-1854013438"/>
        </w:placeholder>
        <w:dropDownList>
          <w:listItem w:displayText="Click to select one of the following:" w:value="Click to select one of the following:"/>
          <w:listItem w:displayText="Less than 4%" w:value="Less than 4%"/>
          <w:listItem w:displayText="4% to 14.9%" w:value="4% to 14.9%"/>
          <w:listItem w:displayText="15% or more" w:value="15% or more"/>
        </w:dropDownList>
      </w:sdtPr>
      <w:sdtEndPr/>
      <w:sdtContent>
        <w:p w14:paraId="6081AB95" w14:textId="03FD8EFC" w:rsidR="006D51A8" w:rsidRPr="008A5DA4" w:rsidRDefault="00E5645C" w:rsidP="006D51A8">
          <w:pPr>
            <w:rPr>
              <w:b/>
              <w:bCs/>
            </w:rPr>
          </w:pPr>
          <w:r>
            <w:rPr>
              <w:b/>
              <w:bCs/>
            </w:rPr>
            <w:t>Click to select</w:t>
          </w:r>
          <w:r w:rsidR="006D51A8" w:rsidRPr="008A5DA4">
            <w:rPr>
              <w:b/>
              <w:bCs/>
            </w:rPr>
            <w:t xml:space="preserve"> one of the following:</w:t>
          </w:r>
        </w:p>
      </w:sdtContent>
    </w:sdt>
    <w:p w14:paraId="2FEB0857" w14:textId="77777777" w:rsidR="00A746D2" w:rsidRDefault="00A746D2" w:rsidP="004E6DBD">
      <w:pPr>
        <w:pStyle w:val="Heading4"/>
        <w:spacing w:before="120" w:line="240" w:lineRule="auto"/>
      </w:pPr>
      <w:r>
        <w:t>Project Specific Responses</w:t>
      </w:r>
    </w:p>
    <w:p w14:paraId="129304A0" w14:textId="105DA5A6" w:rsidR="00A746D2" w:rsidRDefault="00360053" w:rsidP="00BF2118">
      <w:pPr>
        <w:keepNext/>
      </w:pPr>
      <w:r w:rsidRPr="00360053">
        <w:t>For projects that include bridge rehabilitation, what is the current bridge condition of bridge proposed for improvement?</w:t>
      </w:r>
    </w:p>
    <w:p w14:paraId="2D86E985" w14:textId="0AE5A426" w:rsidR="00DA38DA" w:rsidRDefault="00DA38DA" w:rsidP="00BF2118">
      <w:pPr>
        <w:keepNext/>
      </w:pPr>
      <w:r>
        <w:t>Resource:</w:t>
      </w:r>
    </w:p>
    <w:p w14:paraId="7F046580" w14:textId="478595C7" w:rsidR="00DA38DA" w:rsidRDefault="00DA38DA" w:rsidP="00BF2118">
      <w:pPr>
        <w:keepNext/>
      </w:pPr>
      <w:hyperlink r:id="rId23" w:history="1">
        <w:r w:rsidRPr="00165230">
          <w:rPr>
            <w:rStyle w:val="Hyperlink"/>
          </w:rPr>
          <w:t>USDOT - FHWA InfoBridge</w:t>
        </w:r>
      </w:hyperlink>
    </w:p>
    <w:sdt>
      <w:sdtPr>
        <w:rPr>
          <w:b/>
          <w:bCs/>
        </w:rPr>
        <w:alias w:val="Click to select one of the following:"/>
        <w:tag w:val="Click to select one of the following:"/>
        <w:id w:val="429397695"/>
        <w:lock w:val="sdtLocked"/>
        <w:placeholder>
          <w:docPart w:val="DefaultPlaceholder_-1854013438"/>
        </w:placeholder>
        <w:dropDownList>
          <w:listItem w:displayText="Click to select one of the following:" w:value="Click to select one of the following:"/>
          <w:listItem w:displayText="Good (7-9 and N/A)" w:value="Good (7-9 and N/A)"/>
          <w:listItem w:displayText="Fair (5-6)" w:value="Fair (5-6)"/>
          <w:listItem w:displayText="Poor (0-4)" w:value="Poor (0-4)"/>
        </w:dropDownList>
      </w:sdtPr>
      <w:sdtEndPr/>
      <w:sdtContent>
        <w:p w14:paraId="1C6625D9" w14:textId="53FB60E6" w:rsidR="00E5645C" w:rsidRPr="008A5DA4" w:rsidRDefault="004F2C85" w:rsidP="00E5645C">
          <w:pPr>
            <w:rPr>
              <w:b/>
              <w:bCs/>
            </w:rPr>
          </w:pPr>
          <w:r>
            <w:rPr>
              <w:b/>
              <w:bCs/>
            </w:rPr>
            <w:t>Click to select one of the following:</w:t>
          </w:r>
        </w:p>
      </w:sdtContent>
    </w:sdt>
    <w:p w14:paraId="08A03D8E" w14:textId="128C4025" w:rsidR="00360053" w:rsidRDefault="008B4A49" w:rsidP="00BF2118">
      <w:pPr>
        <w:keepNext/>
        <w:keepLines/>
      </w:pPr>
      <w:r w:rsidRPr="008B4A49">
        <w:lastRenderedPageBreak/>
        <w:t>For projects that include pavement improvements, what is expected change in the Pavement Condition Index (PCI) or International Roughness Index (IRI) score of pavement in project area as a result of the proposed improvement?</w:t>
      </w:r>
    </w:p>
    <w:sdt>
      <w:sdtPr>
        <w:rPr>
          <w:b/>
          <w:bCs/>
        </w:rPr>
        <w:id w:val="799187396"/>
        <w:placeholder>
          <w:docPart w:val="DefaultPlaceholder_-1854013440"/>
        </w:placeholder>
      </w:sdtPr>
      <w:sdtEndPr/>
      <w:sdtContent>
        <w:p w14:paraId="532F9F9F" w14:textId="5F92A503" w:rsidR="00B36751" w:rsidRDefault="008B4A49" w:rsidP="008B4A49">
          <w:pPr>
            <w:rPr>
              <w:b/>
              <w:bCs/>
            </w:rPr>
          </w:pPr>
          <w:r w:rsidRPr="2BBF68E4">
            <w:rPr>
              <w:b/>
              <w:bCs/>
            </w:rPr>
            <w:t>Type Response Here.</w:t>
          </w:r>
        </w:p>
      </w:sdtContent>
    </w:sdt>
    <w:p w14:paraId="26323827" w14:textId="6BA40050" w:rsidR="00B36751" w:rsidRDefault="00B36751" w:rsidP="00BF2118">
      <w:pPr>
        <w:keepNext/>
        <w:keepLines/>
      </w:pPr>
      <w:r w:rsidRPr="00B36751">
        <w:t>For projects that include bridge rehabilitation, what is the expected change in bridge condition as a result of the proposed project?</w:t>
      </w:r>
    </w:p>
    <w:sdt>
      <w:sdtPr>
        <w:rPr>
          <w:b/>
          <w:bCs/>
        </w:rPr>
        <w:id w:val="-668170172"/>
        <w:placeholder>
          <w:docPart w:val="DefaultPlaceholder_-1854013440"/>
        </w:placeholder>
      </w:sdtPr>
      <w:sdtEndPr/>
      <w:sdtContent>
        <w:p w14:paraId="11CAA2DA" w14:textId="0BF90A90" w:rsidR="00383AB9" w:rsidRDefault="00B36751" w:rsidP="00B36751">
          <w:pPr>
            <w:rPr>
              <w:b/>
              <w:bCs/>
            </w:rPr>
          </w:pPr>
          <w:r w:rsidRPr="2BBF68E4">
            <w:rPr>
              <w:b/>
              <w:bCs/>
            </w:rPr>
            <w:t>Type Response Here.</w:t>
          </w:r>
        </w:p>
      </w:sdtContent>
    </w:sdt>
    <w:p w14:paraId="404B5045" w14:textId="6C9F0867" w:rsidR="00B36751" w:rsidRDefault="00616F6C" w:rsidP="00BF2118">
      <w:pPr>
        <w:keepNext/>
        <w:keepLines/>
      </w:pPr>
      <w:r w:rsidRPr="00616F6C">
        <w:t>For all PM2 projects, what is the estimated useful life or lifespan of the proposed improvement?</w:t>
      </w:r>
    </w:p>
    <w:sdt>
      <w:sdtPr>
        <w:rPr>
          <w:b/>
          <w:bCs/>
        </w:rPr>
        <w:id w:val="836506495"/>
        <w:placeholder>
          <w:docPart w:val="DefaultPlaceholder_-1854013440"/>
        </w:placeholder>
      </w:sdtPr>
      <w:sdtEndPr/>
      <w:sdtContent>
        <w:p w14:paraId="1F6927A3" w14:textId="48344956" w:rsidR="00383AB9" w:rsidRDefault="00383AB9" w:rsidP="2BBF68E4">
          <w:pPr>
            <w:rPr>
              <w:b/>
              <w:bCs/>
            </w:rPr>
          </w:pPr>
          <w:r w:rsidRPr="2BBF68E4">
            <w:rPr>
              <w:b/>
              <w:bCs/>
            </w:rPr>
            <w:t>Type Response Here.</w:t>
          </w:r>
        </w:p>
      </w:sdtContent>
    </w:sdt>
    <w:p w14:paraId="0FC4C381" w14:textId="7B8ED621" w:rsidR="00B36751" w:rsidRDefault="00383AB9" w:rsidP="00BF2118">
      <w:pPr>
        <w:keepNext/>
        <w:keepLines/>
      </w:pPr>
      <w:r w:rsidRPr="00383AB9">
        <w:t>For all PM2 projects, If the project is on the highway system, does the project need to be identified in the statewide Transportation Asset Management Plan or approved SHOPP?</w:t>
      </w:r>
    </w:p>
    <w:sdt>
      <w:sdtPr>
        <w:rPr>
          <w:b/>
          <w:bCs/>
        </w:rPr>
        <w:id w:val="-25495132"/>
        <w:placeholder>
          <w:docPart w:val="DefaultPlaceholder_-1854013440"/>
        </w:placeholder>
      </w:sdtPr>
      <w:sdtEndPr/>
      <w:sdtContent>
        <w:p w14:paraId="66A29C1F" w14:textId="17C51830" w:rsidR="00383AB9" w:rsidRDefault="00383AB9" w:rsidP="00383AB9">
          <w:pPr>
            <w:rPr>
              <w:b/>
              <w:bCs/>
            </w:rPr>
          </w:pPr>
          <w:r w:rsidRPr="0088157B">
            <w:rPr>
              <w:b/>
              <w:bCs/>
            </w:rPr>
            <w:t>Type Response Here.</w:t>
          </w:r>
        </w:p>
      </w:sdtContent>
    </w:sdt>
    <w:p w14:paraId="50B9F3D3" w14:textId="15B24009" w:rsidR="00CF65F0" w:rsidRDefault="00CF65F0" w:rsidP="00CF65F0">
      <w:pPr>
        <w:pStyle w:val="Heading3"/>
      </w:pPr>
      <w:r>
        <w:t xml:space="preserve">PM3 – NHS Performance </w:t>
      </w:r>
    </w:p>
    <w:p w14:paraId="0DA6940F" w14:textId="217A565B" w:rsidR="00A746D2" w:rsidRDefault="00A746D2" w:rsidP="00A746D2">
      <w:pPr>
        <w:pStyle w:val="Heading4"/>
      </w:pPr>
      <w:r>
        <w:t>Level of Impact</w:t>
      </w:r>
      <w:r w:rsidR="008A32EA">
        <w:t>*</w:t>
      </w:r>
    </w:p>
    <w:sdt>
      <w:sdtPr>
        <w:rPr>
          <w:b/>
          <w:bCs/>
        </w:rPr>
        <w:alias w:val="Indicate High, Medium, Low, or N/A"/>
        <w:tag w:val="Indicate High, Medium, Low, or N/A"/>
        <w:id w:val="-95479958"/>
        <w:lock w:val="sdtLocked"/>
        <w:placeholder>
          <w:docPart w:val="DefaultPlaceholder_-1854013438"/>
        </w:placeholder>
        <w:dropDownList>
          <w:listItem w:displayText="Indicate High, Medium, Low, or N/A" w:value="Indicate High, Medium, Low, or N/A"/>
          <w:listItem w:displayText="High" w:value="High"/>
          <w:listItem w:displayText="Medium" w:value="Medium"/>
          <w:listItem w:displayText="Low" w:value="Low"/>
          <w:listItem w:displayText="N/A" w:value="N/A"/>
        </w:dropDownList>
      </w:sdtPr>
      <w:sdtEndPr/>
      <w:sdtContent>
        <w:p w14:paraId="05CC0F4E" w14:textId="58CE9738" w:rsidR="000D25EC" w:rsidRPr="000D25EC" w:rsidRDefault="00BF2118" w:rsidP="00894BFA">
          <w:pPr>
            <w:rPr>
              <w:b/>
              <w:bCs/>
            </w:rPr>
          </w:pPr>
          <w:r>
            <w:rPr>
              <w:b/>
              <w:bCs/>
            </w:rPr>
            <w:t>Indicate High, Medium, Low, or N/A</w:t>
          </w:r>
        </w:p>
      </w:sdtContent>
    </w:sdt>
    <w:p w14:paraId="4A8AB966" w14:textId="77777777" w:rsidR="00A746D2" w:rsidRDefault="00A746D2" w:rsidP="00A746D2">
      <w:pPr>
        <w:pStyle w:val="Heading4"/>
      </w:pPr>
      <w:r>
        <w:t>General Responses</w:t>
      </w:r>
    </w:p>
    <w:p w14:paraId="7F5A2D47" w14:textId="5E80AD5C" w:rsidR="00B32DF0" w:rsidRDefault="00641384" w:rsidP="00BF2118">
      <w:pPr>
        <w:keepNext/>
        <w:keepLines/>
      </w:pPr>
      <w:r w:rsidRPr="00641384">
        <w:t>Is the proposed project identified in a Comprehensive Multimodal Corridor Plan?  Or a Congestion Management Plan?</w:t>
      </w:r>
    </w:p>
    <w:sdt>
      <w:sdtPr>
        <w:rPr>
          <w:b/>
          <w:bCs/>
        </w:rPr>
        <w:id w:val="659199921"/>
        <w:placeholder>
          <w:docPart w:val="DefaultPlaceholder_-1854013440"/>
        </w:placeholder>
      </w:sdtPr>
      <w:sdtEndPr/>
      <w:sdtContent>
        <w:p w14:paraId="49206E22" w14:textId="03529EDE" w:rsidR="000D25EC" w:rsidRDefault="0099750A" w:rsidP="0099750A">
          <w:pPr>
            <w:rPr>
              <w:b/>
              <w:bCs/>
            </w:rPr>
          </w:pPr>
          <w:r w:rsidRPr="2BBF68E4">
            <w:rPr>
              <w:b/>
              <w:bCs/>
            </w:rPr>
            <w:t>Type Response Here.</w:t>
          </w:r>
        </w:p>
      </w:sdtContent>
    </w:sdt>
    <w:p w14:paraId="2F1B57FA" w14:textId="12AE6B00" w:rsidR="00641384" w:rsidRDefault="0099750A" w:rsidP="00BF2118">
      <w:pPr>
        <w:keepNext/>
        <w:keepLines/>
      </w:pPr>
      <w:r w:rsidRPr="0099750A">
        <w:t>Would the proposed project provide relief to one of the Top 100 Bottlenecks identified in the Connect SoCal Congestion Management Technical Report? If yes, identify rank number.</w:t>
      </w:r>
    </w:p>
    <w:p w14:paraId="0DE7F9F1" w14:textId="5E937A22" w:rsidR="005F7C4A" w:rsidRDefault="005F7C4A" w:rsidP="00BF2118">
      <w:pPr>
        <w:keepNext/>
        <w:keepLines/>
      </w:pPr>
      <w:r>
        <w:t xml:space="preserve">Resource: </w:t>
      </w:r>
    </w:p>
    <w:p w14:paraId="19605702" w14:textId="0894440C" w:rsidR="005F7C4A" w:rsidRDefault="005F7C4A" w:rsidP="005F7C4A">
      <w:pPr>
        <w:keepNext/>
        <w:keepLines/>
      </w:pPr>
      <w:hyperlink r:id="rId24" w:history="1">
        <w:r w:rsidRPr="00FB2893">
          <w:rPr>
            <w:rStyle w:val="Hyperlink"/>
          </w:rPr>
          <w:t>Connect SoCal – Congestion Management Technical Report</w:t>
        </w:r>
      </w:hyperlink>
    </w:p>
    <w:sdt>
      <w:sdtPr>
        <w:rPr>
          <w:b/>
          <w:bCs/>
        </w:rPr>
        <w:id w:val="-1622059440"/>
        <w:placeholder>
          <w:docPart w:val="DefaultPlaceholder_-1854013440"/>
        </w:placeholder>
      </w:sdtPr>
      <w:sdtEndPr/>
      <w:sdtContent>
        <w:p w14:paraId="27732796" w14:textId="04446A28" w:rsidR="000D25EC" w:rsidRDefault="0099750A" w:rsidP="0099750A">
          <w:pPr>
            <w:rPr>
              <w:b/>
              <w:bCs/>
            </w:rPr>
          </w:pPr>
          <w:r w:rsidRPr="2BBF68E4">
            <w:rPr>
              <w:b/>
              <w:bCs/>
            </w:rPr>
            <w:t>Type Response Here.</w:t>
          </w:r>
        </w:p>
      </w:sdtContent>
    </w:sdt>
    <w:p w14:paraId="46F74F80" w14:textId="77777777" w:rsidR="00A746D2" w:rsidRDefault="00A746D2" w:rsidP="00A746D2">
      <w:pPr>
        <w:pStyle w:val="Heading4"/>
      </w:pPr>
      <w:r>
        <w:t>Project Specific Responses</w:t>
      </w:r>
    </w:p>
    <w:p w14:paraId="623EE8B3" w14:textId="3991AB0A" w:rsidR="00AE2D0F" w:rsidRDefault="00AE2D0F" w:rsidP="00BF2118">
      <w:pPr>
        <w:keepNext/>
        <w:keepLines/>
      </w:pPr>
      <w:r w:rsidRPr="00AE2D0F">
        <w:t>What is expected change in the person</w:t>
      </w:r>
      <w:r w:rsidR="00C341AF">
        <w:t>-</w:t>
      </w:r>
      <w:r w:rsidRPr="00AE2D0F">
        <w:t xml:space="preserve">hours of travel time </w:t>
      </w:r>
      <w:proofErr w:type="gramStart"/>
      <w:r w:rsidRPr="00AE2D0F">
        <w:t>as a result of</w:t>
      </w:r>
      <w:proofErr w:type="gramEnd"/>
      <w:r w:rsidRPr="00AE2D0F">
        <w:t xml:space="preserve"> the proposed project?</w:t>
      </w:r>
    </w:p>
    <w:sdt>
      <w:sdtPr>
        <w:rPr>
          <w:b/>
          <w:bCs/>
        </w:rPr>
        <w:id w:val="-1205326406"/>
        <w:placeholder>
          <w:docPart w:val="DefaultPlaceholder_-1854013440"/>
        </w:placeholder>
      </w:sdtPr>
      <w:sdtEndPr/>
      <w:sdtContent>
        <w:p w14:paraId="1761E77C" w14:textId="3EBC6250" w:rsidR="00E23BDB" w:rsidRPr="00E23BDB" w:rsidRDefault="00E23BDB" w:rsidP="000D25EC">
          <w:pPr>
            <w:rPr>
              <w:b/>
              <w:bCs/>
            </w:rPr>
          </w:pPr>
          <w:r w:rsidRPr="00E23BDB">
            <w:rPr>
              <w:b/>
              <w:bCs/>
            </w:rPr>
            <w:t>Type Response Here.</w:t>
          </w:r>
        </w:p>
      </w:sdtContent>
    </w:sdt>
    <w:p w14:paraId="08CBCD6F" w14:textId="77777777" w:rsidR="00CF65F0" w:rsidRDefault="00CF65F0" w:rsidP="00CF65F0">
      <w:pPr>
        <w:pStyle w:val="Heading3"/>
      </w:pPr>
      <w:r>
        <w:lastRenderedPageBreak/>
        <w:t>PM3 – Freight Movement</w:t>
      </w:r>
    </w:p>
    <w:p w14:paraId="3208C45D" w14:textId="6D4F9881" w:rsidR="00A746D2" w:rsidRDefault="00A746D2" w:rsidP="00A746D2">
      <w:pPr>
        <w:pStyle w:val="Heading4"/>
      </w:pPr>
      <w:r>
        <w:t>Level of Impact</w:t>
      </w:r>
      <w:r w:rsidR="008A32EA">
        <w:t>*</w:t>
      </w:r>
    </w:p>
    <w:bookmarkStart w:id="29" w:name="_Hlk193804693" w:displacedByCustomXml="next"/>
    <w:sdt>
      <w:sdtPr>
        <w:rPr>
          <w:b/>
          <w:bCs/>
        </w:rPr>
        <w:alias w:val="Indicate High, Medium, Low, or N/A"/>
        <w:tag w:val="Indicate High, Medium, Low, or N/A"/>
        <w:id w:val="380291342"/>
        <w:lock w:val="sdtLocked"/>
        <w:placeholder>
          <w:docPart w:val="DefaultPlaceholder_-1854013438"/>
        </w:placeholder>
        <w:dropDownList>
          <w:listItem w:displayText="Indicate High, Medium, Low, or N/A" w:value="Indicate High, Medium, Low, or N/A"/>
          <w:listItem w:displayText="High" w:value="High"/>
          <w:listItem w:displayText="Medium" w:value="Medium"/>
          <w:listItem w:displayText="Low" w:value="Low"/>
          <w:listItem w:displayText="N/A" w:value="N/A"/>
        </w:dropDownList>
      </w:sdtPr>
      <w:sdtEndPr/>
      <w:sdtContent>
        <w:p w14:paraId="3E227EDF" w14:textId="267A70AA" w:rsidR="00894BFA" w:rsidRPr="00894BFA" w:rsidRDefault="00BF2118" w:rsidP="2BBF68E4">
          <w:pPr>
            <w:rPr>
              <w:b/>
              <w:bCs/>
            </w:rPr>
          </w:pPr>
          <w:r>
            <w:rPr>
              <w:b/>
              <w:bCs/>
            </w:rPr>
            <w:t>Indicate High, Medium, Low, or N/A</w:t>
          </w:r>
        </w:p>
      </w:sdtContent>
    </w:sdt>
    <w:bookmarkEnd w:id="29"/>
    <w:p w14:paraId="1561FA55" w14:textId="77777777" w:rsidR="00A746D2" w:rsidRDefault="00A746D2" w:rsidP="00A746D2">
      <w:pPr>
        <w:pStyle w:val="Heading4"/>
      </w:pPr>
      <w:r>
        <w:t>General Responses</w:t>
      </w:r>
    </w:p>
    <w:p w14:paraId="49553173" w14:textId="5A304931" w:rsidR="002A15E3" w:rsidRDefault="00E61370" w:rsidP="00BF2118">
      <w:pPr>
        <w:keepNext/>
        <w:keepLines/>
      </w:pPr>
      <w:r w:rsidRPr="00E61370">
        <w:t>Would the proposed project provide relief to one of the bottlenecks in the SCAG Region identified in the Connect SoCal Goods Movement Technical Report?</w:t>
      </w:r>
    </w:p>
    <w:p w14:paraId="435663F2" w14:textId="3B32AC89" w:rsidR="008422E7" w:rsidRDefault="008422E7" w:rsidP="00BF2118">
      <w:pPr>
        <w:keepNext/>
        <w:keepLines/>
      </w:pPr>
      <w:r>
        <w:t>Resource:</w:t>
      </w:r>
    </w:p>
    <w:p w14:paraId="5A3E9815" w14:textId="58483288" w:rsidR="008422E7" w:rsidRDefault="008422E7" w:rsidP="008422E7">
      <w:pPr>
        <w:keepNext/>
        <w:keepLines/>
      </w:pPr>
      <w:hyperlink r:id="rId25" w:history="1">
        <w:r w:rsidRPr="00CB30D7">
          <w:rPr>
            <w:rStyle w:val="Hyperlink"/>
          </w:rPr>
          <w:t>Connect SoCal Goods Movement Technical Report, Table 8</w:t>
        </w:r>
      </w:hyperlink>
    </w:p>
    <w:sdt>
      <w:sdtPr>
        <w:rPr>
          <w:b/>
          <w:bCs/>
        </w:rPr>
        <w:id w:val="-611050024"/>
        <w:placeholder>
          <w:docPart w:val="DefaultPlaceholder_-1854013440"/>
        </w:placeholder>
      </w:sdtPr>
      <w:sdtEndPr/>
      <w:sdtContent>
        <w:p w14:paraId="789394BB" w14:textId="332A033A" w:rsidR="006B0E16" w:rsidRPr="006B0E16" w:rsidRDefault="006B0E16" w:rsidP="002A15E3">
          <w:pPr>
            <w:rPr>
              <w:b/>
              <w:bCs/>
            </w:rPr>
          </w:pPr>
          <w:r w:rsidRPr="006B0E16">
            <w:rPr>
              <w:b/>
              <w:bCs/>
            </w:rPr>
            <w:t>Type Response Here.</w:t>
          </w:r>
        </w:p>
      </w:sdtContent>
    </w:sdt>
    <w:p w14:paraId="608C20D9" w14:textId="18E92EDF" w:rsidR="00E61370" w:rsidRDefault="000C14FE" w:rsidP="00BF2118">
      <w:pPr>
        <w:keepNext/>
        <w:keepLines/>
      </w:pPr>
      <w:r w:rsidRPr="000C14FE">
        <w:t>Is the proposed project identified in a project list of the Connect SoCal Goods Movement Technical Report?</w:t>
      </w:r>
    </w:p>
    <w:p w14:paraId="68C6AFF4" w14:textId="6B618F0B" w:rsidR="004E775C" w:rsidRDefault="004E775C" w:rsidP="00BF2118">
      <w:pPr>
        <w:keepNext/>
        <w:keepLines/>
      </w:pPr>
      <w:r>
        <w:t>Resource:</w:t>
      </w:r>
    </w:p>
    <w:p w14:paraId="142388CE" w14:textId="311B46CB" w:rsidR="004E775C" w:rsidRDefault="004E775C" w:rsidP="004E775C">
      <w:pPr>
        <w:keepNext/>
        <w:keepLines/>
      </w:pPr>
      <w:hyperlink r:id="rId26" w:history="1">
        <w:r w:rsidRPr="00CB30D7">
          <w:rPr>
            <w:rStyle w:val="Hyperlink"/>
          </w:rPr>
          <w:t>Connect SoCal Goods Movement Technical Report</w:t>
        </w:r>
      </w:hyperlink>
      <w:r>
        <w:t xml:space="preserve"> (Table 11 – Seaport Projects, Table 12 – Rail Projects, or Table 13 – Highway Projects)</w:t>
      </w:r>
    </w:p>
    <w:sdt>
      <w:sdtPr>
        <w:rPr>
          <w:b/>
          <w:bCs/>
        </w:rPr>
        <w:id w:val="-1187357259"/>
        <w:placeholder>
          <w:docPart w:val="DefaultPlaceholder_-1854013440"/>
        </w:placeholder>
      </w:sdtPr>
      <w:sdtEndPr/>
      <w:sdtContent>
        <w:p w14:paraId="5EC689E5" w14:textId="7A0CEAEF" w:rsidR="000C14FE" w:rsidRPr="002A15E3" w:rsidRDefault="006B0E16" w:rsidP="2BBF68E4">
          <w:pPr>
            <w:rPr>
              <w:b/>
              <w:bCs/>
            </w:rPr>
          </w:pPr>
          <w:r w:rsidRPr="2BBF68E4">
            <w:rPr>
              <w:b/>
              <w:bCs/>
            </w:rPr>
            <w:t>Type Response Here.</w:t>
          </w:r>
        </w:p>
      </w:sdtContent>
    </w:sdt>
    <w:p w14:paraId="6ACD3A7C" w14:textId="77777777" w:rsidR="00A746D2" w:rsidRDefault="00A746D2" w:rsidP="00A746D2">
      <w:pPr>
        <w:pStyle w:val="Heading4"/>
      </w:pPr>
      <w:r>
        <w:t>Project Specific Responses</w:t>
      </w:r>
    </w:p>
    <w:p w14:paraId="3FA98F21" w14:textId="542FEB79" w:rsidR="003F63F9" w:rsidRDefault="003F63F9" w:rsidP="00BF2118">
      <w:pPr>
        <w:keepNext/>
        <w:keepLines/>
      </w:pPr>
      <w:r>
        <w:t xml:space="preserve">What is </w:t>
      </w:r>
      <w:r w:rsidR="6D82ECCF">
        <w:t xml:space="preserve">the </w:t>
      </w:r>
      <w:r>
        <w:t>expected change as a result of the proposed project in one of the following metrics?</w:t>
      </w:r>
    </w:p>
    <w:p w14:paraId="66E4C8A4" w14:textId="0581BF0B" w:rsidR="003F63F9" w:rsidRDefault="3ED072F7" w:rsidP="00BF2118">
      <w:pPr>
        <w:pStyle w:val="BulletNormal"/>
        <w:keepNext/>
        <w:keepLines/>
      </w:pPr>
      <w:r>
        <w:t>D</w:t>
      </w:r>
      <w:r w:rsidR="003F63F9">
        <w:t>aily vehicle hours of delay</w:t>
      </w:r>
    </w:p>
    <w:p w14:paraId="71F22BBE" w14:textId="2FF2FDE6" w:rsidR="003F63F9" w:rsidRDefault="281592B7" w:rsidP="00BF2118">
      <w:pPr>
        <w:pStyle w:val="BulletNormal"/>
        <w:keepNext/>
        <w:keepLines/>
      </w:pPr>
      <w:r>
        <w:t>T</w:t>
      </w:r>
      <w:r w:rsidR="003F63F9">
        <w:t>ruck volume</w:t>
      </w:r>
    </w:p>
    <w:p w14:paraId="7DB6FD06" w14:textId="051DAB11" w:rsidR="003F63F9" w:rsidRDefault="281592B7" w:rsidP="00BF2118">
      <w:pPr>
        <w:pStyle w:val="BulletNormal"/>
        <w:keepNext/>
        <w:keepLines/>
      </w:pPr>
      <w:r>
        <w:t>R</w:t>
      </w:r>
      <w:r w:rsidR="003F63F9">
        <w:t>ail volume</w:t>
      </w:r>
    </w:p>
    <w:sdt>
      <w:sdtPr>
        <w:rPr>
          <w:b/>
          <w:bCs/>
        </w:rPr>
        <w:id w:val="-508678363"/>
        <w:placeholder>
          <w:docPart w:val="DefaultPlaceholder_-1854013440"/>
        </w:placeholder>
      </w:sdtPr>
      <w:sdtEndPr/>
      <w:sdtContent>
        <w:p w14:paraId="6D48FFC2" w14:textId="7393314F" w:rsidR="007E11D2" w:rsidRPr="007E11D2" w:rsidRDefault="003F63F9" w:rsidP="2BBF68E4">
          <w:pPr>
            <w:rPr>
              <w:b/>
              <w:bCs/>
            </w:rPr>
          </w:pPr>
          <w:r w:rsidRPr="2BBF68E4">
            <w:rPr>
              <w:b/>
              <w:bCs/>
            </w:rPr>
            <w:t>Type Response Here.</w:t>
          </w:r>
        </w:p>
      </w:sdtContent>
    </w:sdt>
    <w:p w14:paraId="0D94BE65" w14:textId="77777777" w:rsidR="00CF65F0" w:rsidRDefault="00CF65F0" w:rsidP="00CF65F0">
      <w:pPr>
        <w:pStyle w:val="Heading3"/>
      </w:pPr>
      <w:r>
        <w:t>PM3 – CMAQ Program</w:t>
      </w:r>
    </w:p>
    <w:p w14:paraId="62BD99F5" w14:textId="219A7697" w:rsidR="00A746D2" w:rsidRDefault="00A746D2" w:rsidP="00A746D2">
      <w:pPr>
        <w:pStyle w:val="Heading4"/>
      </w:pPr>
      <w:r>
        <w:t>Level of Impact</w:t>
      </w:r>
      <w:r w:rsidR="008A32EA">
        <w:t>*</w:t>
      </w:r>
    </w:p>
    <w:sdt>
      <w:sdtPr>
        <w:rPr>
          <w:b/>
          <w:bCs/>
        </w:rPr>
        <w:alias w:val="Indicate High, Medium, Low, or N/A"/>
        <w:tag w:val="Indicate High, Medium, Low, or N/A"/>
        <w:id w:val="-845938641"/>
        <w:placeholder>
          <w:docPart w:val="B75969191B2E4B2B95BC0BA3C98EAE86"/>
        </w:placeholder>
        <w:dropDownList>
          <w:listItem w:displayText="Indicate High, Medium, Low, or N/A" w:value="Indicate High, Medium, Low, or N/A"/>
          <w:listItem w:displayText="High" w:value="High"/>
          <w:listItem w:displayText="Medium" w:value="Medium"/>
          <w:listItem w:displayText="Low" w:value="Low"/>
          <w:listItem w:displayText="N/A" w:value="N/A"/>
        </w:dropDownList>
      </w:sdtPr>
      <w:sdtEndPr/>
      <w:sdtContent>
        <w:p w14:paraId="50982BA0" w14:textId="5DE66092" w:rsidR="00894BFA" w:rsidRPr="00894BFA" w:rsidRDefault="00BF2118" w:rsidP="2BBF68E4">
          <w:pPr>
            <w:rPr>
              <w:b/>
              <w:bCs/>
            </w:rPr>
          </w:pPr>
          <w:r>
            <w:rPr>
              <w:b/>
              <w:bCs/>
            </w:rPr>
            <w:t>Indicate High, Medium, Low, or N/A</w:t>
          </w:r>
        </w:p>
      </w:sdtContent>
    </w:sdt>
    <w:p w14:paraId="1EC82C24" w14:textId="77777777" w:rsidR="00A746D2" w:rsidRDefault="00A746D2" w:rsidP="00A746D2">
      <w:pPr>
        <w:pStyle w:val="Heading4"/>
      </w:pPr>
      <w:r>
        <w:t>General Responses</w:t>
      </w:r>
    </w:p>
    <w:p w14:paraId="6CB2B733" w14:textId="7990E6B8" w:rsidR="00D6171D" w:rsidRDefault="00C2307D" w:rsidP="00BF2118">
      <w:pPr>
        <w:keepNext/>
        <w:keepLines/>
      </w:pPr>
      <w:r w:rsidRPr="00C2307D">
        <w:t>Please describe the air quality benefit provided by the proposed project.</w:t>
      </w:r>
    </w:p>
    <w:sdt>
      <w:sdtPr>
        <w:rPr>
          <w:b/>
          <w:bCs/>
        </w:rPr>
        <w:id w:val="-1077432993"/>
        <w:placeholder>
          <w:docPart w:val="DefaultPlaceholder_-1854013440"/>
        </w:placeholder>
      </w:sdtPr>
      <w:sdtEndPr/>
      <w:sdtContent>
        <w:p w14:paraId="451B22E1" w14:textId="28C670DB" w:rsidR="00C2307D" w:rsidRPr="00D6171D" w:rsidRDefault="00C2307D" w:rsidP="2BBF68E4">
          <w:pPr>
            <w:rPr>
              <w:b/>
              <w:bCs/>
            </w:rPr>
          </w:pPr>
          <w:r w:rsidRPr="2BBF68E4">
            <w:rPr>
              <w:b/>
              <w:bCs/>
            </w:rPr>
            <w:t>Type Response Here.</w:t>
          </w:r>
        </w:p>
      </w:sdtContent>
    </w:sdt>
    <w:p w14:paraId="00521648" w14:textId="77777777" w:rsidR="00A746D2" w:rsidRDefault="00A746D2" w:rsidP="00A746D2">
      <w:pPr>
        <w:pStyle w:val="Heading4"/>
      </w:pPr>
      <w:r>
        <w:lastRenderedPageBreak/>
        <w:t>Project Specific Responses</w:t>
      </w:r>
    </w:p>
    <w:p w14:paraId="48FE66E1" w14:textId="744F6DC4" w:rsidR="00A746D2" w:rsidRPr="00A746D2" w:rsidRDefault="00ED302B" w:rsidP="00BF2118">
      <w:pPr>
        <w:keepNext/>
        <w:keepLines/>
      </w:pPr>
      <w:r>
        <w:t>To fulfill requirements of PM3, please refer to and complete the Air Quality Improvements and Cost Effectiveness sections of the application.</w:t>
      </w:r>
    </w:p>
    <w:p w14:paraId="1E58DC78" w14:textId="77777777" w:rsidR="00CF65F0" w:rsidRDefault="00CF65F0" w:rsidP="00CF65F0">
      <w:pPr>
        <w:pStyle w:val="Heading3"/>
      </w:pPr>
      <w:r>
        <w:t>Transit Asset Management</w:t>
      </w:r>
      <w:r>
        <w:tab/>
      </w:r>
    </w:p>
    <w:p w14:paraId="5CBBD56C" w14:textId="3DC43DB9" w:rsidR="00A746D2" w:rsidRDefault="00A746D2" w:rsidP="00A746D2">
      <w:pPr>
        <w:pStyle w:val="Heading4"/>
      </w:pPr>
      <w:r>
        <w:t>Level of Impact</w:t>
      </w:r>
      <w:r w:rsidR="008A32EA">
        <w:t>*</w:t>
      </w:r>
    </w:p>
    <w:sdt>
      <w:sdtPr>
        <w:rPr>
          <w:b/>
          <w:bCs/>
        </w:rPr>
        <w:alias w:val="Indicate High, Medium, Low, or N/A"/>
        <w:tag w:val="Indicate High, Medium, Low, or N/A"/>
        <w:id w:val="1430238275"/>
        <w:placeholder>
          <w:docPart w:val="C6CBCF46007B43329AB28ED06482813C"/>
        </w:placeholder>
        <w:dropDownList>
          <w:listItem w:displayText="Indicate High, Medium, Low, or N/A" w:value="Indicate High, Medium, Low, or N/A"/>
          <w:listItem w:displayText="High" w:value="High"/>
          <w:listItem w:displayText="Medium" w:value="Medium"/>
          <w:listItem w:displayText="Low" w:value="Low"/>
          <w:listItem w:displayText="N/A" w:value="N/A"/>
        </w:dropDownList>
      </w:sdtPr>
      <w:sdtEndPr/>
      <w:sdtContent>
        <w:p w14:paraId="61D851CB" w14:textId="77777777" w:rsidR="00BF2118" w:rsidRPr="00894BFA" w:rsidRDefault="00BF2118" w:rsidP="00BF2118">
          <w:pPr>
            <w:rPr>
              <w:b/>
              <w:bCs/>
            </w:rPr>
          </w:pPr>
          <w:r>
            <w:rPr>
              <w:b/>
              <w:bCs/>
            </w:rPr>
            <w:t>Indicate High, Medium, Low, or N/A</w:t>
          </w:r>
        </w:p>
      </w:sdtContent>
    </w:sdt>
    <w:p w14:paraId="2CF77949" w14:textId="77777777" w:rsidR="00A746D2" w:rsidRDefault="00A746D2" w:rsidP="00A746D2">
      <w:pPr>
        <w:pStyle w:val="Heading4"/>
      </w:pPr>
      <w:r>
        <w:t>General Responses</w:t>
      </w:r>
    </w:p>
    <w:p w14:paraId="202CB1FA" w14:textId="33F06BE7" w:rsidR="004677C8" w:rsidRDefault="004677C8" w:rsidP="00BF2118">
      <w:pPr>
        <w:keepNext/>
        <w:keepLines/>
      </w:pPr>
      <w:r w:rsidRPr="004677C8">
        <w:t>Is the proposed project identified in the respective area’s Transit Asset Management Plan?</w:t>
      </w:r>
    </w:p>
    <w:sdt>
      <w:sdtPr>
        <w:rPr>
          <w:b/>
          <w:bCs/>
        </w:rPr>
        <w:id w:val="-1519848652"/>
        <w:placeholder>
          <w:docPart w:val="DefaultPlaceholder_-1854013440"/>
        </w:placeholder>
      </w:sdtPr>
      <w:sdtEndPr/>
      <w:sdtContent>
        <w:p w14:paraId="426F7E25" w14:textId="2C3D9CCA" w:rsidR="004677C8" w:rsidRPr="004677C8" w:rsidRDefault="004677C8" w:rsidP="2BBF68E4">
          <w:pPr>
            <w:rPr>
              <w:b/>
              <w:bCs/>
            </w:rPr>
          </w:pPr>
          <w:r w:rsidRPr="2BBF68E4">
            <w:rPr>
              <w:b/>
              <w:bCs/>
            </w:rPr>
            <w:t>Type Response Here.</w:t>
          </w:r>
        </w:p>
      </w:sdtContent>
    </w:sdt>
    <w:p w14:paraId="2CF4B253" w14:textId="77777777" w:rsidR="00A746D2" w:rsidRDefault="00A746D2" w:rsidP="00A746D2">
      <w:pPr>
        <w:pStyle w:val="Heading4"/>
      </w:pPr>
      <w:r>
        <w:t>Project Specific Responses</w:t>
      </w:r>
    </w:p>
    <w:p w14:paraId="371157D7" w14:textId="635297CD" w:rsidR="00CB3B5D" w:rsidRDefault="00CB3B5D" w:rsidP="00BF2118">
      <w:pPr>
        <w:keepNext/>
        <w:keepLines/>
      </w:pPr>
      <w:r w:rsidRPr="00CB3B5D">
        <w:t>How many new transit assets are being added? What is the useful life of the new transit assets?</w:t>
      </w:r>
    </w:p>
    <w:p w14:paraId="53C5814A" w14:textId="09A72469" w:rsidR="00623E22" w:rsidRDefault="00623E22" w:rsidP="00BF2118">
      <w:pPr>
        <w:keepNext/>
        <w:keepLines/>
      </w:pPr>
      <w:r>
        <w:t xml:space="preserve">Resource: </w:t>
      </w:r>
    </w:p>
    <w:p w14:paraId="02234AAE" w14:textId="2E0A7D09" w:rsidR="00623E22" w:rsidRDefault="00623E22" w:rsidP="00623E22">
      <w:pPr>
        <w:keepNext/>
        <w:keepLines/>
      </w:pPr>
      <w:hyperlink r:id="rId27" w:history="1">
        <w:r w:rsidRPr="009E536F">
          <w:rPr>
            <w:rStyle w:val="Hyperlink"/>
          </w:rPr>
          <w:t>FTA Useful Life Benchmark</w:t>
        </w:r>
      </w:hyperlink>
    </w:p>
    <w:sdt>
      <w:sdtPr>
        <w:rPr>
          <w:b/>
          <w:bCs/>
        </w:rPr>
        <w:id w:val="1383522649"/>
        <w:placeholder>
          <w:docPart w:val="DefaultPlaceholder_-1854013440"/>
        </w:placeholder>
      </w:sdtPr>
      <w:sdtEndPr/>
      <w:sdtContent>
        <w:p w14:paraId="346D19A7" w14:textId="181CF04E" w:rsidR="000C1CFF" w:rsidRDefault="000C1CFF" w:rsidP="2BBF68E4">
          <w:pPr>
            <w:rPr>
              <w:b/>
              <w:bCs/>
            </w:rPr>
          </w:pPr>
          <w:r w:rsidRPr="2BBF68E4">
            <w:rPr>
              <w:b/>
              <w:bCs/>
            </w:rPr>
            <w:t>Type Response Here.</w:t>
          </w:r>
        </w:p>
      </w:sdtContent>
    </w:sdt>
    <w:p w14:paraId="117BF5C3" w14:textId="05A864F6" w:rsidR="00CB3B5D" w:rsidRDefault="00A07F9C" w:rsidP="00BF2118">
      <w:pPr>
        <w:keepNext/>
        <w:keepLines/>
      </w:pPr>
      <w:r w:rsidRPr="00A07F9C">
        <w:t xml:space="preserve">For replacement projects, please indicate the number of assets being replaced and the current age of transit asset proposed for replacement compared to the useful life.  </w:t>
      </w:r>
    </w:p>
    <w:p w14:paraId="0857C083" w14:textId="77777777" w:rsidR="00623E22" w:rsidRDefault="00623E22" w:rsidP="00623E22">
      <w:pPr>
        <w:keepNext/>
        <w:keepLines/>
      </w:pPr>
      <w:r>
        <w:t xml:space="preserve">Resource: </w:t>
      </w:r>
    </w:p>
    <w:p w14:paraId="29811524" w14:textId="315454C8" w:rsidR="00623E22" w:rsidRDefault="00623E22" w:rsidP="00623E22">
      <w:pPr>
        <w:keepNext/>
        <w:keepLines/>
      </w:pPr>
      <w:hyperlink r:id="rId28" w:history="1">
        <w:r w:rsidRPr="009E536F">
          <w:rPr>
            <w:rStyle w:val="Hyperlink"/>
          </w:rPr>
          <w:t>FTA Useful Life Benchmark</w:t>
        </w:r>
      </w:hyperlink>
    </w:p>
    <w:sdt>
      <w:sdtPr>
        <w:rPr>
          <w:b/>
          <w:bCs/>
        </w:rPr>
        <w:id w:val="1365797730"/>
        <w:placeholder>
          <w:docPart w:val="DefaultPlaceholder_-1854013440"/>
        </w:placeholder>
      </w:sdtPr>
      <w:sdtEndPr/>
      <w:sdtContent>
        <w:p w14:paraId="210F2020" w14:textId="420A859D" w:rsidR="000C1CFF" w:rsidRDefault="000C1CFF" w:rsidP="2BBF68E4">
          <w:pPr>
            <w:rPr>
              <w:b/>
              <w:bCs/>
            </w:rPr>
          </w:pPr>
          <w:r w:rsidRPr="2BBF68E4">
            <w:rPr>
              <w:b/>
              <w:bCs/>
            </w:rPr>
            <w:t>Type Response Here.</w:t>
          </w:r>
        </w:p>
      </w:sdtContent>
    </w:sdt>
    <w:p w14:paraId="1F6CE063" w14:textId="5BC0684F" w:rsidR="00CB3B5D" w:rsidRDefault="000C1CFF" w:rsidP="00BF2118">
      <w:pPr>
        <w:keepNext/>
        <w:keepLines/>
      </w:pPr>
      <w:r w:rsidRPr="000C1CFF">
        <w:t>For all transit assets included in the proposed project, please estimate how the proposed project will improve the condition of these transit assets.</w:t>
      </w:r>
    </w:p>
    <w:sdt>
      <w:sdtPr>
        <w:rPr>
          <w:b/>
          <w:bCs/>
        </w:rPr>
        <w:id w:val="-37660878"/>
        <w:placeholder>
          <w:docPart w:val="DefaultPlaceholder_-1854013440"/>
        </w:placeholder>
      </w:sdtPr>
      <w:sdtEndPr/>
      <w:sdtContent>
        <w:p w14:paraId="1D10C784" w14:textId="4C088BA1" w:rsidR="000C1CFF" w:rsidRPr="006B0E16" w:rsidRDefault="000C1CFF" w:rsidP="000C1CFF">
          <w:pPr>
            <w:rPr>
              <w:b/>
              <w:bCs/>
            </w:rPr>
          </w:pPr>
          <w:r w:rsidRPr="006B0E16">
            <w:rPr>
              <w:b/>
              <w:bCs/>
            </w:rPr>
            <w:t>Type Response Here.</w:t>
          </w:r>
        </w:p>
      </w:sdtContent>
    </w:sdt>
    <w:p w14:paraId="520EAEC6" w14:textId="77777777" w:rsidR="00CF65F0" w:rsidRDefault="00CF65F0" w:rsidP="00CF65F0">
      <w:pPr>
        <w:pStyle w:val="Heading3"/>
      </w:pPr>
      <w:r>
        <w:t>Transit System Safety</w:t>
      </w:r>
    </w:p>
    <w:p w14:paraId="376A551E" w14:textId="2C80A4E5" w:rsidR="00A746D2" w:rsidRDefault="00A746D2" w:rsidP="00A746D2">
      <w:pPr>
        <w:pStyle w:val="Heading4"/>
      </w:pPr>
      <w:r>
        <w:t>Level of Impact</w:t>
      </w:r>
      <w:r w:rsidR="008A32EA">
        <w:t>*</w:t>
      </w:r>
    </w:p>
    <w:sdt>
      <w:sdtPr>
        <w:rPr>
          <w:b/>
          <w:bCs/>
        </w:rPr>
        <w:alias w:val="Indicate High, Medium, Low, or N/A."/>
        <w:tag w:val="Indicate High, Medium, Low, or N/A."/>
        <w:id w:val="2007470291"/>
        <w:placeholder>
          <w:docPart w:val="D7F7A5AE49954911A55BB6CDA1C559ED"/>
        </w:placeholder>
        <w:dropDownList>
          <w:listItem w:displayText="Indicate High, Medium, Low, or N/A." w:value="Indicate High, Medium, Low, or N/A."/>
          <w:listItem w:displayText="High" w:value="High"/>
          <w:listItem w:displayText="Medium" w:value="Medium"/>
          <w:listItem w:displayText="Low" w:value="Low"/>
          <w:listItem w:displayText="N/A" w:value="N/A"/>
        </w:dropDownList>
      </w:sdtPr>
      <w:sdtEndPr/>
      <w:sdtContent>
        <w:p w14:paraId="265B3272" w14:textId="7C42C129" w:rsidR="00BF2118" w:rsidRPr="00894BFA" w:rsidRDefault="00341DEE" w:rsidP="00BF2118">
          <w:pPr>
            <w:rPr>
              <w:b/>
              <w:bCs/>
            </w:rPr>
          </w:pPr>
          <w:r>
            <w:rPr>
              <w:b/>
              <w:bCs/>
            </w:rPr>
            <w:t>Indicate High, Medium, Low, or N/A.</w:t>
          </w:r>
        </w:p>
      </w:sdtContent>
    </w:sdt>
    <w:p w14:paraId="05502AC1" w14:textId="77777777" w:rsidR="00A746D2" w:rsidRDefault="00A746D2" w:rsidP="00A746D2">
      <w:pPr>
        <w:pStyle w:val="Heading4"/>
      </w:pPr>
      <w:r>
        <w:t>General Responses</w:t>
      </w:r>
    </w:p>
    <w:p w14:paraId="79F281CE" w14:textId="4AA6D68C" w:rsidR="004F18DB" w:rsidRDefault="004F18DB" w:rsidP="0064252E">
      <w:pPr>
        <w:keepNext/>
        <w:keepLines/>
      </w:pPr>
      <w:r w:rsidRPr="004F18DB">
        <w:t>Is the proposed project identified in the respective areas Transit Agency Safety Plan?</w:t>
      </w:r>
    </w:p>
    <w:sdt>
      <w:sdtPr>
        <w:rPr>
          <w:b/>
          <w:bCs/>
        </w:rPr>
        <w:id w:val="-954483514"/>
        <w:placeholder>
          <w:docPart w:val="DefaultPlaceholder_-1854013440"/>
        </w:placeholder>
      </w:sdtPr>
      <w:sdtEndPr/>
      <w:sdtContent>
        <w:p w14:paraId="7B9D5D3F" w14:textId="2A42E669" w:rsidR="004F18DB" w:rsidRPr="004F18DB" w:rsidRDefault="004F18DB" w:rsidP="004F18DB">
          <w:pPr>
            <w:rPr>
              <w:b/>
              <w:bCs/>
            </w:rPr>
          </w:pPr>
          <w:r w:rsidRPr="2BBF68E4">
            <w:rPr>
              <w:b/>
              <w:bCs/>
            </w:rPr>
            <w:t>Type Response Here.</w:t>
          </w:r>
        </w:p>
      </w:sdtContent>
    </w:sdt>
    <w:p w14:paraId="6F84F332" w14:textId="77777777" w:rsidR="00A746D2" w:rsidRDefault="00A746D2" w:rsidP="00A746D2">
      <w:pPr>
        <w:pStyle w:val="Heading4"/>
      </w:pPr>
      <w:r>
        <w:lastRenderedPageBreak/>
        <w:t>Project Specific Responses</w:t>
      </w:r>
    </w:p>
    <w:p w14:paraId="64852980" w14:textId="3AC6A7FB" w:rsidR="004F18DB" w:rsidRDefault="00242051" w:rsidP="0064252E">
      <w:pPr>
        <w:keepNext/>
        <w:keepLines/>
      </w:pPr>
      <w:r w:rsidRPr="00242051">
        <w:t>Please describe how the proposed project will reduce transit-related fatalities or injuries.</w:t>
      </w:r>
    </w:p>
    <w:sdt>
      <w:sdtPr>
        <w:rPr>
          <w:b/>
          <w:bCs/>
        </w:rPr>
        <w:id w:val="1997765062"/>
        <w:placeholder>
          <w:docPart w:val="DefaultPlaceholder_-1854013440"/>
        </w:placeholder>
      </w:sdtPr>
      <w:sdtEndPr/>
      <w:sdtContent>
        <w:p w14:paraId="4731081F" w14:textId="10C6F3F8" w:rsidR="002D66B2" w:rsidRDefault="002D66B2" w:rsidP="2BBF68E4">
          <w:pPr>
            <w:rPr>
              <w:b/>
              <w:bCs/>
            </w:rPr>
          </w:pPr>
          <w:r w:rsidRPr="2BBF68E4">
            <w:rPr>
              <w:b/>
              <w:bCs/>
            </w:rPr>
            <w:t>Type Response Here.</w:t>
          </w:r>
        </w:p>
      </w:sdtContent>
    </w:sdt>
    <w:p w14:paraId="612BDF0B" w14:textId="28A935FF" w:rsidR="00242051" w:rsidRDefault="00352B25" w:rsidP="0064252E">
      <w:pPr>
        <w:keepNext/>
        <w:keepLines/>
      </w:pPr>
      <w:r w:rsidRPr="00352B25">
        <w:t>If applicable, please describe how the project will reduce operator assaults (verbal and physical).</w:t>
      </w:r>
    </w:p>
    <w:sdt>
      <w:sdtPr>
        <w:rPr>
          <w:b/>
          <w:bCs/>
        </w:rPr>
        <w:id w:val="628208019"/>
        <w:placeholder>
          <w:docPart w:val="DefaultPlaceholder_-1854013440"/>
        </w:placeholder>
      </w:sdtPr>
      <w:sdtEndPr/>
      <w:sdtContent>
        <w:p w14:paraId="5D417820" w14:textId="05366477" w:rsidR="002D66B2" w:rsidRPr="004F18DB" w:rsidRDefault="002D66B2" w:rsidP="2BBF68E4">
          <w:pPr>
            <w:rPr>
              <w:b/>
              <w:bCs/>
            </w:rPr>
          </w:pPr>
          <w:r w:rsidRPr="2BBF68E4">
            <w:rPr>
              <w:b/>
              <w:bCs/>
            </w:rPr>
            <w:t>Type Response Here.</w:t>
          </w:r>
        </w:p>
      </w:sdtContent>
    </w:sdt>
    <w:p w14:paraId="710DBF21" w14:textId="22DEC73D" w:rsidR="00A746D2" w:rsidRDefault="002D66B2" w:rsidP="0064252E">
      <w:pPr>
        <w:keepNext/>
        <w:keepLines/>
      </w:pPr>
      <w:r w:rsidRPr="002D66B2">
        <w:t>Please describe how the proposed project will improve transit system reliability (reduce or prevent major mechanical system failures).</w:t>
      </w:r>
    </w:p>
    <w:sdt>
      <w:sdtPr>
        <w:rPr>
          <w:b/>
          <w:bCs/>
        </w:rPr>
        <w:id w:val="-1841312659"/>
        <w:placeholder>
          <w:docPart w:val="DefaultPlaceholder_-1854013440"/>
        </w:placeholder>
      </w:sdtPr>
      <w:sdtEndPr/>
      <w:sdtContent>
        <w:p w14:paraId="51508F49" w14:textId="50A0EFE4" w:rsidR="00CF65F0" w:rsidRPr="00CF65F0" w:rsidRDefault="002D66B2" w:rsidP="00CF65F0">
          <w:pPr>
            <w:rPr>
              <w:b/>
              <w:bCs/>
            </w:rPr>
          </w:pPr>
          <w:r w:rsidRPr="2BBF68E4">
            <w:rPr>
              <w:b/>
              <w:bCs/>
            </w:rPr>
            <w:t>Type Response Here.</w:t>
          </w:r>
        </w:p>
      </w:sdtContent>
    </w:sdt>
    <w:p w14:paraId="482032E3" w14:textId="77777777" w:rsidR="00F82FE9" w:rsidRDefault="00F82FE9" w:rsidP="00F82FE9">
      <w:pPr>
        <w:pStyle w:val="Heading2"/>
      </w:pPr>
      <w:bookmarkStart w:id="30" w:name="_Toc193797084"/>
      <w:r>
        <w:t>Community Economic Development Benefits</w:t>
      </w:r>
      <w:bookmarkEnd w:id="30"/>
    </w:p>
    <w:p w14:paraId="23E19D79" w14:textId="78540CB4" w:rsidR="0034719D" w:rsidRDefault="0034719D" w:rsidP="0034719D">
      <w:pPr>
        <w:pStyle w:val="Heading3"/>
      </w:pPr>
      <w:r>
        <w:t>Project Location</w:t>
      </w:r>
    </w:p>
    <w:p w14:paraId="0E6A3756" w14:textId="16B08273" w:rsidR="007B06A8" w:rsidRDefault="00CF4EBD" w:rsidP="007B06A8">
      <w:r w:rsidRPr="00CF4EBD">
        <w:t>Please select one option that applies to the proposed project.</w:t>
      </w:r>
      <w:r w:rsidR="00272C55">
        <w:t>*</w:t>
      </w:r>
      <w:r w:rsidR="007B06A8">
        <w:t xml:space="preserve"> Please reference the </w:t>
      </w:r>
      <w:hyperlink r:id="rId29" w:history="1">
        <w:r w:rsidR="007B06A8" w:rsidRPr="009E536F">
          <w:rPr>
            <w:rStyle w:val="Hyperlink"/>
          </w:rPr>
          <w:t>BUILD Grant Project Location Verification</w:t>
        </w:r>
      </w:hyperlink>
      <w:r w:rsidR="007B06A8">
        <w:t xml:space="preserve"> mapping tool:</w:t>
      </w:r>
    </w:p>
    <w:sdt>
      <w:sdtPr>
        <w:rPr>
          <w:b/>
          <w:bCs/>
        </w:rPr>
        <w:alias w:val="Click to select ONE option."/>
        <w:tag w:val="Click to select ONE option."/>
        <w:id w:val="1630432624"/>
        <w:lock w:val="sdtLocked"/>
        <w:placeholder>
          <w:docPart w:val="DefaultPlaceholder_-1854013438"/>
        </w:placeholder>
        <w:dropDownList>
          <w:listItem w:displayText="Click to select ONE option." w:value="Click to select ONE option."/>
          <w:listItem w:displayText="Project is a plan that will consider impacts to Areas of Persistent Poverty and Historically Disadvantaged Communities as part of development." w:value="Project is a plan that will consider impacts to Areas of Persistent Poverty and Historically Disadvantaged Communities as part of development."/>
          <w:listItem w:displayText="The proposed project is located in an identified Areas of Persistent Poverty and Historically Disadvantaged Communities geography." w:value="The proposed project is located in an identified Areas of Persistent Poverty and Historically Disadvantaged Communities geography."/>
          <w:listItem w:displayText="The proposed project is adjacent to an identified Areas of Persistent Poverty and Historically Disadvantaged Communities geography." w:value="The proposed project is adjacent to an identified Areas of Persistent Poverty and Historically Disadvantaged Communities geography."/>
          <w:listItem w:displayText="The proposed project is not recommended to be located in any of the identified Areas of Persistent Poverty and Historically Disadvantaged Communities geographies (explain below)." w:value="The proposed project is not recommended to be located in any of the identified Areas of Persistent Poverty and Historically Disadvantaged Communities geographies (explain below)."/>
        </w:dropDownList>
      </w:sdtPr>
      <w:sdtEndPr/>
      <w:sdtContent>
        <w:p w14:paraId="2435F406" w14:textId="4571A469" w:rsidR="00341DEE" w:rsidRPr="00341DEE" w:rsidRDefault="00341DEE" w:rsidP="002A3D32">
          <w:pPr>
            <w:rPr>
              <w:b/>
              <w:bCs/>
            </w:rPr>
          </w:pPr>
          <w:r>
            <w:rPr>
              <w:b/>
              <w:bCs/>
            </w:rPr>
            <w:t>Click to select ONE option.</w:t>
          </w:r>
        </w:p>
      </w:sdtContent>
    </w:sdt>
    <w:p w14:paraId="6C061F3B" w14:textId="7545EEF8" w:rsidR="00330BDF" w:rsidRPr="00341DEE" w:rsidRDefault="00330BDF" w:rsidP="00330BDF">
      <w:pPr>
        <w:rPr>
          <w:b/>
          <w:bCs/>
        </w:rPr>
      </w:pPr>
      <w:r w:rsidRPr="00330BDF">
        <w:t>If "</w:t>
      </w:r>
      <w:r w:rsidRPr="00341DEE">
        <w:rPr>
          <w:i/>
          <w:iCs/>
        </w:rPr>
        <w:t>The proposed project is not recommended to be located in any of the identified Areas of Persistent Poverty and Historically Disadvantaged Communities geographies</w:t>
      </w:r>
      <w:r w:rsidRPr="00330BDF">
        <w:t>" was selected above, please explain here</w:t>
      </w:r>
      <w:r w:rsidR="003863E3">
        <w:t xml:space="preserve">: </w:t>
      </w:r>
      <w:sdt>
        <w:sdtPr>
          <w:rPr>
            <w:b/>
            <w:bCs/>
          </w:rPr>
          <w:id w:val="216480026"/>
          <w:placeholder>
            <w:docPart w:val="D088EBCD37794E4FABCE81B4966766B4"/>
          </w:placeholder>
          <w:showingPlcHdr/>
        </w:sdtPr>
        <w:sdtEndPr/>
        <w:sdtContent>
          <w:r w:rsidR="003863E3" w:rsidRPr="00341DEE">
            <w:rPr>
              <w:rStyle w:val="PlaceholderText"/>
              <w:b/>
              <w:bCs/>
              <w:color w:val="auto"/>
            </w:rPr>
            <w:t>Click or tap here to enter text.</w:t>
          </w:r>
        </w:sdtContent>
      </w:sdt>
    </w:p>
    <w:p w14:paraId="2162F43D" w14:textId="05BAD83C" w:rsidR="0034719D" w:rsidRDefault="0034719D" w:rsidP="00341DEE">
      <w:pPr>
        <w:pStyle w:val="Heading3"/>
      </w:pPr>
      <w:r>
        <w:lastRenderedPageBreak/>
        <w:t>Project Benefits</w:t>
      </w:r>
    </w:p>
    <w:p w14:paraId="65A4308E" w14:textId="59397468" w:rsidR="000E7013" w:rsidRDefault="000E7013" w:rsidP="00341DEE">
      <w:pPr>
        <w:keepNext/>
        <w:keepLines/>
      </w:pPr>
      <w:r w:rsidRPr="000E7013">
        <w:t>Please identify all benefits that apply to the proposed project scope</w:t>
      </w:r>
      <w:r>
        <w:t>:</w:t>
      </w:r>
      <w:r w:rsidR="00272C55">
        <w:t>*</w:t>
      </w:r>
    </w:p>
    <w:p w14:paraId="2A98147E" w14:textId="7D75EC4F" w:rsidR="008245BC" w:rsidRPr="008245BC" w:rsidRDefault="00CD670E" w:rsidP="00341DEE">
      <w:pPr>
        <w:pStyle w:val="BulletNormal"/>
        <w:keepNext/>
        <w:keepLines/>
        <w:numPr>
          <w:ilvl w:val="0"/>
          <w:numId w:val="0"/>
        </w:numPr>
        <w:ind w:left="360"/>
      </w:pPr>
      <w:sdt>
        <w:sdtPr>
          <w:id w:val="-1282565339"/>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will improve access to everyday destinations for populations living in Areas of Persistent Poverty and Historically Disadvantaged Communities. (jobs, retail, parks, school, health care).</w:t>
      </w:r>
    </w:p>
    <w:p w14:paraId="2756EB50" w14:textId="41902FD6" w:rsidR="008245BC" w:rsidRPr="008245BC" w:rsidRDefault="00CD670E" w:rsidP="00341DEE">
      <w:pPr>
        <w:pStyle w:val="BulletNormal"/>
        <w:keepNext/>
        <w:keepLines/>
        <w:numPr>
          <w:ilvl w:val="0"/>
          <w:numId w:val="0"/>
        </w:numPr>
        <w:ind w:left="360"/>
      </w:pPr>
      <w:sdt>
        <w:sdtPr>
          <w:id w:val="-1908599028"/>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 xml:space="preserve">The proposed project will improve mobility options for populations living in Areas of Persistent Poverty and Historically Disadvantaged Communities. </w:t>
      </w:r>
    </w:p>
    <w:p w14:paraId="4C8E15C2" w14:textId="57E84A71" w:rsidR="008245BC" w:rsidRPr="008245BC" w:rsidRDefault="00CD670E" w:rsidP="00341DEE">
      <w:pPr>
        <w:pStyle w:val="BulletNormal"/>
        <w:keepNext/>
        <w:keepLines/>
        <w:numPr>
          <w:ilvl w:val="0"/>
          <w:numId w:val="0"/>
        </w:numPr>
        <w:ind w:left="360"/>
      </w:pPr>
      <w:sdt>
        <w:sdtPr>
          <w:id w:val="-1492170697"/>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would improve walking and biking conditions for populations living in Areas of Persistent Poverty and Historically Disadvantaged Communities and/or on the SCAG High Injury Network.</w:t>
      </w:r>
      <w:r w:rsidR="00341B20">
        <w:t xml:space="preserve"> </w:t>
      </w:r>
    </w:p>
    <w:p w14:paraId="01E58813" w14:textId="364030BE" w:rsidR="008245BC" w:rsidRPr="008245BC" w:rsidRDefault="00CD670E" w:rsidP="00341DEE">
      <w:pPr>
        <w:pStyle w:val="BulletNormal"/>
        <w:keepNext/>
        <w:keepLines/>
        <w:numPr>
          <w:ilvl w:val="0"/>
          <w:numId w:val="0"/>
        </w:numPr>
        <w:ind w:left="360"/>
      </w:pPr>
      <w:sdt>
        <w:sdtPr>
          <w:id w:val="184105619"/>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includes improvements to noise or air quality for residential areas adjacent to railroads and railyards.</w:t>
      </w:r>
    </w:p>
    <w:p w14:paraId="5DA1F726" w14:textId="161DB691" w:rsidR="008245BC" w:rsidRPr="008245BC" w:rsidRDefault="00CD670E" w:rsidP="00341DEE">
      <w:pPr>
        <w:pStyle w:val="BulletNormal"/>
        <w:keepNext/>
        <w:keepLines/>
        <w:numPr>
          <w:ilvl w:val="0"/>
          <w:numId w:val="0"/>
        </w:numPr>
        <w:ind w:left="360"/>
      </w:pPr>
      <w:sdt>
        <w:sdtPr>
          <w:id w:val="-1355493955"/>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includes a grade separation that would improve safety for populations living in Areas of Persistent Poverty and Historically Disadvantaged Communities.</w:t>
      </w:r>
    </w:p>
    <w:p w14:paraId="29935A21" w14:textId="7A5D1350" w:rsidR="008245BC" w:rsidRPr="008245BC" w:rsidRDefault="00CD670E" w:rsidP="00341DEE">
      <w:pPr>
        <w:pStyle w:val="BulletNormal"/>
        <w:keepNext/>
        <w:keepLines/>
        <w:numPr>
          <w:ilvl w:val="0"/>
          <w:numId w:val="0"/>
        </w:numPr>
        <w:ind w:left="360"/>
      </w:pPr>
      <w:sdt>
        <w:sdtPr>
          <w:id w:val="434329591"/>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includes transit improvements.</w:t>
      </w:r>
      <w:r w:rsidR="00341B20">
        <w:t xml:space="preserve"> </w:t>
      </w:r>
    </w:p>
    <w:p w14:paraId="14F56EFF" w14:textId="5A18C146" w:rsidR="008245BC" w:rsidRPr="008245BC" w:rsidRDefault="00CD670E" w:rsidP="00341DEE">
      <w:pPr>
        <w:pStyle w:val="BulletNormal"/>
        <w:keepNext/>
        <w:keepLines/>
        <w:numPr>
          <w:ilvl w:val="0"/>
          <w:numId w:val="0"/>
        </w:numPr>
        <w:ind w:left="360"/>
      </w:pPr>
      <w:sdt>
        <w:sdtPr>
          <w:id w:val="-1082901253"/>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includes adaptation or resilience improvements for populations living in climate risk areas, including flood hazard zones, sea level rise, wildfire risk, landslide hazard areas, extreme heat, drought, and earthquake hazard zones.</w:t>
      </w:r>
      <w:r w:rsidR="00341B20">
        <w:t xml:space="preserve"> </w:t>
      </w:r>
    </w:p>
    <w:p w14:paraId="26AFD94C" w14:textId="7FB21E17" w:rsidR="008245BC" w:rsidRPr="008245BC" w:rsidRDefault="00CD670E" w:rsidP="00341DEE">
      <w:pPr>
        <w:pStyle w:val="BulletNormal"/>
        <w:keepNext/>
        <w:keepLines/>
        <w:numPr>
          <w:ilvl w:val="0"/>
          <w:numId w:val="0"/>
        </w:numPr>
        <w:ind w:left="360"/>
      </w:pPr>
      <w:sdt>
        <w:sdtPr>
          <w:id w:val="91741942"/>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would improve air quality for populations living in Areas of Persistent Poverty and Historically Disadvantaged Communities, while minimizing impacts outside of the immediate project area.</w:t>
      </w:r>
      <w:r w:rsidR="00341B20">
        <w:t xml:space="preserve"> </w:t>
      </w:r>
    </w:p>
    <w:p w14:paraId="432FF5FA" w14:textId="5616BDA0" w:rsidR="008245BC" w:rsidRPr="008245BC" w:rsidRDefault="00CD670E" w:rsidP="00341DEE">
      <w:pPr>
        <w:pStyle w:val="BulletNormal"/>
        <w:keepNext/>
        <w:keepLines/>
        <w:numPr>
          <w:ilvl w:val="0"/>
          <w:numId w:val="0"/>
        </w:numPr>
        <w:ind w:left="360"/>
      </w:pPr>
      <w:sdt>
        <w:sdtPr>
          <w:id w:val="-563016771"/>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would reduce noise impacts from transportation for populations living in Areas of Persistent Poverty and Historically Disadvantaged Communities, while minimizing impacts outside of the immediate project area.</w:t>
      </w:r>
      <w:r w:rsidR="00341B20">
        <w:t xml:space="preserve"> </w:t>
      </w:r>
    </w:p>
    <w:p w14:paraId="0BD2E7BC" w14:textId="07037447" w:rsidR="0048741E" w:rsidRPr="000E7013" w:rsidRDefault="00CD670E" w:rsidP="00341DEE">
      <w:pPr>
        <w:pStyle w:val="BulletNormal"/>
        <w:numPr>
          <w:ilvl w:val="0"/>
          <w:numId w:val="0"/>
        </w:numPr>
        <w:ind w:left="360"/>
      </w:pPr>
      <w:sdt>
        <w:sdtPr>
          <w:id w:val="-2098549285"/>
          <w14:checkbox>
            <w14:checked w14:val="0"/>
            <w14:checkedState w14:val="2612" w14:font="MS Gothic"/>
            <w14:uncheckedState w14:val="2610" w14:font="MS Gothic"/>
          </w14:checkbox>
        </w:sdtPr>
        <w:sdtEndPr/>
        <w:sdtContent>
          <w:r w:rsidR="00341DEE">
            <w:rPr>
              <w:rFonts w:ascii="MS Gothic" w:eastAsia="MS Gothic" w:hAnsi="MS Gothic" w:hint="eastAsia"/>
            </w:rPr>
            <w:t>☐</w:t>
          </w:r>
        </w:sdtContent>
      </w:sdt>
      <w:r w:rsidR="00341DEE">
        <w:t xml:space="preserve"> </w:t>
      </w:r>
      <w:r w:rsidR="008245BC">
        <w:t>The proposed project would reduce heavy- and/or medium-duty truck volumes through communities with identified populations living in Areas of Persistent Poverty and Historically Disadvantaged Communities</w:t>
      </w:r>
    </w:p>
    <w:p w14:paraId="1C28925E" w14:textId="510E0D17" w:rsidR="0034719D" w:rsidRPr="0034719D" w:rsidRDefault="0048741E" w:rsidP="00341DEE">
      <w:pPr>
        <w:keepNext/>
        <w:keepLines/>
      </w:pPr>
      <w:r w:rsidRPr="0048741E">
        <w:t>Please describe how the project supports the benefits identified above</w:t>
      </w:r>
      <w:r w:rsidR="00933497">
        <w:t>*</w:t>
      </w:r>
      <w:r w:rsidRPr="0048741E">
        <w:t>.</w:t>
      </w:r>
    </w:p>
    <w:sdt>
      <w:sdtPr>
        <w:rPr>
          <w:b/>
          <w:bCs/>
        </w:rPr>
        <w:id w:val="309679753"/>
        <w:placeholder>
          <w:docPart w:val="DefaultPlaceholder_-1854013440"/>
        </w:placeholder>
      </w:sdtPr>
      <w:sdtEndPr/>
      <w:sdtContent>
        <w:p w14:paraId="585C3C6B" w14:textId="0BC7C0C3" w:rsidR="0034719D" w:rsidRPr="0034719D" w:rsidRDefault="0048741E" w:rsidP="2BBF68E4">
          <w:pPr>
            <w:rPr>
              <w:b/>
              <w:bCs/>
            </w:rPr>
          </w:pPr>
          <w:r w:rsidRPr="2BBF68E4">
            <w:rPr>
              <w:b/>
              <w:bCs/>
            </w:rPr>
            <w:t>Type Response Here.</w:t>
          </w:r>
        </w:p>
      </w:sdtContent>
    </w:sdt>
    <w:p w14:paraId="0D59F711" w14:textId="77777777" w:rsidR="00341DEE" w:rsidRDefault="00341DEE">
      <w:pPr>
        <w:rPr>
          <w:rFonts w:eastAsiaTheme="majorEastAsia" w:cstheme="majorBidi"/>
          <w:b/>
          <w:color w:val="3E6079" w:themeColor="text2"/>
          <w:sz w:val="28"/>
          <w:szCs w:val="26"/>
        </w:rPr>
      </w:pPr>
      <w:bookmarkStart w:id="31" w:name="_Toc193797085"/>
      <w:r>
        <w:br w:type="page"/>
      </w:r>
    </w:p>
    <w:p w14:paraId="164D05AF" w14:textId="0986A44E" w:rsidR="00F82FE9" w:rsidRDefault="00F82FE9" w:rsidP="00F82FE9">
      <w:pPr>
        <w:pStyle w:val="Heading2"/>
      </w:pPr>
      <w:r>
        <w:lastRenderedPageBreak/>
        <w:t>Air Quality Improvements and Cost Effectiveness</w:t>
      </w:r>
      <w:r w:rsidR="00641C32">
        <w:t xml:space="preserve"> for CMAQ Eligible Projects Only</w:t>
      </w:r>
      <w:r>
        <w:t xml:space="preserve"> (Part 2)</w:t>
      </w:r>
      <w:bookmarkEnd w:id="31"/>
    </w:p>
    <w:p w14:paraId="1268F704" w14:textId="1EA88262" w:rsidR="00907C44" w:rsidRDefault="00907C44" w:rsidP="00341DEE">
      <w:pPr>
        <w:keepNext/>
        <w:keepLines/>
      </w:pPr>
      <w:r>
        <w:t>Did you fill out the Air Qua</w:t>
      </w:r>
      <w:r w:rsidR="00654F1F">
        <w:t>lity Improvements section on the Programming Tab?</w:t>
      </w:r>
    </w:p>
    <w:sdt>
      <w:sdtPr>
        <w:rPr>
          <w:b/>
          <w:bCs/>
        </w:rPr>
        <w:alias w:val="Click to indicate Yes/No."/>
        <w:tag w:val="Click to indicate Yes/No."/>
        <w:id w:val="-1340841517"/>
        <w:placeholder>
          <w:docPart w:val="DefaultPlaceholder_-1854013438"/>
        </w:placeholder>
        <w:dropDownList>
          <w:listItem w:displayText="Click to indicate Yes/No." w:value="Click to indicate Yes/No."/>
          <w:listItem w:displayText="Yes" w:value="Yes"/>
          <w:listItem w:displayText="No" w:value="No"/>
        </w:dropDownList>
      </w:sdtPr>
      <w:sdtEndPr/>
      <w:sdtContent>
        <w:p w14:paraId="75D4D55D" w14:textId="3EECC773" w:rsidR="00654F1F" w:rsidRPr="00654F1F" w:rsidRDefault="00341DEE" w:rsidP="00907C44">
          <w:pPr>
            <w:rPr>
              <w:b/>
              <w:bCs/>
            </w:rPr>
          </w:pPr>
          <w:r>
            <w:rPr>
              <w:b/>
              <w:bCs/>
            </w:rPr>
            <w:t>Click to indicate Yes/No.</w:t>
          </w:r>
        </w:p>
      </w:sdtContent>
    </w:sdt>
    <w:p w14:paraId="7D0F111F" w14:textId="1E6EFFFC" w:rsidR="00565C59" w:rsidRDefault="008968CB" w:rsidP="00341DEE">
      <w:pPr>
        <w:keepNext/>
        <w:keepLines/>
      </w:pPr>
      <w:r w:rsidRPr="008968CB">
        <w:t>CO2 (MT/day) (optional)</w:t>
      </w:r>
    </w:p>
    <w:sdt>
      <w:sdtPr>
        <w:rPr>
          <w:b/>
          <w:bCs/>
        </w:rPr>
        <w:id w:val="1384061747"/>
        <w:placeholder>
          <w:docPart w:val="DefaultPlaceholder_-1854013440"/>
        </w:placeholder>
      </w:sdtPr>
      <w:sdtEndPr/>
      <w:sdtContent>
        <w:p w14:paraId="006AD2C6" w14:textId="1DADA280" w:rsidR="00654F1F" w:rsidRDefault="00654F1F" w:rsidP="2BBF68E4">
          <w:pPr>
            <w:rPr>
              <w:b/>
              <w:bCs/>
            </w:rPr>
          </w:pPr>
          <w:r w:rsidRPr="2BBF68E4">
            <w:rPr>
              <w:b/>
              <w:bCs/>
            </w:rPr>
            <w:t>Type Response Here.</w:t>
          </w:r>
        </w:p>
      </w:sdtContent>
    </w:sdt>
    <w:p w14:paraId="14283654" w14:textId="21FDF444" w:rsidR="008968CB" w:rsidRDefault="00907C44" w:rsidP="00341DEE">
      <w:pPr>
        <w:keepNext/>
        <w:keepLines/>
      </w:pPr>
      <w:r w:rsidRPr="00907C44">
        <w:t>CO2 (kg/day) (optional)</w:t>
      </w:r>
    </w:p>
    <w:sdt>
      <w:sdtPr>
        <w:rPr>
          <w:b/>
          <w:bCs/>
        </w:rPr>
        <w:id w:val="63313360"/>
        <w:placeholder>
          <w:docPart w:val="DefaultPlaceholder_-1854013440"/>
        </w:placeholder>
      </w:sdtPr>
      <w:sdtEndPr/>
      <w:sdtContent>
        <w:p w14:paraId="67050FA1" w14:textId="27730068" w:rsidR="00654F1F" w:rsidRDefault="00654F1F" w:rsidP="2BBF68E4">
          <w:pPr>
            <w:rPr>
              <w:b/>
              <w:bCs/>
            </w:rPr>
          </w:pPr>
          <w:r w:rsidRPr="2BBF68E4">
            <w:rPr>
              <w:b/>
              <w:bCs/>
            </w:rPr>
            <w:t>Type Response Here.</w:t>
          </w:r>
        </w:p>
      </w:sdtContent>
    </w:sdt>
    <w:p w14:paraId="62049BFD" w14:textId="1D671A18" w:rsidR="00B35907" w:rsidRDefault="00B35907" w:rsidP="00341DEE">
      <w:pPr>
        <w:keepNext/>
        <w:keepLines/>
      </w:pPr>
      <w:r>
        <w:t xml:space="preserve">Please calculate </w:t>
      </w:r>
      <w:r w:rsidR="7E301C0D">
        <w:t>the cost</w:t>
      </w:r>
      <w:r>
        <w:t xml:space="preserve"> effectiveness of the proposed project using the general equation provided. Please include ALL estimated project costs in the calculation for cost-effectiveness (rather than just the CMAQ-funded share).</w:t>
      </w:r>
    </w:p>
    <w:sdt>
      <w:sdtPr>
        <w:rPr>
          <w:b/>
          <w:bCs/>
        </w:rPr>
        <w:id w:val="-233014515"/>
        <w:placeholder>
          <w:docPart w:val="DefaultPlaceholder_-1854013440"/>
        </w:placeholder>
      </w:sdtPr>
      <w:sdtEndPr/>
      <w:sdtContent>
        <w:p w14:paraId="0D643C9F" w14:textId="54DE8E86" w:rsidR="00565C59" w:rsidRPr="00565C59" w:rsidRDefault="00B35907" w:rsidP="2BBF68E4">
          <w:pPr>
            <w:rPr>
              <w:b/>
              <w:bCs/>
            </w:rPr>
          </w:pPr>
          <w:r w:rsidRPr="2BBF68E4">
            <w:rPr>
              <w:b/>
              <w:bCs/>
            </w:rPr>
            <w:t>Type Response Here.</w:t>
          </w:r>
        </w:p>
      </w:sdtContent>
    </w:sdt>
    <w:p w14:paraId="60AD2F7F" w14:textId="5CC82DC8" w:rsidR="00F82FE9" w:rsidRDefault="00F82FE9" w:rsidP="00F82FE9">
      <w:pPr>
        <w:pStyle w:val="Heading2"/>
      </w:pPr>
      <w:bookmarkStart w:id="32" w:name="_Toc193797086"/>
      <w:r>
        <w:t>County Transportation Commission Supplemental Questions</w:t>
      </w:r>
      <w:bookmarkEnd w:id="32"/>
    </w:p>
    <w:p w14:paraId="183BC516" w14:textId="034425F9" w:rsidR="005031AC" w:rsidRDefault="005031AC" w:rsidP="00341DEE">
      <w:pPr>
        <w:keepNext/>
        <w:keepLines/>
      </w:pPr>
      <w:r w:rsidRPr="005031AC">
        <w:t>Did you complete supplemental CTC questions?</w:t>
      </w:r>
      <w:r w:rsidR="00946E43">
        <w:t>*</w:t>
      </w:r>
    </w:p>
    <w:sdt>
      <w:sdtPr>
        <w:rPr>
          <w:b/>
          <w:bCs/>
        </w:rPr>
        <w:id w:val="-2078658923"/>
        <w:placeholder>
          <w:docPart w:val="DefaultPlaceholder_-1854013440"/>
        </w:placeholder>
      </w:sdtPr>
      <w:sdtEndPr/>
      <w:sdtContent>
        <w:sdt>
          <w:sdtPr>
            <w:rPr>
              <w:b/>
              <w:bCs/>
            </w:rPr>
            <w:alias w:val="Click to indicate Yes once completed."/>
            <w:tag w:val="Click to indicate Yes once completed."/>
            <w:id w:val="-870611969"/>
            <w:placeholder>
              <w:docPart w:val="DefaultPlaceholder_-1854013438"/>
            </w:placeholder>
            <w:dropDownList>
              <w:listItem w:displayText="Click to indicate Yes once completed." w:value="Click to indicate Yes once completed."/>
              <w:listItem w:displayText="Yes" w:value="Yes"/>
            </w:dropDownList>
          </w:sdtPr>
          <w:sdtEndPr/>
          <w:sdtContent>
            <w:p w14:paraId="239D23B5" w14:textId="707A3386" w:rsidR="00E81937" w:rsidRDefault="00AB42CA" w:rsidP="005031AC">
              <w:pPr>
                <w:rPr>
                  <w:b/>
                  <w:bCs/>
                </w:rPr>
              </w:pPr>
              <w:r>
                <w:rPr>
                  <w:b/>
                  <w:bCs/>
                </w:rPr>
                <w:t>Click to indicate Yes once completed.</w:t>
              </w:r>
            </w:p>
          </w:sdtContent>
        </w:sdt>
      </w:sdtContent>
    </w:sdt>
    <w:p w14:paraId="3E4C3DB6" w14:textId="48AEFA71" w:rsidR="00E81937" w:rsidRDefault="00E81937" w:rsidP="00E81937">
      <w:pPr>
        <w:pStyle w:val="Heading2"/>
      </w:pPr>
      <w:bookmarkStart w:id="33" w:name="_Toc193797087"/>
      <w:r>
        <w:t>General Certification and Assurances</w:t>
      </w:r>
      <w:bookmarkEnd w:id="33"/>
    </w:p>
    <w:p w14:paraId="2606D59D" w14:textId="68718318" w:rsidR="00E81937" w:rsidRDefault="00B92256" w:rsidP="00341DEE">
      <w:pPr>
        <w:keepNext/>
        <w:keepLines/>
      </w:pPr>
      <w:r w:rsidRPr="00B92256">
        <w:t>Applicant affirms this application is in compliance with applicable federal requirements and the SCAG STBG/CMAQ Program Guidelines. Applicant certifies that the statements submitted in this application are true, correct, and complete</w:t>
      </w:r>
      <w:r>
        <w:t>.</w:t>
      </w:r>
      <w:r w:rsidR="00946E43">
        <w:t>*</w:t>
      </w:r>
    </w:p>
    <w:sdt>
      <w:sdtPr>
        <w:rPr>
          <w:b/>
          <w:bCs/>
        </w:rPr>
        <w:alias w:val="Click to indicate Yes to affirm statement shown."/>
        <w:tag w:val="Click to indicate Yes to affirm statement shown."/>
        <w:id w:val="-1595538021"/>
        <w:placeholder>
          <w:docPart w:val="DefaultPlaceholder_-1854013438"/>
        </w:placeholder>
        <w:dropDownList>
          <w:listItem w:displayText="Click to indicate Yes to affirm statement shown." w:value="Click to indicate Yes to affirm statement shown."/>
          <w:listItem w:displayText="Yes" w:value="Yes"/>
        </w:dropDownList>
      </w:sdtPr>
      <w:sdtEndPr/>
      <w:sdtContent>
        <w:p w14:paraId="034FFE63" w14:textId="47F34E6A" w:rsidR="00B92256" w:rsidRDefault="00341DEE" w:rsidP="00E81937">
          <w:pPr>
            <w:rPr>
              <w:b/>
              <w:bCs/>
            </w:rPr>
          </w:pPr>
          <w:r>
            <w:rPr>
              <w:b/>
              <w:bCs/>
            </w:rPr>
            <w:t>Click to indicate Yes to affirm statement shown.</w:t>
          </w:r>
        </w:p>
      </w:sdtContent>
    </w:sdt>
    <w:p w14:paraId="58C845EE" w14:textId="77777777" w:rsidR="00E120CB" w:rsidRDefault="00E120CB" w:rsidP="00625013">
      <w:pPr>
        <w:sectPr w:rsidR="00E120CB" w:rsidSect="00427F2A">
          <w:pgSz w:w="12240" w:h="15840"/>
          <w:pgMar w:top="1440" w:right="1440" w:bottom="1080" w:left="1440" w:header="720" w:footer="720" w:gutter="0"/>
          <w:pgNumType w:start="1"/>
          <w:cols w:space="720"/>
          <w:docGrid w:linePitch="360"/>
        </w:sectPr>
      </w:pPr>
    </w:p>
    <w:p w14:paraId="2124A884" w14:textId="47DA986D" w:rsidR="00356F2A" w:rsidRPr="00C917AD" w:rsidRDefault="00E120CB" w:rsidP="00625013">
      <w:r>
        <w:rPr>
          <w:noProof/>
        </w:rPr>
        <w:lastRenderedPageBreak/>
        <w:drawing>
          <wp:anchor distT="0" distB="0" distL="114300" distR="114300" simplePos="0" relativeHeight="251660288" behindDoc="1" locked="1" layoutInCell="1" allowOverlap="1" wp14:anchorId="28167154" wp14:editId="69A7B822">
            <wp:simplePos x="0" y="0"/>
            <wp:positionH relativeFrom="column">
              <wp:posOffset>-911225</wp:posOffset>
            </wp:positionH>
            <wp:positionV relativeFrom="page">
              <wp:posOffset>0</wp:posOffset>
            </wp:positionV>
            <wp:extent cx="7772596" cy="10067544"/>
            <wp:effectExtent l="0" t="0" r="0" b="0"/>
            <wp:wrapNone/>
            <wp:docPr id="15611926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92663" name="Picture 2">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772596" cy="10067544"/>
                    </a:xfrm>
                    <a:prstGeom prst="rect">
                      <a:avLst/>
                    </a:prstGeom>
                  </pic:spPr>
                </pic:pic>
              </a:graphicData>
            </a:graphic>
            <wp14:sizeRelH relativeFrom="page">
              <wp14:pctWidth>0</wp14:pctWidth>
            </wp14:sizeRelH>
            <wp14:sizeRelV relativeFrom="page">
              <wp14:pctHeight>0</wp14:pctHeight>
            </wp14:sizeRelV>
          </wp:anchor>
        </w:drawing>
      </w:r>
    </w:p>
    <w:sectPr w:rsidR="00356F2A" w:rsidRPr="00C917AD" w:rsidSect="00E120CB">
      <w:headerReference w:type="default" r:id="rId31"/>
      <w:footerReference w:type="default" r:id="rId32"/>
      <w:pgSz w:w="12240" w:h="15840"/>
      <w:pgMar w:top="11340" w:right="1440" w:bottom="23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D19D" w14:textId="77777777" w:rsidR="00CB32BE" w:rsidRDefault="00CB32BE" w:rsidP="00100547">
      <w:r>
        <w:separator/>
      </w:r>
    </w:p>
  </w:endnote>
  <w:endnote w:type="continuationSeparator" w:id="0">
    <w:p w14:paraId="2EC8F345" w14:textId="77777777" w:rsidR="00CB32BE" w:rsidRDefault="00CB32BE" w:rsidP="00100547">
      <w:r>
        <w:continuationSeparator/>
      </w:r>
    </w:p>
  </w:endnote>
  <w:endnote w:type="continuationNotice" w:id="1">
    <w:p w14:paraId="4717FA65" w14:textId="77777777" w:rsidR="00CB32BE" w:rsidRDefault="00CB3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3E6079" w:themeColor="text2"/>
      </w:rPr>
      <w:id w:val="-731541015"/>
      <w:docPartObj>
        <w:docPartGallery w:val="Page Numbers (Bottom of Page)"/>
        <w:docPartUnique/>
      </w:docPartObj>
    </w:sdtPr>
    <w:sdtEndPr>
      <w:rPr>
        <w:noProof/>
      </w:rPr>
    </w:sdtEndPr>
    <w:sdtContent>
      <w:p w14:paraId="2F79D69F" w14:textId="77777777" w:rsidR="00E120CB" w:rsidRPr="005D7609" w:rsidRDefault="00E120CB" w:rsidP="00E120CB">
        <w:pPr>
          <w:pStyle w:val="Footer"/>
          <w:jc w:val="center"/>
          <w:rPr>
            <w:rFonts w:cstheme="minorHAnsi"/>
            <w:b/>
            <w:bCs/>
            <w:color w:val="3E6079" w:themeColor="text2"/>
          </w:rPr>
        </w:pPr>
        <w:r w:rsidRPr="005D7609">
          <w:rPr>
            <w:rFonts w:cstheme="minorHAnsi"/>
            <w:b/>
            <w:bCs/>
            <w:noProof/>
            <w:color w:val="3E6079" w:themeColor="text2"/>
            <w:szCs w:val="20"/>
          </w:rPr>
          <mc:AlternateContent>
            <mc:Choice Requires="wps">
              <w:drawing>
                <wp:anchor distT="0" distB="0" distL="114300" distR="114300" simplePos="0" relativeHeight="251659264" behindDoc="0" locked="0" layoutInCell="1" allowOverlap="1" wp14:anchorId="702B66A7" wp14:editId="4C0E0D27">
                  <wp:simplePos x="0" y="0"/>
                  <wp:positionH relativeFrom="margin">
                    <wp:align>right</wp:align>
                  </wp:positionH>
                  <wp:positionV relativeFrom="paragraph">
                    <wp:posOffset>85947</wp:posOffset>
                  </wp:positionV>
                  <wp:extent cx="2743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ln w="127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2E4DDF" id="Straight Connector 1"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64.8pt,6.75pt" to="380.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" strokecolor="#3e6079 [3215]" strokeweight="1pt">
                  <v:stroke joinstyle="miter"/>
                  <w10:wrap anchorx="margin"/>
                </v:line>
              </w:pict>
            </mc:Fallback>
          </mc:AlternateContent>
        </w:r>
        <w:r w:rsidRPr="005D7609">
          <w:rPr>
            <w:rFonts w:cstheme="minorHAnsi"/>
            <w:b/>
            <w:bCs/>
            <w:noProof/>
            <w:color w:val="3E6079" w:themeColor="text2"/>
            <w:szCs w:val="20"/>
          </w:rPr>
          <mc:AlternateContent>
            <mc:Choice Requires="wps">
              <w:drawing>
                <wp:anchor distT="0" distB="0" distL="114300" distR="114300" simplePos="0" relativeHeight="251657216" behindDoc="0" locked="0" layoutInCell="1" allowOverlap="1" wp14:anchorId="521B6E01" wp14:editId="0157F83B">
                  <wp:simplePos x="0" y="0"/>
                  <wp:positionH relativeFrom="margin">
                    <wp:align>left</wp:align>
                  </wp:positionH>
                  <wp:positionV relativeFrom="paragraph">
                    <wp:posOffset>85947</wp:posOffset>
                  </wp:positionV>
                  <wp:extent cx="2743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743200" cy="0"/>
                          </a:xfrm>
                          <a:prstGeom prst="line">
                            <a:avLst/>
                          </a:prstGeom>
                          <a:ln w="127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949028" id="Straight Connector 4"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75pt" to="3in,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" strokecolor="#3e6079 [3215]" strokeweight="1pt">
                  <v:stroke joinstyle="miter"/>
                  <w10:wrap anchorx="margin"/>
                </v:line>
              </w:pict>
            </mc:Fallback>
          </mc:AlternateContent>
        </w:r>
        <w:r w:rsidRPr="005D7609">
          <w:rPr>
            <w:rFonts w:cstheme="minorHAnsi"/>
            <w:b/>
            <w:bCs/>
            <w:color w:val="3E6079" w:themeColor="text2"/>
          </w:rPr>
          <w:fldChar w:fldCharType="begin"/>
        </w:r>
        <w:r w:rsidRPr="005D7609">
          <w:rPr>
            <w:rFonts w:cstheme="minorHAnsi"/>
            <w:b/>
            <w:bCs/>
            <w:color w:val="3E6079" w:themeColor="text2"/>
          </w:rPr>
          <w:instrText xml:space="preserve"> PAGE   \* MERGEFORMAT </w:instrText>
        </w:r>
        <w:r w:rsidRPr="005D7609">
          <w:rPr>
            <w:rFonts w:cstheme="minorHAnsi"/>
            <w:b/>
            <w:bCs/>
            <w:color w:val="3E6079" w:themeColor="text2"/>
          </w:rPr>
          <w:fldChar w:fldCharType="separate"/>
        </w:r>
        <w:r>
          <w:rPr>
            <w:rFonts w:cstheme="minorHAnsi"/>
            <w:b/>
            <w:bCs/>
            <w:color w:val="3E6079" w:themeColor="text2"/>
          </w:rPr>
          <w:t>1</w:t>
        </w:r>
        <w:r w:rsidRPr="005D7609">
          <w:rPr>
            <w:rFonts w:cstheme="minorHAnsi"/>
            <w:b/>
            <w:bCs/>
            <w:noProof/>
            <w:color w:val="3E6079" w:themeColor="text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1A77" w14:textId="4C881C74" w:rsidR="00E120CB" w:rsidRPr="00E120CB" w:rsidRDefault="00E120CB" w:rsidP="00E1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BE99" w14:textId="77777777" w:rsidR="00CB32BE" w:rsidRDefault="00CB32BE" w:rsidP="00100547">
      <w:r>
        <w:separator/>
      </w:r>
    </w:p>
  </w:footnote>
  <w:footnote w:type="continuationSeparator" w:id="0">
    <w:p w14:paraId="5A628769" w14:textId="77777777" w:rsidR="00CB32BE" w:rsidRDefault="00CB32BE" w:rsidP="00100547">
      <w:r>
        <w:continuationSeparator/>
      </w:r>
    </w:p>
  </w:footnote>
  <w:footnote w:type="continuationNotice" w:id="1">
    <w:p w14:paraId="24546BB5" w14:textId="77777777" w:rsidR="00CB32BE" w:rsidRDefault="00CB3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A4F3" w14:textId="04297D38" w:rsidR="00DB3683" w:rsidRPr="001133E3" w:rsidRDefault="002902B1" w:rsidP="001A476E">
    <w:pPr>
      <w:pStyle w:val="Header"/>
      <w:rPr>
        <w:rFonts w:asciiTheme="minorHAnsi" w:hAnsiTheme="minorHAnsi"/>
        <w:b/>
        <w:bCs/>
        <w:color w:val="3E6079" w:themeColor="text2"/>
        <w:sz w:val="16"/>
        <w:szCs w:val="16"/>
      </w:rPr>
    </w:pPr>
    <w:r w:rsidRPr="002902B1">
      <w:rPr>
        <w:rFonts w:asciiTheme="minorHAnsi" w:hAnsiTheme="minorHAnsi"/>
        <w:b/>
        <w:bCs/>
        <w:color w:val="3E6079" w:themeColor="text2"/>
        <w:sz w:val="16"/>
        <w:szCs w:val="16"/>
      </w:rPr>
      <w:t xml:space="preserve">Fillable </w:t>
    </w:r>
    <w:r w:rsidR="00D52CDD" w:rsidRPr="001A476E">
      <w:rPr>
        <w:rFonts w:asciiTheme="minorHAnsi" w:hAnsiTheme="minorHAnsi"/>
        <w:b/>
        <w:bCs/>
        <w:color w:val="3E6079" w:themeColor="text2"/>
        <w:sz w:val="16"/>
        <w:szCs w:val="16"/>
      </w:rPr>
      <w:t>Application</w:t>
    </w:r>
    <w:r w:rsidR="00D52CDD">
      <w:rPr>
        <w:rFonts w:asciiTheme="minorHAnsi" w:hAnsiTheme="minorHAnsi"/>
        <w:b/>
        <w:bCs/>
        <w:color w:val="3E6079" w:themeColor="text2"/>
        <w:sz w:val="16"/>
        <w:szCs w:val="16"/>
      </w:rPr>
      <w:t xml:space="preserve"> Template for SCAG</w:t>
    </w:r>
    <w:r w:rsidR="00D52CDD" w:rsidRPr="001A476E">
      <w:rPr>
        <w:rFonts w:asciiTheme="minorHAnsi" w:hAnsiTheme="minorHAnsi"/>
        <w:b/>
        <w:bCs/>
        <w:color w:val="3E6079" w:themeColor="text2"/>
        <w:sz w:val="16"/>
        <w:szCs w:val="16"/>
      </w:rPr>
      <w:t xml:space="preserve"> STBG/CMAQ Program</w:t>
    </w:r>
    <w:r w:rsidR="00D52CDD">
      <w:rPr>
        <w:rFonts w:asciiTheme="minorHAnsi" w:hAnsiTheme="minorHAnsi"/>
        <w:b/>
        <w:bCs/>
        <w:color w:val="3E6079" w:themeColor="text2"/>
        <w:sz w:val="16"/>
        <w:szCs w:val="16"/>
      </w:rPr>
      <w:t>s</w:t>
    </w:r>
    <w:r w:rsidR="00DB3683">
      <w:rPr>
        <w:rFonts w:asciiTheme="minorHAnsi" w:hAnsiTheme="minorHAnsi"/>
        <w:b/>
        <w:bCs/>
        <w:color w:val="3E6079" w:themeColor="text2"/>
        <w:sz w:val="16"/>
        <w:szCs w:val="16"/>
      </w:rPr>
      <w:tab/>
    </w:r>
    <w:r w:rsidR="00A77888">
      <w:rPr>
        <w:rFonts w:asciiTheme="minorHAnsi" w:hAnsiTheme="minorHAnsi"/>
        <w:b/>
        <w:bCs/>
        <w:color w:val="3E6079" w:themeColor="text2"/>
        <w:sz w:val="16"/>
        <w:szCs w:val="16"/>
      </w:rPr>
      <w:t>April</w:t>
    </w:r>
    <w:r w:rsidR="00DB3683" w:rsidRPr="121D98D3">
      <w:rPr>
        <w:rFonts w:asciiTheme="minorHAnsi" w:hAnsiTheme="minorHAnsi"/>
        <w:b/>
        <w:bCs/>
        <w:color w:val="3E6079" w:themeColor="text2"/>
        <w:sz w:val="16"/>
        <w:szCs w:val="16"/>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A911" w14:textId="48B0F659" w:rsidR="001A476E" w:rsidRPr="001133E3" w:rsidRDefault="002902B1" w:rsidP="001A476E">
    <w:pPr>
      <w:pStyle w:val="Header"/>
      <w:rPr>
        <w:rFonts w:asciiTheme="minorHAnsi" w:hAnsiTheme="minorHAnsi"/>
        <w:b/>
        <w:bCs/>
        <w:color w:val="3E6079" w:themeColor="text2"/>
        <w:sz w:val="16"/>
        <w:szCs w:val="16"/>
      </w:rPr>
    </w:pPr>
    <w:r w:rsidRPr="002902B1">
      <w:rPr>
        <w:rFonts w:asciiTheme="minorHAnsi" w:hAnsiTheme="minorHAnsi"/>
        <w:b/>
        <w:bCs/>
        <w:color w:val="3E6079" w:themeColor="text2"/>
        <w:sz w:val="16"/>
        <w:szCs w:val="16"/>
      </w:rPr>
      <w:t xml:space="preserve">Fillable </w:t>
    </w:r>
    <w:r w:rsidR="001A476E" w:rsidRPr="001A476E">
      <w:rPr>
        <w:rFonts w:asciiTheme="minorHAnsi" w:hAnsiTheme="minorHAnsi"/>
        <w:b/>
        <w:bCs/>
        <w:color w:val="3E6079" w:themeColor="text2"/>
        <w:sz w:val="16"/>
        <w:szCs w:val="16"/>
      </w:rPr>
      <w:t>Application</w:t>
    </w:r>
    <w:r w:rsidR="00D072AE">
      <w:rPr>
        <w:rFonts w:asciiTheme="minorHAnsi" w:hAnsiTheme="minorHAnsi"/>
        <w:b/>
        <w:bCs/>
        <w:color w:val="3E6079" w:themeColor="text2"/>
        <w:sz w:val="16"/>
        <w:szCs w:val="16"/>
      </w:rPr>
      <w:t xml:space="preserve"> Template</w:t>
    </w:r>
    <w:r w:rsidR="00DD19E2">
      <w:rPr>
        <w:rFonts w:asciiTheme="minorHAnsi" w:hAnsiTheme="minorHAnsi"/>
        <w:b/>
        <w:bCs/>
        <w:color w:val="3E6079" w:themeColor="text2"/>
        <w:sz w:val="16"/>
        <w:szCs w:val="16"/>
      </w:rPr>
      <w:t xml:space="preserve"> for</w:t>
    </w:r>
    <w:r w:rsidR="007D666E">
      <w:rPr>
        <w:rFonts w:asciiTheme="minorHAnsi" w:hAnsiTheme="minorHAnsi"/>
        <w:b/>
        <w:bCs/>
        <w:color w:val="3E6079" w:themeColor="text2"/>
        <w:sz w:val="16"/>
        <w:szCs w:val="16"/>
      </w:rPr>
      <w:t xml:space="preserve"> SCAG</w:t>
    </w:r>
    <w:r w:rsidR="001A476E" w:rsidRPr="001A476E">
      <w:rPr>
        <w:rFonts w:asciiTheme="minorHAnsi" w:hAnsiTheme="minorHAnsi"/>
        <w:b/>
        <w:bCs/>
        <w:color w:val="3E6079" w:themeColor="text2"/>
        <w:sz w:val="16"/>
        <w:szCs w:val="16"/>
      </w:rPr>
      <w:t xml:space="preserve"> STBG/CMAQ Program</w:t>
    </w:r>
    <w:r w:rsidR="007D666E">
      <w:rPr>
        <w:rFonts w:asciiTheme="minorHAnsi" w:hAnsiTheme="minorHAnsi"/>
        <w:b/>
        <w:bCs/>
        <w:color w:val="3E6079" w:themeColor="text2"/>
        <w:sz w:val="16"/>
        <w:szCs w:val="16"/>
      </w:rPr>
      <w:t>s</w:t>
    </w:r>
    <w:r w:rsidR="001A476E">
      <w:rPr>
        <w:rFonts w:asciiTheme="minorHAnsi" w:hAnsiTheme="minorHAnsi"/>
        <w:b/>
        <w:bCs/>
        <w:color w:val="3E6079" w:themeColor="text2"/>
        <w:sz w:val="16"/>
        <w:szCs w:val="16"/>
      </w:rPr>
      <w:tab/>
    </w:r>
    <w:r w:rsidR="00A77888">
      <w:rPr>
        <w:rFonts w:asciiTheme="minorHAnsi" w:hAnsiTheme="minorHAnsi"/>
        <w:b/>
        <w:bCs/>
        <w:color w:val="3E6079" w:themeColor="text2"/>
        <w:sz w:val="16"/>
        <w:szCs w:val="16"/>
      </w:rPr>
      <w:t>April</w:t>
    </w:r>
    <w:r w:rsidR="001A476E" w:rsidRPr="121D98D3">
      <w:rPr>
        <w:rFonts w:asciiTheme="minorHAnsi" w:hAnsiTheme="minorHAnsi"/>
        <w:b/>
        <w:bCs/>
        <w:color w:val="3E6079" w:themeColor="text2"/>
        <w:sz w:val="16"/>
        <w:szCs w:val="16"/>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42B0" w14:textId="166F0933" w:rsidR="00E120CB" w:rsidRPr="00E120CB" w:rsidRDefault="00E120CB" w:rsidP="00E120CB">
    <w:pPr>
      <w:pStyle w:val="Header"/>
    </w:pPr>
  </w:p>
</w:hdr>
</file>

<file path=word/intelligence2.xml><?xml version="1.0" encoding="utf-8"?>
<int2:intelligence xmlns:int2="http://schemas.microsoft.com/office/intelligence/2020/intelligence" xmlns:oel="http://schemas.microsoft.com/office/2019/extlst">
  <int2:observations>
    <int2:textHash int2:hashCode="N6aSakjIX723qO" int2:id="i5BckeI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F26"/>
    <w:multiLevelType w:val="hybridMultilevel"/>
    <w:tmpl w:val="B61615C0"/>
    <w:lvl w:ilvl="0" w:tplc="D53E3662">
      <w:start w:val="1"/>
      <w:numFmt w:val="bullet"/>
      <w:pStyle w:val="2nd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6016C9"/>
    <w:multiLevelType w:val="hybridMultilevel"/>
    <w:tmpl w:val="76702280"/>
    <w:lvl w:ilvl="0" w:tplc="E3B057A2">
      <w:start w:val="1"/>
      <w:numFmt w:val="bullet"/>
      <w:pStyle w:val="BulletNor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27ACA"/>
    <w:multiLevelType w:val="hybridMultilevel"/>
    <w:tmpl w:val="B26C7480"/>
    <w:lvl w:ilvl="0" w:tplc="E194A3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FF7DDF"/>
    <w:multiLevelType w:val="hybridMultilevel"/>
    <w:tmpl w:val="7FA45F7C"/>
    <w:lvl w:ilvl="0" w:tplc="5E3A3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22A8A"/>
    <w:multiLevelType w:val="hybridMultilevel"/>
    <w:tmpl w:val="007CE118"/>
    <w:lvl w:ilvl="0" w:tplc="EC062ECE">
      <w:start w:val="1"/>
      <w:numFmt w:val="decimal"/>
      <w:pStyle w:val="Numbering"/>
      <w:lvlText w:val="%1."/>
      <w:lvlJc w:val="left"/>
      <w:pPr>
        <w:ind w:left="33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C4BDE"/>
    <w:multiLevelType w:val="hybridMultilevel"/>
    <w:tmpl w:val="45A8AF12"/>
    <w:lvl w:ilvl="0" w:tplc="BE80C6AA">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34922"/>
    <w:multiLevelType w:val="hybridMultilevel"/>
    <w:tmpl w:val="AE429B3C"/>
    <w:lvl w:ilvl="0" w:tplc="C096C8D4">
      <w:start w:val="1"/>
      <w:numFmt w:val="decimal"/>
      <w:lvlText w:val="Chapter %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A35CB"/>
    <w:multiLevelType w:val="hybridMultilevel"/>
    <w:tmpl w:val="B85E93B2"/>
    <w:lvl w:ilvl="0" w:tplc="E7BE1CD0">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354D6"/>
    <w:multiLevelType w:val="hybridMultilevel"/>
    <w:tmpl w:val="3EAA54A2"/>
    <w:lvl w:ilvl="0" w:tplc="470E5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76868">
    <w:abstractNumId w:val="4"/>
  </w:num>
  <w:num w:numId="2" w16cid:durableId="1632898456">
    <w:abstractNumId w:val="1"/>
  </w:num>
  <w:num w:numId="3" w16cid:durableId="586429536">
    <w:abstractNumId w:val="2"/>
  </w:num>
  <w:num w:numId="4" w16cid:durableId="729042781">
    <w:abstractNumId w:val="3"/>
  </w:num>
  <w:num w:numId="5" w16cid:durableId="1065835213">
    <w:abstractNumId w:val="7"/>
  </w:num>
  <w:num w:numId="6" w16cid:durableId="50737403">
    <w:abstractNumId w:val="5"/>
  </w:num>
  <w:num w:numId="7" w16cid:durableId="1554848201">
    <w:abstractNumId w:val="6"/>
  </w:num>
  <w:num w:numId="8" w16cid:durableId="92361297">
    <w:abstractNumId w:val="8"/>
  </w:num>
  <w:num w:numId="9" w16cid:durableId="1027096878">
    <w:abstractNumId w:val="0"/>
  </w:num>
  <w:num w:numId="10" w16cid:durableId="1422218739">
    <w:abstractNumId w:val="1"/>
  </w:num>
  <w:num w:numId="11" w16cid:durableId="360479414">
    <w:abstractNumId w:val="1"/>
  </w:num>
  <w:num w:numId="12" w16cid:durableId="163848820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NzUxNDI2MzYxNjZW0lEKTi0uzszPAykwrAUAPUCoHywAAAA="/>
  </w:docVars>
  <w:rsids>
    <w:rsidRoot w:val="00AA2A58"/>
    <w:rsid w:val="0000030A"/>
    <w:rsid w:val="00000463"/>
    <w:rsid w:val="00000BFE"/>
    <w:rsid w:val="000011D4"/>
    <w:rsid w:val="00001409"/>
    <w:rsid w:val="00001491"/>
    <w:rsid w:val="00001536"/>
    <w:rsid w:val="0000196F"/>
    <w:rsid w:val="00001DC7"/>
    <w:rsid w:val="00001DD5"/>
    <w:rsid w:val="0000280B"/>
    <w:rsid w:val="000029FA"/>
    <w:rsid w:val="00002CDD"/>
    <w:rsid w:val="00003EBF"/>
    <w:rsid w:val="000040C7"/>
    <w:rsid w:val="00004449"/>
    <w:rsid w:val="00004C4C"/>
    <w:rsid w:val="0000511F"/>
    <w:rsid w:val="000058B3"/>
    <w:rsid w:val="00005F5B"/>
    <w:rsid w:val="00006955"/>
    <w:rsid w:val="00007655"/>
    <w:rsid w:val="00007AF5"/>
    <w:rsid w:val="00010CC6"/>
    <w:rsid w:val="00011DA0"/>
    <w:rsid w:val="000129E5"/>
    <w:rsid w:val="00012F0B"/>
    <w:rsid w:val="00012F61"/>
    <w:rsid w:val="00013286"/>
    <w:rsid w:val="0001355A"/>
    <w:rsid w:val="00013739"/>
    <w:rsid w:val="00013787"/>
    <w:rsid w:val="00013C96"/>
    <w:rsid w:val="0001426C"/>
    <w:rsid w:val="00014F7C"/>
    <w:rsid w:val="00015659"/>
    <w:rsid w:val="00016592"/>
    <w:rsid w:val="000166CD"/>
    <w:rsid w:val="00016C0D"/>
    <w:rsid w:val="00017257"/>
    <w:rsid w:val="000174F0"/>
    <w:rsid w:val="00017768"/>
    <w:rsid w:val="00017DB0"/>
    <w:rsid w:val="00017F6B"/>
    <w:rsid w:val="00020750"/>
    <w:rsid w:val="00020EB5"/>
    <w:rsid w:val="00021010"/>
    <w:rsid w:val="000215F6"/>
    <w:rsid w:val="00021D73"/>
    <w:rsid w:val="000221CF"/>
    <w:rsid w:val="00022852"/>
    <w:rsid w:val="00022BC4"/>
    <w:rsid w:val="00023717"/>
    <w:rsid w:val="00023A2C"/>
    <w:rsid w:val="00023A98"/>
    <w:rsid w:val="00024376"/>
    <w:rsid w:val="000256A2"/>
    <w:rsid w:val="00025ABF"/>
    <w:rsid w:val="0002644D"/>
    <w:rsid w:val="000267BA"/>
    <w:rsid w:val="000270FC"/>
    <w:rsid w:val="00027375"/>
    <w:rsid w:val="000303D5"/>
    <w:rsid w:val="0003237C"/>
    <w:rsid w:val="00032609"/>
    <w:rsid w:val="0003265D"/>
    <w:rsid w:val="0003267D"/>
    <w:rsid w:val="00032C67"/>
    <w:rsid w:val="00033A96"/>
    <w:rsid w:val="00033F65"/>
    <w:rsid w:val="00034224"/>
    <w:rsid w:val="00034942"/>
    <w:rsid w:val="00034F86"/>
    <w:rsid w:val="00035198"/>
    <w:rsid w:val="00035448"/>
    <w:rsid w:val="000356E3"/>
    <w:rsid w:val="00035E76"/>
    <w:rsid w:val="00036104"/>
    <w:rsid w:val="00036782"/>
    <w:rsid w:val="00036B22"/>
    <w:rsid w:val="000370B7"/>
    <w:rsid w:val="000379A7"/>
    <w:rsid w:val="00040170"/>
    <w:rsid w:val="00040610"/>
    <w:rsid w:val="0004124E"/>
    <w:rsid w:val="00041415"/>
    <w:rsid w:val="00041592"/>
    <w:rsid w:val="00041A24"/>
    <w:rsid w:val="00041DA2"/>
    <w:rsid w:val="0004232A"/>
    <w:rsid w:val="00042581"/>
    <w:rsid w:val="000425AA"/>
    <w:rsid w:val="000429E9"/>
    <w:rsid w:val="000430AE"/>
    <w:rsid w:val="0004485C"/>
    <w:rsid w:val="00044C26"/>
    <w:rsid w:val="00044CA2"/>
    <w:rsid w:val="00045E1A"/>
    <w:rsid w:val="00046109"/>
    <w:rsid w:val="00046FC6"/>
    <w:rsid w:val="00047B5F"/>
    <w:rsid w:val="00050ACD"/>
    <w:rsid w:val="00050DCE"/>
    <w:rsid w:val="0005223A"/>
    <w:rsid w:val="000527D7"/>
    <w:rsid w:val="00052867"/>
    <w:rsid w:val="00052CB0"/>
    <w:rsid w:val="000530EC"/>
    <w:rsid w:val="00053597"/>
    <w:rsid w:val="00053D64"/>
    <w:rsid w:val="00054059"/>
    <w:rsid w:val="00054287"/>
    <w:rsid w:val="00054DC0"/>
    <w:rsid w:val="00054E85"/>
    <w:rsid w:val="000555BC"/>
    <w:rsid w:val="000556EC"/>
    <w:rsid w:val="00055E82"/>
    <w:rsid w:val="00056B16"/>
    <w:rsid w:val="00056BB3"/>
    <w:rsid w:val="00056D78"/>
    <w:rsid w:val="00057AAC"/>
    <w:rsid w:val="00060A60"/>
    <w:rsid w:val="00061017"/>
    <w:rsid w:val="000612A7"/>
    <w:rsid w:val="000612F2"/>
    <w:rsid w:val="000619DB"/>
    <w:rsid w:val="00061CCD"/>
    <w:rsid w:val="00062559"/>
    <w:rsid w:val="000626F1"/>
    <w:rsid w:val="00062779"/>
    <w:rsid w:val="00062784"/>
    <w:rsid w:val="00063035"/>
    <w:rsid w:val="00063213"/>
    <w:rsid w:val="0006330C"/>
    <w:rsid w:val="00063853"/>
    <w:rsid w:val="000639BE"/>
    <w:rsid w:val="00063AD3"/>
    <w:rsid w:val="00063C3F"/>
    <w:rsid w:val="0006444D"/>
    <w:rsid w:val="000647BE"/>
    <w:rsid w:val="0006568D"/>
    <w:rsid w:val="00066657"/>
    <w:rsid w:val="000667FD"/>
    <w:rsid w:val="00066C97"/>
    <w:rsid w:val="00066FE7"/>
    <w:rsid w:val="000670FB"/>
    <w:rsid w:val="000676D7"/>
    <w:rsid w:val="00067C27"/>
    <w:rsid w:val="00070A9E"/>
    <w:rsid w:val="000712D5"/>
    <w:rsid w:val="0007144E"/>
    <w:rsid w:val="00071D71"/>
    <w:rsid w:val="00072377"/>
    <w:rsid w:val="0007297C"/>
    <w:rsid w:val="000729E6"/>
    <w:rsid w:val="00073233"/>
    <w:rsid w:val="000736D8"/>
    <w:rsid w:val="000738AB"/>
    <w:rsid w:val="0007431B"/>
    <w:rsid w:val="000744C8"/>
    <w:rsid w:val="00074E64"/>
    <w:rsid w:val="000750B5"/>
    <w:rsid w:val="0007542B"/>
    <w:rsid w:val="00076790"/>
    <w:rsid w:val="0007728F"/>
    <w:rsid w:val="00077E26"/>
    <w:rsid w:val="00080B42"/>
    <w:rsid w:val="00081379"/>
    <w:rsid w:val="00082443"/>
    <w:rsid w:val="0008252A"/>
    <w:rsid w:val="000826BA"/>
    <w:rsid w:val="00082CA0"/>
    <w:rsid w:val="00082DAD"/>
    <w:rsid w:val="00083932"/>
    <w:rsid w:val="000839D1"/>
    <w:rsid w:val="00083C05"/>
    <w:rsid w:val="000841F4"/>
    <w:rsid w:val="000844F5"/>
    <w:rsid w:val="00084851"/>
    <w:rsid w:val="0008488E"/>
    <w:rsid w:val="00084BB9"/>
    <w:rsid w:val="00084C50"/>
    <w:rsid w:val="0008502E"/>
    <w:rsid w:val="000853CD"/>
    <w:rsid w:val="00086016"/>
    <w:rsid w:val="000860EB"/>
    <w:rsid w:val="00086971"/>
    <w:rsid w:val="000869E0"/>
    <w:rsid w:val="00086C7C"/>
    <w:rsid w:val="000870E9"/>
    <w:rsid w:val="0009106F"/>
    <w:rsid w:val="000918A3"/>
    <w:rsid w:val="000919F5"/>
    <w:rsid w:val="00091A64"/>
    <w:rsid w:val="00091C4B"/>
    <w:rsid w:val="00091F5E"/>
    <w:rsid w:val="00092005"/>
    <w:rsid w:val="00092294"/>
    <w:rsid w:val="000945C8"/>
    <w:rsid w:val="000948D7"/>
    <w:rsid w:val="00094AE7"/>
    <w:rsid w:val="00095027"/>
    <w:rsid w:val="00095725"/>
    <w:rsid w:val="000977FE"/>
    <w:rsid w:val="00097BC9"/>
    <w:rsid w:val="000A0075"/>
    <w:rsid w:val="000A06D8"/>
    <w:rsid w:val="000A0C74"/>
    <w:rsid w:val="000A0F76"/>
    <w:rsid w:val="000A2AC4"/>
    <w:rsid w:val="000A2DB7"/>
    <w:rsid w:val="000A4A5A"/>
    <w:rsid w:val="000A56F1"/>
    <w:rsid w:val="000A5A6A"/>
    <w:rsid w:val="000A6353"/>
    <w:rsid w:val="000A7129"/>
    <w:rsid w:val="000A7166"/>
    <w:rsid w:val="000A7786"/>
    <w:rsid w:val="000A7990"/>
    <w:rsid w:val="000B01A7"/>
    <w:rsid w:val="000B05F2"/>
    <w:rsid w:val="000B098D"/>
    <w:rsid w:val="000B1653"/>
    <w:rsid w:val="000B1CF6"/>
    <w:rsid w:val="000B1F48"/>
    <w:rsid w:val="000B1FF0"/>
    <w:rsid w:val="000B2160"/>
    <w:rsid w:val="000B242C"/>
    <w:rsid w:val="000B27B5"/>
    <w:rsid w:val="000B2996"/>
    <w:rsid w:val="000B3196"/>
    <w:rsid w:val="000B337D"/>
    <w:rsid w:val="000B3FEA"/>
    <w:rsid w:val="000B41DD"/>
    <w:rsid w:val="000B4CA4"/>
    <w:rsid w:val="000B511C"/>
    <w:rsid w:val="000B6906"/>
    <w:rsid w:val="000B7427"/>
    <w:rsid w:val="000C04A2"/>
    <w:rsid w:val="000C0A01"/>
    <w:rsid w:val="000C14FE"/>
    <w:rsid w:val="000C1CFF"/>
    <w:rsid w:val="000C25E4"/>
    <w:rsid w:val="000C2EF6"/>
    <w:rsid w:val="000C2F3E"/>
    <w:rsid w:val="000C33F1"/>
    <w:rsid w:val="000C3488"/>
    <w:rsid w:val="000C4059"/>
    <w:rsid w:val="000C4E52"/>
    <w:rsid w:val="000C5E2D"/>
    <w:rsid w:val="000C6263"/>
    <w:rsid w:val="000D0BFF"/>
    <w:rsid w:val="000D0F8B"/>
    <w:rsid w:val="000D25BC"/>
    <w:rsid w:val="000D25EC"/>
    <w:rsid w:val="000D2B2A"/>
    <w:rsid w:val="000D2BDE"/>
    <w:rsid w:val="000D310E"/>
    <w:rsid w:val="000D37E7"/>
    <w:rsid w:val="000D3AE2"/>
    <w:rsid w:val="000D3BB6"/>
    <w:rsid w:val="000D3E7A"/>
    <w:rsid w:val="000D521E"/>
    <w:rsid w:val="000D5C55"/>
    <w:rsid w:val="000D5E94"/>
    <w:rsid w:val="000D61E5"/>
    <w:rsid w:val="000D62A8"/>
    <w:rsid w:val="000D63AA"/>
    <w:rsid w:val="000D694E"/>
    <w:rsid w:val="000D733F"/>
    <w:rsid w:val="000D782D"/>
    <w:rsid w:val="000D7F64"/>
    <w:rsid w:val="000E0A33"/>
    <w:rsid w:val="000E12A4"/>
    <w:rsid w:val="000E12B5"/>
    <w:rsid w:val="000E1A3E"/>
    <w:rsid w:val="000E1A65"/>
    <w:rsid w:val="000E2155"/>
    <w:rsid w:val="000E2457"/>
    <w:rsid w:val="000E28D2"/>
    <w:rsid w:val="000E3AA3"/>
    <w:rsid w:val="000E46D1"/>
    <w:rsid w:val="000E47B3"/>
    <w:rsid w:val="000E4A87"/>
    <w:rsid w:val="000E4F03"/>
    <w:rsid w:val="000E56D6"/>
    <w:rsid w:val="000E5ADB"/>
    <w:rsid w:val="000E5C3E"/>
    <w:rsid w:val="000E664C"/>
    <w:rsid w:val="000E67A8"/>
    <w:rsid w:val="000E67AA"/>
    <w:rsid w:val="000E7013"/>
    <w:rsid w:val="000E75FA"/>
    <w:rsid w:val="000F0607"/>
    <w:rsid w:val="000F0A82"/>
    <w:rsid w:val="000F0AF9"/>
    <w:rsid w:val="000F0FCB"/>
    <w:rsid w:val="000F20FA"/>
    <w:rsid w:val="000F2247"/>
    <w:rsid w:val="000F26D5"/>
    <w:rsid w:val="000F2D72"/>
    <w:rsid w:val="000F2E4F"/>
    <w:rsid w:val="000F3493"/>
    <w:rsid w:val="000F3581"/>
    <w:rsid w:val="000F4001"/>
    <w:rsid w:val="000F4179"/>
    <w:rsid w:val="000F428C"/>
    <w:rsid w:val="000F5178"/>
    <w:rsid w:val="000F5E9D"/>
    <w:rsid w:val="000F62FA"/>
    <w:rsid w:val="000F7114"/>
    <w:rsid w:val="000F7BDF"/>
    <w:rsid w:val="000F7D2F"/>
    <w:rsid w:val="00100190"/>
    <w:rsid w:val="00100547"/>
    <w:rsid w:val="00100AD4"/>
    <w:rsid w:val="00101046"/>
    <w:rsid w:val="001016FA"/>
    <w:rsid w:val="00101CDD"/>
    <w:rsid w:val="0010245A"/>
    <w:rsid w:val="00102E85"/>
    <w:rsid w:val="00103EBB"/>
    <w:rsid w:val="00104DD1"/>
    <w:rsid w:val="00105753"/>
    <w:rsid w:val="001059D3"/>
    <w:rsid w:val="001066E9"/>
    <w:rsid w:val="0010683B"/>
    <w:rsid w:val="001069B9"/>
    <w:rsid w:val="00107133"/>
    <w:rsid w:val="00107D0D"/>
    <w:rsid w:val="0011055A"/>
    <w:rsid w:val="00110E73"/>
    <w:rsid w:val="00111516"/>
    <w:rsid w:val="00112E13"/>
    <w:rsid w:val="001133E3"/>
    <w:rsid w:val="0011382E"/>
    <w:rsid w:val="001144AF"/>
    <w:rsid w:val="00114B3A"/>
    <w:rsid w:val="00115076"/>
    <w:rsid w:val="00115319"/>
    <w:rsid w:val="001153A3"/>
    <w:rsid w:val="001158C5"/>
    <w:rsid w:val="0011760A"/>
    <w:rsid w:val="00117E2A"/>
    <w:rsid w:val="00120709"/>
    <w:rsid w:val="001210A8"/>
    <w:rsid w:val="00121AA0"/>
    <w:rsid w:val="00121FFC"/>
    <w:rsid w:val="00122069"/>
    <w:rsid w:val="00122327"/>
    <w:rsid w:val="00122776"/>
    <w:rsid w:val="00123062"/>
    <w:rsid w:val="0012506B"/>
    <w:rsid w:val="0012506F"/>
    <w:rsid w:val="0012541B"/>
    <w:rsid w:val="00125C5D"/>
    <w:rsid w:val="00126A54"/>
    <w:rsid w:val="00126A5C"/>
    <w:rsid w:val="00126CA6"/>
    <w:rsid w:val="00127269"/>
    <w:rsid w:val="00127D9F"/>
    <w:rsid w:val="00127FB9"/>
    <w:rsid w:val="001302C0"/>
    <w:rsid w:val="0013036C"/>
    <w:rsid w:val="00130A5A"/>
    <w:rsid w:val="00130C68"/>
    <w:rsid w:val="001317F1"/>
    <w:rsid w:val="00131952"/>
    <w:rsid w:val="00131A56"/>
    <w:rsid w:val="0013230F"/>
    <w:rsid w:val="001323C1"/>
    <w:rsid w:val="00132727"/>
    <w:rsid w:val="001328C0"/>
    <w:rsid w:val="001331E0"/>
    <w:rsid w:val="00133292"/>
    <w:rsid w:val="00133BB0"/>
    <w:rsid w:val="00133CC2"/>
    <w:rsid w:val="0013465C"/>
    <w:rsid w:val="00134D04"/>
    <w:rsid w:val="00135C88"/>
    <w:rsid w:val="00136146"/>
    <w:rsid w:val="001368EB"/>
    <w:rsid w:val="00136D4F"/>
    <w:rsid w:val="00136F33"/>
    <w:rsid w:val="00137188"/>
    <w:rsid w:val="0014062C"/>
    <w:rsid w:val="001407B5"/>
    <w:rsid w:val="001409F8"/>
    <w:rsid w:val="00141610"/>
    <w:rsid w:val="00141847"/>
    <w:rsid w:val="00141BFE"/>
    <w:rsid w:val="00141E52"/>
    <w:rsid w:val="0014273D"/>
    <w:rsid w:val="001428AD"/>
    <w:rsid w:val="001428AE"/>
    <w:rsid w:val="00143521"/>
    <w:rsid w:val="001440BF"/>
    <w:rsid w:val="0014453E"/>
    <w:rsid w:val="001445D7"/>
    <w:rsid w:val="00144892"/>
    <w:rsid w:val="00144FDE"/>
    <w:rsid w:val="00145BD4"/>
    <w:rsid w:val="00145CE1"/>
    <w:rsid w:val="00145D3A"/>
    <w:rsid w:val="00145E02"/>
    <w:rsid w:val="00146634"/>
    <w:rsid w:val="00146B4E"/>
    <w:rsid w:val="00146E27"/>
    <w:rsid w:val="00147096"/>
    <w:rsid w:val="00147152"/>
    <w:rsid w:val="001475F3"/>
    <w:rsid w:val="0015020C"/>
    <w:rsid w:val="00150CE5"/>
    <w:rsid w:val="00150D37"/>
    <w:rsid w:val="00150E69"/>
    <w:rsid w:val="001518E2"/>
    <w:rsid w:val="001524EF"/>
    <w:rsid w:val="00152815"/>
    <w:rsid w:val="0015314B"/>
    <w:rsid w:val="0015371C"/>
    <w:rsid w:val="00153BC3"/>
    <w:rsid w:val="00153F3E"/>
    <w:rsid w:val="00154235"/>
    <w:rsid w:val="00154A52"/>
    <w:rsid w:val="00154CE5"/>
    <w:rsid w:val="0015514B"/>
    <w:rsid w:val="0015557B"/>
    <w:rsid w:val="00155788"/>
    <w:rsid w:val="00155A8E"/>
    <w:rsid w:val="00157D07"/>
    <w:rsid w:val="00160175"/>
    <w:rsid w:val="001602C9"/>
    <w:rsid w:val="0016066B"/>
    <w:rsid w:val="0016070B"/>
    <w:rsid w:val="00160E10"/>
    <w:rsid w:val="00160E80"/>
    <w:rsid w:val="00161082"/>
    <w:rsid w:val="001610F5"/>
    <w:rsid w:val="001616CA"/>
    <w:rsid w:val="00161B9D"/>
    <w:rsid w:val="00162CA5"/>
    <w:rsid w:val="00164915"/>
    <w:rsid w:val="001650C0"/>
    <w:rsid w:val="00165230"/>
    <w:rsid w:val="00165478"/>
    <w:rsid w:val="0016559B"/>
    <w:rsid w:val="0016575C"/>
    <w:rsid w:val="00165D03"/>
    <w:rsid w:val="0016766F"/>
    <w:rsid w:val="00167C17"/>
    <w:rsid w:val="00167DEB"/>
    <w:rsid w:val="00170104"/>
    <w:rsid w:val="00170368"/>
    <w:rsid w:val="00170F8B"/>
    <w:rsid w:val="00171059"/>
    <w:rsid w:val="001714C5"/>
    <w:rsid w:val="001715BD"/>
    <w:rsid w:val="001715C8"/>
    <w:rsid w:val="00171D52"/>
    <w:rsid w:val="00173EED"/>
    <w:rsid w:val="00174503"/>
    <w:rsid w:val="0017453B"/>
    <w:rsid w:val="00174E83"/>
    <w:rsid w:val="001756C5"/>
    <w:rsid w:val="00175715"/>
    <w:rsid w:val="00175D66"/>
    <w:rsid w:val="00175F77"/>
    <w:rsid w:val="00177DD3"/>
    <w:rsid w:val="001808C8"/>
    <w:rsid w:val="00181D08"/>
    <w:rsid w:val="00182573"/>
    <w:rsid w:val="00182876"/>
    <w:rsid w:val="001828DB"/>
    <w:rsid w:val="00182915"/>
    <w:rsid w:val="00182A0B"/>
    <w:rsid w:val="00182DC3"/>
    <w:rsid w:val="001833E2"/>
    <w:rsid w:val="00183792"/>
    <w:rsid w:val="00183B49"/>
    <w:rsid w:val="00183DAD"/>
    <w:rsid w:val="00183E80"/>
    <w:rsid w:val="00184BAC"/>
    <w:rsid w:val="001850ED"/>
    <w:rsid w:val="001862A7"/>
    <w:rsid w:val="00190C23"/>
    <w:rsid w:val="00190D6F"/>
    <w:rsid w:val="00191A3A"/>
    <w:rsid w:val="001921C0"/>
    <w:rsid w:val="001923FB"/>
    <w:rsid w:val="00192E7C"/>
    <w:rsid w:val="00193043"/>
    <w:rsid w:val="0019367F"/>
    <w:rsid w:val="00193ED0"/>
    <w:rsid w:val="001947F8"/>
    <w:rsid w:val="0019680A"/>
    <w:rsid w:val="00197FFA"/>
    <w:rsid w:val="001A05DC"/>
    <w:rsid w:val="001A06B2"/>
    <w:rsid w:val="001A1268"/>
    <w:rsid w:val="001A1413"/>
    <w:rsid w:val="001A166B"/>
    <w:rsid w:val="001A277A"/>
    <w:rsid w:val="001A2EAC"/>
    <w:rsid w:val="001A39C6"/>
    <w:rsid w:val="001A3E39"/>
    <w:rsid w:val="001A476E"/>
    <w:rsid w:val="001A4B2A"/>
    <w:rsid w:val="001A5A0A"/>
    <w:rsid w:val="001A669D"/>
    <w:rsid w:val="001A69C2"/>
    <w:rsid w:val="001A7016"/>
    <w:rsid w:val="001A7564"/>
    <w:rsid w:val="001A7FFB"/>
    <w:rsid w:val="001B049D"/>
    <w:rsid w:val="001B0B8C"/>
    <w:rsid w:val="001B0BC2"/>
    <w:rsid w:val="001B0D1F"/>
    <w:rsid w:val="001B0D85"/>
    <w:rsid w:val="001B10FE"/>
    <w:rsid w:val="001B1968"/>
    <w:rsid w:val="001B2095"/>
    <w:rsid w:val="001B233D"/>
    <w:rsid w:val="001B2832"/>
    <w:rsid w:val="001B31D8"/>
    <w:rsid w:val="001B3841"/>
    <w:rsid w:val="001B3FCD"/>
    <w:rsid w:val="001B408F"/>
    <w:rsid w:val="001B4151"/>
    <w:rsid w:val="001B4581"/>
    <w:rsid w:val="001B4627"/>
    <w:rsid w:val="001B46BE"/>
    <w:rsid w:val="001B4A4D"/>
    <w:rsid w:val="001B52CB"/>
    <w:rsid w:val="001B5CBE"/>
    <w:rsid w:val="001B5F51"/>
    <w:rsid w:val="001B64AF"/>
    <w:rsid w:val="001B69B2"/>
    <w:rsid w:val="001B6AC6"/>
    <w:rsid w:val="001B6CE6"/>
    <w:rsid w:val="001B71FC"/>
    <w:rsid w:val="001B7545"/>
    <w:rsid w:val="001B7605"/>
    <w:rsid w:val="001C0032"/>
    <w:rsid w:val="001C0BFF"/>
    <w:rsid w:val="001C1FE8"/>
    <w:rsid w:val="001C2318"/>
    <w:rsid w:val="001C2907"/>
    <w:rsid w:val="001C2D1B"/>
    <w:rsid w:val="001C314E"/>
    <w:rsid w:val="001C3D2E"/>
    <w:rsid w:val="001C3F59"/>
    <w:rsid w:val="001C448E"/>
    <w:rsid w:val="001C5566"/>
    <w:rsid w:val="001C626F"/>
    <w:rsid w:val="001C7B2F"/>
    <w:rsid w:val="001CBFC3"/>
    <w:rsid w:val="001D0116"/>
    <w:rsid w:val="001D0170"/>
    <w:rsid w:val="001D183A"/>
    <w:rsid w:val="001D1985"/>
    <w:rsid w:val="001D2F5A"/>
    <w:rsid w:val="001D32F9"/>
    <w:rsid w:val="001D3FFF"/>
    <w:rsid w:val="001D49EC"/>
    <w:rsid w:val="001D50BC"/>
    <w:rsid w:val="001D5467"/>
    <w:rsid w:val="001D5755"/>
    <w:rsid w:val="001D5C40"/>
    <w:rsid w:val="001D5D74"/>
    <w:rsid w:val="001D62F3"/>
    <w:rsid w:val="001D7665"/>
    <w:rsid w:val="001D78F8"/>
    <w:rsid w:val="001D7BFE"/>
    <w:rsid w:val="001E0112"/>
    <w:rsid w:val="001E0E0F"/>
    <w:rsid w:val="001E0E14"/>
    <w:rsid w:val="001E0E36"/>
    <w:rsid w:val="001E0E72"/>
    <w:rsid w:val="001E12AB"/>
    <w:rsid w:val="001E1303"/>
    <w:rsid w:val="001E14F0"/>
    <w:rsid w:val="001E16BD"/>
    <w:rsid w:val="001E1813"/>
    <w:rsid w:val="001E1D0B"/>
    <w:rsid w:val="001E3248"/>
    <w:rsid w:val="001E370D"/>
    <w:rsid w:val="001E382A"/>
    <w:rsid w:val="001E3D06"/>
    <w:rsid w:val="001E3EBF"/>
    <w:rsid w:val="001E41B0"/>
    <w:rsid w:val="001E498F"/>
    <w:rsid w:val="001E4C4A"/>
    <w:rsid w:val="001E4F47"/>
    <w:rsid w:val="001E5952"/>
    <w:rsid w:val="001E7249"/>
    <w:rsid w:val="001E7599"/>
    <w:rsid w:val="001F16DE"/>
    <w:rsid w:val="001F178E"/>
    <w:rsid w:val="001F1942"/>
    <w:rsid w:val="001F1CCE"/>
    <w:rsid w:val="001F203A"/>
    <w:rsid w:val="001F22CA"/>
    <w:rsid w:val="001F28BD"/>
    <w:rsid w:val="001F3489"/>
    <w:rsid w:val="001F4021"/>
    <w:rsid w:val="001F4269"/>
    <w:rsid w:val="001F44E3"/>
    <w:rsid w:val="001F4828"/>
    <w:rsid w:val="001F4D0C"/>
    <w:rsid w:val="001F584B"/>
    <w:rsid w:val="001F585C"/>
    <w:rsid w:val="001F5949"/>
    <w:rsid w:val="001F5CB7"/>
    <w:rsid w:val="001F618C"/>
    <w:rsid w:val="001F6574"/>
    <w:rsid w:val="001F6BC0"/>
    <w:rsid w:val="001F7227"/>
    <w:rsid w:val="001F76AB"/>
    <w:rsid w:val="001F7A84"/>
    <w:rsid w:val="00200B0B"/>
    <w:rsid w:val="00201A6A"/>
    <w:rsid w:val="00201B57"/>
    <w:rsid w:val="0020227A"/>
    <w:rsid w:val="00202299"/>
    <w:rsid w:val="00202507"/>
    <w:rsid w:val="00203327"/>
    <w:rsid w:val="00204FE1"/>
    <w:rsid w:val="00205322"/>
    <w:rsid w:val="00205436"/>
    <w:rsid w:val="0020561A"/>
    <w:rsid w:val="00205F37"/>
    <w:rsid w:val="00205F6E"/>
    <w:rsid w:val="00206048"/>
    <w:rsid w:val="0020614F"/>
    <w:rsid w:val="00206200"/>
    <w:rsid w:val="002062FD"/>
    <w:rsid w:val="00206F3B"/>
    <w:rsid w:val="00210083"/>
    <w:rsid w:val="00210679"/>
    <w:rsid w:val="00210DEF"/>
    <w:rsid w:val="002114C4"/>
    <w:rsid w:val="002117FF"/>
    <w:rsid w:val="002119CA"/>
    <w:rsid w:val="00212097"/>
    <w:rsid w:val="00212359"/>
    <w:rsid w:val="00212BA7"/>
    <w:rsid w:val="00213CE0"/>
    <w:rsid w:val="002156E4"/>
    <w:rsid w:val="002159CE"/>
    <w:rsid w:val="00215BD3"/>
    <w:rsid w:val="002164A6"/>
    <w:rsid w:val="00216AD0"/>
    <w:rsid w:val="00216E3A"/>
    <w:rsid w:val="0021716B"/>
    <w:rsid w:val="00217659"/>
    <w:rsid w:val="002178EB"/>
    <w:rsid w:val="00217A2D"/>
    <w:rsid w:val="00217AE0"/>
    <w:rsid w:val="002202D1"/>
    <w:rsid w:val="002205AF"/>
    <w:rsid w:val="00220A0F"/>
    <w:rsid w:val="00220ABF"/>
    <w:rsid w:val="00221369"/>
    <w:rsid w:val="002216C5"/>
    <w:rsid w:val="002216F9"/>
    <w:rsid w:val="00222039"/>
    <w:rsid w:val="002250C8"/>
    <w:rsid w:val="00226B93"/>
    <w:rsid w:val="00227383"/>
    <w:rsid w:val="00227BFB"/>
    <w:rsid w:val="002307A1"/>
    <w:rsid w:val="002311D6"/>
    <w:rsid w:val="002323BC"/>
    <w:rsid w:val="00232A2E"/>
    <w:rsid w:val="00233A11"/>
    <w:rsid w:val="00234105"/>
    <w:rsid w:val="00234758"/>
    <w:rsid w:val="002366CD"/>
    <w:rsid w:val="002366DE"/>
    <w:rsid w:val="00236810"/>
    <w:rsid w:val="00237DAA"/>
    <w:rsid w:val="0024014A"/>
    <w:rsid w:val="00240256"/>
    <w:rsid w:val="00241A68"/>
    <w:rsid w:val="00241D7F"/>
    <w:rsid w:val="00241D9F"/>
    <w:rsid w:val="00242051"/>
    <w:rsid w:val="002424F3"/>
    <w:rsid w:val="002435A1"/>
    <w:rsid w:val="00243965"/>
    <w:rsid w:val="00243A57"/>
    <w:rsid w:val="002443FB"/>
    <w:rsid w:val="0024478E"/>
    <w:rsid w:val="00244C89"/>
    <w:rsid w:val="00245383"/>
    <w:rsid w:val="00245ECB"/>
    <w:rsid w:val="0024637E"/>
    <w:rsid w:val="00246BA0"/>
    <w:rsid w:val="0024735A"/>
    <w:rsid w:val="00247F13"/>
    <w:rsid w:val="00251243"/>
    <w:rsid w:val="00251B32"/>
    <w:rsid w:val="00251DF5"/>
    <w:rsid w:val="00252E75"/>
    <w:rsid w:val="00252EEF"/>
    <w:rsid w:val="002536DD"/>
    <w:rsid w:val="00253736"/>
    <w:rsid w:val="00254ACD"/>
    <w:rsid w:val="002552C4"/>
    <w:rsid w:val="0025561E"/>
    <w:rsid w:val="00256460"/>
    <w:rsid w:val="002565C0"/>
    <w:rsid w:val="002567F0"/>
    <w:rsid w:val="002577D4"/>
    <w:rsid w:val="00257926"/>
    <w:rsid w:val="00257C67"/>
    <w:rsid w:val="0026028A"/>
    <w:rsid w:val="00260831"/>
    <w:rsid w:val="00260B70"/>
    <w:rsid w:val="00261E3F"/>
    <w:rsid w:val="0026201E"/>
    <w:rsid w:val="00262127"/>
    <w:rsid w:val="0026233C"/>
    <w:rsid w:val="00262441"/>
    <w:rsid w:val="002629D5"/>
    <w:rsid w:val="002634F8"/>
    <w:rsid w:val="0026415C"/>
    <w:rsid w:val="0026579D"/>
    <w:rsid w:val="00266439"/>
    <w:rsid w:val="002667E6"/>
    <w:rsid w:val="00267191"/>
    <w:rsid w:val="00267D29"/>
    <w:rsid w:val="00267E89"/>
    <w:rsid w:val="002701A3"/>
    <w:rsid w:val="0027038B"/>
    <w:rsid w:val="00270DD9"/>
    <w:rsid w:val="002715CE"/>
    <w:rsid w:val="00271B41"/>
    <w:rsid w:val="0027223D"/>
    <w:rsid w:val="002723FB"/>
    <w:rsid w:val="002726A4"/>
    <w:rsid w:val="00272C55"/>
    <w:rsid w:val="00272D29"/>
    <w:rsid w:val="00272D64"/>
    <w:rsid w:val="00272FF1"/>
    <w:rsid w:val="00273248"/>
    <w:rsid w:val="0027524C"/>
    <w:rsid w:val="00276389"/>
    <w:rsid w:val="002767DC"/>
    <w:rsid w:val="00276B93"/>
    <w:rsid w:val="002774BE"/>
    <w:rsid w:val="002808DC"/>
    <w:rsid w:val="00280B2E"/>
    <w:rsid w:val="00280E1D"/>
    <w:rsid w:val="002812F1"/>
    <w:rsid w:val="00282A88"/>
    <w:rsid w:val="002831B6"/>
    <w:rsid w:val="002837B2"/>
    <w:rsid w:val="00283E00"/>
    <w:rsid w:val="00284A03"/>
    <w:rsid w:val="00284C8B"/>
    <w:rsid w:val="002850F0"/>
    <w:rsid w:val="002851BD"/>
    <w:rsid w:val="00285585"/>
    <w:rsid w:val="00285B31"/>
    <w:rsid w:val="00286158"/>
    <w:rsid w:val="00286538"/>
    <w:rsid w:val="00286A20"/>
    <w:rsid w:val="002874A5"/>
    <w:rsid w:val="002901A3"/>
    <w:rsid w:val="002902B1"/>
    <w:rsid w:val="002903A9"/>
    <w:rsid w:val="002907B9"/>
    <w:rsid w:val="00290846"/>
    <w:rsid w:val="00291093"/>
    <w:rsid w:val="00291626"/>
    <w:rsid w:val="0029181E"/>
    <w:rsid w:val="0029320C"/>
    <w:rsid w:val="00293EC4"/>
    <w:rsid w:val="00293ECE"/>
    <w:rsid w:val="00294242"/>
    <w:rsid w:val="002942D7"/>
    <w:rsid w:val="002947B6"/>
    <w:rsid w:val="00294978"/>
    <w:rsid w:val="00294AF6"/>
    <w:rsid w:val="0029511A"/>
    <w:rsid w:val="00296D2F"/>
    <w:rsid w:val="00296DBC"/>
    <w:rsid w:val="002A1292"/>
    <w:rsid w:val="002A15E3"/>
    <w:rsid w:val="002A17ED"/>
    <w:rsid w:val="002A1D01"/>
    <w:rsid w:val="002A1F54"/>
    <w:rsid w:val="002A20B6"/>
    <w:rsid w:val="002A2651"/>
    <w:rsid w:val="002A2D78"/>
    <w:rsid w:val="002A2F88"/>
    <w:rsid w:val="002A3066"/>
    <w:rsid w:val="002A3CD6"/>
    <w:rsid w:val="002A3D32"/>
    <w:rsid w:val="002A3FE4"/>
    <w:rsid w:val="002A4A21"/>
    <w:rsid w:val="002A4C13"/>
    <w:rsid w:val="002A507C"/>
    <w:rsid w:val="002A5292"/>
    <w:rsid w:val="002A5E58"/>
    <w:rsid w:val="002B0229"/>
    <w:rsid w:val="002B026C"/>
    <w:rsid w:val="002B02DB"/>
    <w:rsid w:val="002B057A"/>
    <w:rsid w:val="002B1422"/>
    <w:rsid w:val="002B1779"/>
    <w:rsid w:val="002B1B71"/>
    <w:rsid w:val="002B1F20"/>
    <w:rsid w:val="002B24BB"/>
    <w:rsid w:val="002B2871"/>
    <w:rsid w:val="002B37C5"/>
    <w:rsid w:val="002B4053"/>
    <w:rsid w:val="002B47C6"/>
    <w:rsid w:val="002B4FC1"/>
    <w:rsid w:val="002B5354"/>
    <w:rsid w:val="002B5E28"/>
    <w:rsid w:val="002B60FB"/>
    <w:rsid w:val="002B6453"/>
    <w:rsid w:val="002B7918"/>
    <w:rsid w:val="002B7BB7"/>
    <w:rsid w:val="002C00C1"/>
    <w:rsid w:val="002C0193"/>
    <w:rsid w:val="002C16B8"/>
    <w:rsid w:val="002C16E0"/>
    <w:rsid w:val="002C17EE"/>
    <w:rsid w:val="002C1813"/>
    <w:rsid w:val="002C2D46"/>
    <w:rsid w:val="002C3A50"/>
    <w:rsid w:val="002C3E40"/>
    <w:rsid w:val="002C41EB"/>
    <w:rsid w:val="002C46E3"/>
    <w:rsid w:val="002C506A"/>
    <w:rsid w:val="002C586D"/>
    <w:rsid w:val="002C673A"/>
    <w:rsid w:val="002C68A5"/>
    <w:rsid w:val="002C6D59"/>
    <w:rsid w:val="002C76ED"/>
    <w:rsid w:val="002C79AC"/>
    <w:rsid w:val="002D040A"/>
    <w:rsid w:val="002D1312"/>
    <w:rsid w:val="002D14EB"/>
    <w:rsid w:val="002D2961"/>
    <w:rsid w:val="002D2E02"/>
    <w:rsid w:val="002D3092"/>
    <w:rsid w:val="002D39CC"/>
    <w:rsid w:val="002D3ADC"/>
    <w:rsid w:val="002D3F90"/>
    <w:rsid w:val="002D40F5"/>
    <w:rsid w:val="002D4446"/>
    <w:rsid w:val="002D4866"/>
    <w:rsid w:val="002D4AA7"/>
    <w:rsid w:val="002D5010"/>
    <w:rsid w:val="002D5515"/>
    <w:rsid w:val="002D554D"/>
    <w:rsid w:val="002D597C"/>
    <w:rsid w:val="002D6560"/>
    <w:rsid w:val="002D66B2"/>
    <w:rsid w:val="002D741F"/>
    <w:rsid w:val="002D7559"/>
    <w:rsid w:val="002D75A4"/>
    <w:rsid w:val="002D7E62"/>
    <w:rsid w:val="002E09F9"/>
    <w:rsid w:val="002E12C7"/>
    <w:rsid w:val="002E1451"/>
    <w:rsid w:val="002E206C"/>
    <w:rsid w:val="002E23DA"/>
    <w:rsid w:val="002E296B"/>
    <w:rsid w:val="002E3840"/>
    <w:rsid w:val="002E3FE9"/>
    <w:rsid w:val="002E4A33"/>
    <w:rsid w:val="002E4BCC"/>
    <w:rsid w:val="002E4BEC"/>
    <w:rsid w:val="002E4F3C"/>
    <w:rsid w:val="002E53FA"/>
    <w:rsid w:val="002E5839"/>
    <w:rsid w:val="002E58FA"/>
    <w:rsid w:val="002E5AD2"/>
    <w:rsid w:val="002E69B9"/>
    <w:rsid w:val="002E70B6"/>
    <w:rsid w:val="002E728F"/>
    <w:rsid w:val="002E7987"/>
    <w:rsid w:val="002E7A4D"/>
    <w:rsid w:val="002F0BA4"/>
    <w:rsid w:val="002F0DF6"/>
    <w:rsid w:val="002F0EB9"/>
    <w:rsid w:val="002F0F4B"/>
    <w:rsid w:val="002F0F81"/>
    <w:rsid w:val="002F10A7"/>
    <w:rsid w:val="002F12A3"/>
    <w:rsid w:val="002F1D71"/>
    <w:rsid w:val="002F2595"/>
    <w:rsid w:val="002F2781"/>
    <w:rsid w:val="002F322A"/>
    <w:rsid w:val="002F3B55"/>
    <w:rsid w:val="002F4E35"/>
    <w:rsid w:val="002F4E52"/>
    <w:rsid w:val="002F5CB6"/>
    <w:rsid w:val="002F6105"/>
    <w:rsid w:val="002F64C8"/>
    <w:rsid w:val="002F7205"/>
    <w:rsid w:val="002F7403"/>
    <w:rsid w:val="002F7B1C"/>
    <w:rsid w:val="002F7C14"/>
    <w:rsid w:val="00300175"/>
    <w:rsid w:val="003005D3"/>
    <w:rsid w:val="00300A05"/>
    <w:rsid w:val="00300BB8"/>
    <w:rsid w:val="00301140"/>
    <w:rsid w:val="00301F6A"/>
    <w:rsid w:val="00302C7C"/>
    <w:rsid w:val="00302EF2"/>
    <w:rsid w:val="00303BF4"/>
    <w:rsid w:val="00303CD8"/>
    <w:rsid w:val="003040F8"/>
    <w:rsid w:val="00304A5A"/>
    <w:rsid w:val="003050FE"/>
    <w:rsid w:val="00305937"/>
    <w:rsid w:val="00305BFA"/>
    <w:rsid w:val="00305CCA"/>
    <w:rsid w:val="00305D8D"/>
    <w:rsid w:val="00305E5D"/>
    <w:rsid w:val="00306B10"/>
    <w:rsid w:val="00307675"/>
    <w:rsid w:val="00307836"/>
    <w:rsid w:val="003105D8"/>
    <w:rsid w:val="00310C09"/>
    <w:rsid w:val="00310C3B"/>
    <w:rsid w:val="0031102B"/>
    <w:rsid w:val="003114A8"/>
    <w:rsid w:val="003118C4"/>
    <w:rsid w:val="003119BD"/>
    <w:rsid w:val="00312B87"/>
    <w:rsid w:val="0031301E"/>
    <w:rsid w:val="00313F55"/>
    <w:rsid w:val="00314A2A"/>
    <w:rsid w:val="00314D07"/>
    <w:rsid w:val="003170DB"/>
    <w:rsid w:val="00317461"/>
    <w:rsid w:val="0032037C"/>
    <w:rsid w:val="00321243"/>
    <w:rsid w:val="0032193F"/>
    <w:rsid w:val="00323652"/>
    <w:rsid w:val="00323D83"/>
    <w:rsid w:val="003241D4"/>
    <w:rsid w:val="0032467B"/>
    <w:rsid w:val="00325469"/>
    <w:rsid w:val="003261F6"/>
    <w:rsid w:val="003264D2"/>
    <w:rsid w:val="00326A7D"/>
    <w:rsid w:val="00326CCF"/>
    <w:rsid w:val="00327297"/>
    <w:rsid w:val="00327725"/>
    <w:rsid w:val="00327ECC"/>
    <w:rsid w:val="00327FF7"/>
    <w:rsid w:val="0033005C"/>
    <w:rsid w:val="003301C5"/>
    <w:rsid w:val="003303AC"/>
    <w:rsid w:val="003309B8"/>
    <w:rsid w:val="00330BDF"/>
    <w:rsid w:val="003310B6"/>
    <w:rsid w:val="00331A47"/>
    <w:rsid w:val="00332DF2"/>
    <w:rsid w:val="003330D3"/>
    <w:rsid w:val="003333E0"/>
    <w:rsid w:val="0033366F"/>
    <w:rsid w:val="00333D0C"/>
    <w:rsid w:val="00333F4C"/>
    <w:rsid w:val="003343B5"/>
    <w:rsid w:val="00334848"/>
    <w:rsid w:val="00334A1A"/>
    <w:rsid w:val="00335988"/>
    <w:rsid w:val="0033650B"/>
    <w:rsid w:val="0033684F"/>
    <w:rsid w:val="00336B7E"/>
    <w:rsid w:val="0033706A"/>
    <w:rsid w:val="00337918"/>
    <w:rsid w:val="00337A00"/>
    <w:rsid w:val="00337BF6"/>
    <w:rsid w:val="0034008F"/>
    <w:rsid w:val="00340749"/>
    <w:rsid w:val="003413CC"/>
    <w:rsid w:val="003419F5"/>
    <w:rsid w:val="00341B20"/>
    <w:rsid w:val="00341DEE"/>
    <w:rsid w:val="00341F66"/>
    <w:rsid w:val="003421AD"/>
    <w:rsid w:val="00344EC2"/>
    <w:rsid w:val="00345498"/>
    <w:rsid w:val="003458AB"/>
    <w:rsid w:val="0034608E"/>
    <w:rsid w:val="0034618B"/>
    <w:rsid w:val="0034719D"/>
    <w:rsid w:val="00347843"/>
    <w:rsid w:val="00350162"/>
    <w:rsid w:val="00350515"/>
    <w:rsid w:val="0035085B"/>
    <w:rsid w:val="00351DB8"/>
    <w:rsid w:val="00351DCF"/>
    <w:rsid w:val="00352187"/>
    <w:rsid w:val="00352B25"/>
    <w:rsid w:val="003532EB"/>
    <w:rsid w:val="003538F9"/>
    <w:rsid w:val="003542F8"/>
    <w:rsid w:val="003544D1"/>
    <w:rsid w:val="00354621"/>
    <w:rsid w:val="003548B5"/>
    <w:rsid w:val="0035525B"/>
    <w:rsid w:val="00355C31"/>
    <w:rsid w:val="00355F9D"/>
    <w:rsid w:val="00356293"/>
    <w:rsid w:val="00356F2A"/>
    <w:rsid w:val="003571DE"/>
    <w:rsid w:val="00360053"/>
    <w:rsid w:val="003600CC"/>
    <w:rsid w:val="00361712"/>
    <w:rsid w:val="003624D5"/>
    <w:rsid w:val="00363703"/>
    <w:rsid w:val="0036467D"/>
    <w:rsid w:val="00364882"/>
    <w:rsid w:val="00364C2C"/>
    <w:rsid w:val="0036516E"/>
    <w:rsid w:val="00365D3D"/>
    <w:rsid w:val="00366190"/>
    <w:rsid w:val="00366372"/>
    <w:rsid w:val="003700B0"/>
    <w:rsid w:val="00372697"/>
    <w:rsid w:val="0037299C"/>
    <w:rsid w:val="00372C06"/>
    <w:rsid w:val="00372C0C"/>
    <w:rsid w:val="00373448"/>
    <w:rsid w:val="003738D9"/>
    <w:rsid w:val="00374BE2"/>
    <w:rsid w:val="00375137"/>
    <w:rsid w:val="00375BED"/>
    <w:rsid w:val="00375C2E"/>
    <w:rsid w:val="00376424"/>
    <w:rsid w:val="00377142"/>
    <w:rsid w:val="003773EA"/>
    <w:rsid w:val="003800A6"/>
    <w:rsid w:val="003800AC"/>
    <w:rsid w:val="0038094C"/>
    <w:rsid w:val="00380DA0"/>
    <w:rsid w:val="00381160"/>
    <w:rsid w:val="00381C85"/>
    <w:rsid w:val="003822F6"/>
    <w:rsid w:val="003827FE"/>
    <w:rsid w:val="00383053"/>
    <w:rsid w:val="00383731"/>
    <w:rsid w:val="003838EB"/>
    <w:rsid w:val="00383AB9"/>
    <w:rsid w:val="00385CBE"/>
    <w:rsid w:val="00386266"/>
    <w:rsid w:val="003863E3"/>
    <w:rsid w:val="003865EB"/>
    <w:rsid w:val="0038667F"/>
    <w:rsid w:val="00386836"/>
    <w:rsid w:val="0038696D"/>
    <w:rsid w:val="00386DBC"/>
    <w:rsid w:val="00386F6A"/>
    <w:rsid w:val="00387331"/>
    <w:rsid w:val="00387710"/>
    <w:rsid w:val="00387A5F"/>
    <w:rsid w:val="00390F22"/>
    <w:rsid w:val="0039142A"/>
    <w:rsid w:val="0039297E"/>
    <w:rsid w:val="00392C8F"/>
    <w:rsid w:val="003931C2"/>
    <w:rsid w:val="00393C7E"/>
    <w:rsid w:val="00393FD6"/>
    <w:rsid w:val="0039477E"/>
    <w:rsid w:val="0039483B"/>
    <w:rsid w:val="003948E2"/>
    <w:rsid w:val="00394B03"/>
    <w:rsid w:val="00394B35"/>
    <w:rsid w:val="00395642"/>
    <w:rsid w:val="003958E8"/>
    <w:rsid w:val="00395E58"/>
    <w:rsid w:val="00397729"/>
    <w:rsid w:val="00397803"/>
    <w:rsid w:val="00397856"/>
    <w:rsid w:val="00397AD4"/>
    <w:rsid w:val="003A0484"/>
    <w:rsid w:val="003A1491"/>
    <w:rsid w:val="003A198E"/>
    <w:rsid w:val="003A19B5"/>
    <w:rsid w:val="003A1CCF"/>
    <w:rsid w:val="003A1D31"/>
    <w:rsid w:val="003A2772"/>
    <w:rsid w:val="003A2FFD"/>
    <w:rsid w:val="003A348E"/>
    <w:rsid w:val="003A36E2"/>
    <w:rsid w:val="003A3ADA"/>
    <w:rsid w:val="003A3C7C"/>
    <w:rsid w:val="003A3D92"/>
    <w:rsid w:val="003A4085"/>
    <w:rsid w:val="003A4194"/>
    <w:rsid w:val="003A42B8"/>
    <w:rsid w:val="003A4979"/>
    <w:rsid w:val="003A4BFC"/>
    <w:rsid w:val="003A4C1D"/>
    <w:rsid w:val="003A4CB0"/>
    <w:rsid w:val="003A6533"/>
    <w:rsid w:val="003A76EF"/>
    <w:rsid w:val="003A7DCE"/>
    <w:rsid w:val="003A7F8E"/>
    <w:rsid w:val="003A7F9C"/>
    <w:rsid w:val="003B00D3"/>
    <w:rsid w:val="003B0301"/>
    <w:rsid w:val="003B0F71"/>
    <w:rsid w:val="003B177F"/>
    <w:rsid w:val="003B2394"/>
    <w:rsid w:val="003B2903"/>
    <w:rsid w:val="003B2EF7"/>
    <w:rsid w:val="003B336C"/>
    <w:rsid w:val="003B36D5"/>
    <w:rsid w:val="003B3BF2"/>
    <w:rsid w:val="003B3D2C"/>
    <w:rsid w:val="003B480A"/>
    <w:rsid w:val="003B4A53"/>
    <w:rsid w:val="003B4B00"/>
    <w:rsid w:val="003B50CE"/>
    <w:rsid w:val="003B5105"/>
    <w:rsid w:val="003B5413"/>
    <w:rsid w:val="003B5737"/>
    <w:rsid w:val="003B5849"/>
    <w:rsid w:val="003B5A52"/>
    <w:rsid w:val="003B7C0B"/>
    <w:rsid w:val="003B7DD7"/>
    <w:rsid w:val="003C0943"/>
    <w:rsid w:val="003C098E"/>
    <w:rsid w:val="003C0A53"/>
    <w:rsid w:val="003C0B85"/>
    <w:rsid w:val="003C1250"/>
    <w:rsid w:val="003C1993"/>
    <w:rsid w:val="003C1ACA"/>
    <w:rsid w:val="003C2129"/>
    <w:rsid w:val="003C2434"/>
    <w:rsid w:val="003C2668"/>
    <w:rsid w:val="003C2E1D"/>
    <w:rsid w:val="003C41BD"/>
    <w:rsid w:val="003C440B"/>
    <w:rsid w:val="003C48CA"/>
    <w:rsid w:val="003C4EAA"/>
    <w:rsid w:val="003C513A"/>
    <w:rsid w:val="003C5CE5"/>
    <w:rsid w:val="003C6156"/>
    <w:rsid w:val="003C6708"/>
    <w:rsid w:val="003C68AE"/>
    <w:rsid w:val="003C6AE5"/>
    <w:rsid w:val="003C7F95"/>
    <w:rsid w:val="003C7FA4"/>
    <w:rsid w:val="003D0151"/>
    <w:rsid w:val="003D0B46"/>
    <w:rsid w:val="003D0CA9"/>
    <w:rsid w:val="003D1B6E"/>
    <w:rsid w:val="003D21D8"/>
    <w:rsid w:val="003D2394"/>
    <w:rsid w:val="003D2C3F"/>
    <w:rsid w:val="003D2CE6"/>
    <w:rsid w:val="003D532C"/>
    <w:rsid w:val="003D58CC"/>
    <w:rsid w:val="003D5C4F"/>
    <w:rsid w:val="003D6DDC"/>
    <w:rsid w:val="003D795E"/>
    <w:rsid w:val="003D7F11"/>
    <w:rsid w:val="003E0DB0"/>
    <w:rsid w:val="003E174D"/>
    <w:rsid w:val="003E1885"/>
    <w:rsid w:val="003E25D0"/>
    <w:rsid w:val="003E3204"/>
    <w:rsid w:val="003E41E3"/>
    <w:rsid w:val="003E4579"/>
    <w:rsid w:val="003E49B0"/>
    <w:rsid w:val="003E4A51"/>
    <w:rsid w:val="003E4B08"/>
    <w:rsid w:val="003E5DE7"/>
    <w:rsid w:val="003E5F24"/>
    <w:rsid w:val="003E6761"/>
    <w:rsid w:val="003E6B14"/>
    <w:rsid w:val="003E6F3F"/>
    <w:rsid w:val="003E7774"/>
    <w:rsid w:val="003F1150"/>
    <w:rsid w:val="003F17DD"/>
    <w:rsid w:val="003F21D5"/>
    <w:rsid w:val="003F271A"/>
    <w:rsid w:val="003F2A76"/>
    <w:rsid w:val="003F3340"/>
    <w:rsid w:val="003F33DC"/>
    <w:rsid w:val="003F3541"/>
    <w:rsid w:val="003F3D61"/>
    <w:rsid w:val="003F3DC8"/>
    <w:rsid w:val="003F4310"/>
    <w:rsid w:val="003F46AC"/>
    <w:rsid w:val="003F49B4"/>
    <w:rsid w:val="003F5439"/>
    <w:rsid w:val="003F63F9"/>
    <w:rsid w:val="003F65FE"/>
    <w:rsid w:val="003F6784"/>
    <w:rsid w:val="003F6939"/>
    <w:rsid w:val="003F6B5E"/>
    <w:rsid w:val="003F6EBC"/>
    <w:rsid w:val="003F7302"/>
    <w:rsid w:val="004001C5"/>
    <w:rsid w:val="004012AE"/>
    <w:rsid w:val="00401902"/>
    <w:rsid w:val="00401999"/>
    <w:rsid w:val="00401BFF"/>
    <w:rsid w:val="00401D7E"/>
    <w:rsid w:val="00402537"/>
    <w:rsid w:val="00402A9D"/>
    <w:rsid w:val="00403252"/>
    <w:rsid w:val="00403BC3"/>
    <w:rsid w:val="00404440"/>
    <w:rsid w:val="00404498"/>
    <w:rsid w:val="00404753"/>
    <w:rsid w:val="0040499D"/>
    <w:rsid w:val="004051CB"/>
    <w:rsid w:val="004056C7"/>
    <w:rsid w:val="00405A47"/>
    <w:rsid w:val="00405F1C"/>
    <w:rsid w:val="004060A0"/>
    <w:rsid w:val="00406BCB"/>
    <w:rsid w:val="00407896"/>
    <w:rsid w:val="004105E2"/>
    <w:rsid w:val="00410C97"/>
    <w:rsid w:val="00411C9A"/>
    <w:rsid w:val="00411CB3"/>
    <w:rsid w:val="00411E98"/>
    <w:rsid w:val="00412738"/>
    <w:rsid w:val="00413DBA"/>
    <w:rsid w:val="004158AC"/>
    <w:rsid w:val="00416183"/>
    <w:rsid w:val="00416D97"/>
    <w:rsid w:val="00416DD5"/>
    <w:rsid w:val="00417124"/>
    <w:rsid w:val="0041712E"/>
    <w:rsid w:val="004175AE"/>
    <w:rsid w:val="00417C69"/>
    <w:rsid w:val="004205F5"/>
    <w:rsid w:val="00420A78"/>
    <w:rsid w:val="00420F48"/>
    <w:rsid w:val="004219D8"/>
    <w:rsid w:val="00422A69"/>
    <w:rsid w:val="00423265"/>
    <w:rsid w:val="00423E04"/>
    <w:rsid w:val="0042542A"/>
    <w:rsid w:val="004257A6"/>
    <w:rsid w:val="00425F49"/>
    <w:rsid w:val="00425F4F"/>
    <w:rsid w:val="00426BFF"/>
    <w:rsid w:val="00426EC9"/>
    <w:rsid w:val="00427F2A"/>
    <w:rsid w:val="004300C4"/>
    <w:rsid w:val="00431186"/>
    <w:rsid w:val="00431B27"/>
    <w:rsid w:val="00431B9C"/>
    <w:rsid w:val="004347A0"/>
    <w:rsid w:val="00435C55"/>
    <w:rsid w:val="00435C61"/>
    <w:rsid w:val="004363E9"/>
    <w:rsid w:val="004364E9"/>
    <w:rsid w:val="00436C26"/>
    <w:rsid w:val="00436E71"/>
    <w:rsid w:val="0043733B"/>
    <w:rsid w:val="004374E2"/>
    <w:rsid w:val="0043755A"/>
    <w:rsid w:val="0044013D"/>
    <w:rsid w:val="0044095C"/>
    <w:rsid w:val="00442166"/>
    <w:rsid w:val="004426E8"/>
    <w:rsid w:val="0044371E"/>
    <w:rsid w:val="004443AD"/>
    <w:rsid w:val="004448B7"/>
    <w:rsid w:val="00445676"/>
    <w:rsid w:val="00445682"/>
    <w:rsid w:val="0044585F"/>
    <w:rsid w:val="00445CBF"/>
    <w:rsid w:val="00450000"/>
    <w:rsid w:val="004510F6"/>
    <w:rsid w:val="00451167"/>
    <w:rsid w:val="00451414"/>
    <w:rsid w:val="00451D1C"/>
    <w:rsid w:val="00451EAE"/>
    <w:rsid w:val="00452ED3"/>
    <w:rsid w:val="0045395C"/>
    <w:rsid w:val="00454218"/>
    <w:rsid w:val="00454FE6"/>
    <w:rsid w:val="00455416"/>
    <w:rsid w:val="00455590"/>
    <w:rsid w:val="0045565D"/>
    <w:rsid w:val="004559C6"/>
    <w:rsid w:val="00455A10"/>
    <w:rsid w:val="00455A79"/>
    <w:rsid w:val="00456522"/>
    <w:rsid w:val="0045690B"/>
    <w:rsid w:val="00456C76"/>
    <w:rsid w:val="004570B3"/>
    <w:rsid w:val="004578EF"/>
    <w:rsid w:val="0046189B"/>
    <w:rsid w:val="004620D1"/>
    <w:rsid w:val="0046276C"/>
    <w:rsid w:val="004638EB"/>
    <w:rsid w:val="00463E4E"/>
    <w:rsid w:val="004641FD"/>
    <w:rsid w:val="00464448"/>
    <w:rsid w:val="004646DA"/>
    <w:rsid w:val="00464803"/>
    <w:rsid w:val="004649DE"/>
    <w:rsid w:val="0046503D"/>
    <w:rsid w:val="0046588A"/>
    <w:rsid w:val="00465C7A"/>
    <w:rsid w:val="004668A9"/>
    <w:rsid w:val="00466E7A"/>
    <w:rsid w:val="004671E3"/>
    <w:rsid w:val="004677C8"/>
    <w:rsid w:val="004709CF"/>
    <w:rsid w:val="00470A64"/>
    <w:rsid w:val="00470F4F"/>
    <w:rsid w:val="0047248C"/>
    <w:rsid w:val="00472D0F"/>
    <w:rsid w:val="0047444E"/>
    <w:rsid w:val="00474EF4"/>
    <w:rsid w:val="00475E4E"/>
    <w:rsid w:val="00475FBE"/>
    <w:rsid w:val="004763FD"/>
    <w:rsid w:val="0048211E"/>
    <w:rsid w:val="004826BF"/>
    <w:rsid w:val="00482FF7"/>
    <w:rsid w:val="0048361B"/>
    <w:rsid w:val="004839EE"/>
    <w:rsid w:val="0048428A"/>
    <w:rsid w:val="00484A18"/>
    <w:rsid w:val="00484A31"/>
    <w:rsid w:val="00484B6D"/>
    <w:rsid w:val="004852C6"/>
    <w:rsid w:val="004853AB"/>
    <w:rsid w:val="004856C5"/>
    <w:rsid w:val="00485DB1"/>
    <w:rsid w:val="004863FE"/>
    <w:rsid w:val="00486BFC"/>
    <w:rsid w:val="00486D7E"/>
    <w:rsid w:val="0048741E"/>
    <w:rsid w:val="004902CA"/>
    <w:rsid w:val="00490CE2"/>
    <w:rsid w:val="00491FC2"/>
    <w:rsid w:val="0049239A"/>
    <w:rsid w:val="0049246C"/>
    <w:rsid w:val="00492773"/>
    <w:rsid w:val="00492CB4"/>
    <w:rsid w:val="00492D7E"/>
    <w:rsid w:val="004935DE"/>
    <w:rsid w:val="00493C88"/>
    <w:rsid w:val="00493D23"/>
    <w:rsid w:val="0049400C"/>
    <w:rsid w:val="00494690"/>
    <w:rsid w:val="0049573C"/>
    <w:rsid w:val="00495B69"/>
    <w:rsid w:val="00495D9B"/>
    <w:rsid w:val="00496097"/>
    <w:rsid w:val="004962D6"/>
    <w:rsid w:val="004977EC"/>
    <w:rsid w:val="00497A61"/>
    <w:rsid w:val="004A0327"/>
    <w:rsid w:val="004A0D47"/>
    <w:rsid w:val="004A11EE"/>
    <w:rsid w:val="004A14D3"/>
    <w:rsid w:val="004A1571"/>
    <w:rsid w:val="004A2896"/>
    <w:rsid w:val="004A304A"/>
    <w:rsid w:val="004A30AD"/>
    <w:rsid w:val="004A3336"/>
    <w:rsid w:val="004A43BA"/>
    <w:rsid w:val="004A47F8"/>
    <w:rsid w:val="004A5389"/>
    <w:rsid w:val="004A5759"/>
    <w:rsid w:val="004AE9BB"/>
    <w:rsid w:val="004B01F3"/>
    <w:rsid w:val="004B1684"/>
    <w:rsid w:val="004B190C"/>
    <w:rsid w:val="004B2F59"/>
    <w:rsid w:val="004B419B"/>
    <w:rsid w:val="004B5782"/>
    <w:rsid w:val="004B5AFA"/>
    <w:rsid w:val="004B606C"/>
    <w:rsid w:val="004B70D4"/>
    <w:rsid w:val="004C055B"/>
    <w:rsid w:val="004C2602"/>
    <w:rsid w:val="004C2661"/>
    <w:rsid w:val="004C32E4"/>
    <w:rsid w:val="004C36D1"/>
    <w:rsid w:val="004C3D8A"/>
    <w:rsid w:val="004C3DFA"/>
    <w:rsid w:val="004C4464"/>
    <w:rsid w:val="004C45B9"/>
    <w:rsid w:val="004C4F24"/>
    <w:rsid w:val="004C5585"/>
    <w:rsid w:val="004C5791"/>
    <w:rsid w:val="004C58AB"/>
    <w:rsid w:val="004C59FF"/>
    <w:rsid w:val="004C72DC"/>
    <w:rsid w:val="004C7995"/>
    <w:rsid w:val="004D0BE9"/>
    <w:rsid w:val="004D10A5"/>
    <w:rsid w:val="004D160A"/>
    <w:rsid w:val="004D202B"/>
    <w:rsid w:val="004D21AF"/>
    <w:rsid w:val="004D2215"/>
    <w:rsid w:val="004D26C9"/>
    <w:rsid w:val="004D27DE"/>
    <w:rsid w:val="004D2AEC"/>
    <w:rsid w:val="004D2BF3"/>
    <w:rsid w:val="004D330F"/>
    <w:rsid w:val="004D3A6C"/>
    <w:rsid w:val="004D3F15"/>
    <w:rsid w:val="004D4498"/>
    <w:rsid w:val="004D455F"/>
    <w:rsid w:val="004D4A3A"/>
    <w:rsid w:val="004D4C6D"/>
    <w:rsid w:val="004D5ADB"/>
    <w:rsid w:val="004D5EED"/>
    <w:rsid w:val="004D63C2"/>
    <w:rsid w:val="004D66BC"/>
    <w:rsid w:val="004D6AEC"/>
    <w:rsid w:val="004D6B6A"/>
    <w:rsid w:val="004D7133"/>
    <w:rsid w:val="004D713B"/>
    <w:rsid w:val="004D7C4E"/>
    <w:rsid w:val="004D7F26"/>
    <w:rsid w:val="004E031B"/>
    <w:rsid w:val="004E12D9"/>
    <w:rsid w:val="004E16F0"/>
    <w:rsid w:val="004E1996"/>
    <w:rsid w:val="004E1A53"/>
    <w:rsid w:val="004E301F"/>
    <w:rsid w:val="004E35C6"/>
    <w:rsid w:val="004E3B25"/>
    <w:rsid w:val="004E487F"/>
    <w:rsid w:val="004E50B8"/>
    <w:rsid w:val="004E5A19"/>
    <w:rsid w:val="004E6862"/>
    <w:rsid w:val="004E6DBD"/>
    <w:rsid w:val="004E775C"/>
    <w:rsid w:val="004E7DB7"/>
    <w:rsid w:val="004F07CB"/>
    <w:rsid w:val="004F18DB"/>
    <w:rsid w:val="004F1987"/>
    <w:rsid w:val="004F2BED"/>
    <w:rsid w:val="004F2C0B"/>
    <w:rsid w:val="004F2C85"/>
    <w:rsid w:val="004F2CE0"/>
    <w:rsid w:val="004F2FE1"/>
    <w:rsid w:val="004F3B82"/>
    <w:rsid w:val="004F3CF5"/>
    <w:rsid w:val="004F4056"/>
    <w:rsid w:val="004F4B9F"/>
    <w:rsid w:val="004F6738"/>
    <w:rsid w:val="004F736B"/>
    <w:rsid w:val="004F73C4"/>
    <w:rsid w:val="004F74F3"/>
    <w:rsid w:val="00500311"/>
    <w:rsid w:val="00500474"/>
    <w:rsid w:val="005008D7"/>
    <w:rsid w:val="0050139D"/>
    <w:rsid w:val="005018B5"/>
    <w:rsid w:val="005031AC"/>
    <w:rsid w:val="005034C9"/>
    <w:rsid w:val="005035F6"/>
    <w:rsid w:val="00503D14"/>
    <w:rsid w:val="00503F6A"/>
    <w:rsid w:val="005043B7"/>
    <w:rsid w:val="00504464"/>
    <w:rsid w:val="0050464C"/>
    <w:rsid w:val="00504B01"/>
    <w:rsid w:val="00504C58"/>
    <w:rsid w:val="005061CF"/>
    <w:rsid w:val="005069BE"/>
    <w:rsid w:val="00506DD8"/>
    <w:rsid w:val="00507813"/>
    <w:rsid w:val="00507E13"/>
    <w:rsid w:val="005102CC"/>
    <w:rsid w:val="005107E2"/>
    <w:rsid w:val="00510F5A"/>
    <w:rsid w:val="00511B2F"/>
    <w:rsid w:val="00512187"/>
    <w:rsid w:val="005122DE"/>
    <w:rsid w:val="00512314"/>
    <w:rsid w:val="00512AB1"/>
    <w:rsid w:val="00512FF4"/>
    <w:rsid w:val="005133FB"/>
    <w:rsid w:val="00513A47"/>
    <w:rsid w:val="00513C38"/>
    <w:rsid w:val="005142D7"/>
    <w:rsid w:val="005153BA"/>
    <w:rsid w:val="005158DA"/>
    <w:rsid w:val="00515C1D"/>
    <w:rsid w:val="005171C1"/>
    <w:rsid w:val="00517784"/>
    <w:rsid w:val="0051782F"/>
    <w:rsid w:val="005179FC"/>
    <w:rsid w:val="00517E6C"/>
    <w:rsid w:val="005202BD"/>
    <w:rsid w:val="00520E37"/>
    <w:rsid w:val="0052131D"/>
    <w:rsid w:val="0052152D"/>
    <w:rsid w:val="005222A8"/>
    <w:rsid w:val="005226F4"/>
    <w:rsid w:val="00522EBF"/>
    <w:rsid w:val="005247E0"/>
    <w:rsid w:val="00524A8B"/>
    <w:rsid w:val="00524C79"/>
    <w:rsid w:val="005253BF"/>
    <w:rsid w:val="00525756"/>
    <w:rsid w:val="00525C97"/>
    <w:rsid w:val="00526628"/>
    <w:rsid w:val="00526C8F"/>
    <w:rsid w:val="00526F28"/>
    <w:rsid w:val="005275E5"/>
    <w:rsid w:val="005303BF"/>
    <w:rsid w:val="00530431"/>
    <w:rsid w:val="0053046F"/>
    <w:rsid w:val="00531060"/>
    <w:rsid w:val="005313EE"/>
    <w:rsid w:val="0053167A"/>
    <w:rsid w:val="00531E0A"/>
    <w:rsid w:val="00532816"/>
    <w:rsid w:val="00532F44"/>
    <w:rsid w:val="00533AB0"/>
    <w:rsid w:val="00533B43"/>
    <w:rsid w:val="00533CFB"/>
    <w:rsid w:val="00534279"/>
    <w:rsid w:val="00534301"/>
    <w:rsid w:val="00534415"/>
    <w:rsid w:val="00534450"/>
    <w:rsid w:val="00534D13"/>
    <w:rsid w:val="00535D08"/>
    <w:rsid w:val="00535F08"/>
    <w:rsid w:val="00536180"/>
    <w:rsid w:val="005365A0"/>
    <w:rsid w:val="00536A90"/>
    <w:rsid w:val="00536B34"/>
    <w:rsid w:val="005419A0"/>
    <w:rsid w:val="00541D29"/>
    <w:rsid w:val="005427E3"/>
    <w:rsid w:val="00542CA4"/>
    <w:rsid w:val="005434C1"/>
    <w:rsid w:val="00543F0D"/>
    <w:rsid w:val="0054406F"/>
    <w:rsid w:val="00544870"/>
    <w:rsid w:val="005449E5"/>
    <w:rsid w:val="00544BB3"/>
    <w:rsid w:val="0054785A"/>
    <w:rsid w:val="00547F3F"/>
    <w:rsid w:val="0055014C"/>
    <w:rsid w:val="0055081E"/>
    <w:rsid w:val="005511EA"/>
    <w:rsid w:val="0055222B"/>
    <w:rsid w:val="00552B7E"/>
    <w:rsid w:val="00552E17"/>
    <w:rsid w:val="005530E4"/>
    <w:rsid w:val="00554EB9"/>
    <w:rsid w:val="005551BC"/>
    <w:rsid w:val="00555A61"/>
    <w:rsid w:val="00555C23"/>
    <w:rsid w:val="005567EB"/>
    <w:rsid w:val="00556F3E"/>
    <w:rsid w:val="005579B7"/>
    <w:rsid w:val="00560449"/>
    <w:rsid w:val="0056080C"/>
    <w:rsid w:val="00560E98"/>
    <w:rsid w:val="00561424"/>
    <w:rsid w:val="00561779"/>
    <w:rsid w:val="00561A88"/>
    <w:rsid w:val="00561E4C"/>
    <w:rsid w:val="00562C50"/>
    <w:rsid w:val="005647E9"/>
    <w:rsid w:val="0056572D"/>
    <w:rsid w:val="00565A1E"/>
    <w:rsid w:val="00565A47"/>
    <w:rsid w:val="00565C59"/>
    <w:rsid w:val="005668C2"/>
    <w:rsid w:val="00566E10"/>
    <w:rsid w:val="0056740C"/>
    <w:rsid w:val="00567B25"/>
    <w:rsid w:val="005704D2"/>
    <w:rsid w:val="005705FD"/>
    <w:rsid w:val="00570BE2"/>
    <w:rsid w:val="00570E76"/>
    <w:rsid w:val="00571500"/>
    <w:rsid w:val="00571BF1"/>
    <w:rsid w:val="00571C36"/>
    <w:rsid w:val="00571DE4"/>
    <w:rsid w:val="00572A85"/>
    <w:rsid w:val="00572B22"/>
    <w:rsid w:val="00572DE9"/>
    <w:rsid w:val="005731CA"/>
    <w:rsid w:val="00573A2D"/>
    <w:rsid w:val="00573B19"/>
    <w:rsid w:val="00574109"/>
    <w:rsid w:val="0057557C"/>
    <w:rsid w:val="005756EC"/>
    <w:rsid w:val="00575747"/>
    <w:rsid w:val="00575AD9"/>
    <w:rsid w:val="00575B23"/>
    <w:rsid w:val="00575CEC"/>
    <w:rsid w:val="00576532"/>
    <w:rsid w:val="00576596"/>
    <w:rsid w:val="00576FFB"/>
    <w:rsid w:val="00577311"/>
    <w:rsid w:val="0057785C"/>
    <w:rsid w:val="00581904"/>
    <w:rsid w:val="00581DC5"/>
    <w:rsid w:val="005825D4"/>
    <w:rsid w:val="00583020"/>
    <w:rsid w:val="005837A3"/>
    <w:rsid w:val="0058410C"/>
    <w:rsid w:val="0058446A"/>
    <w:rsid w:val="00584E70"/>
    <w:rsid w:val="0058511F"/>
    <w:rsid w:val="00586389"/>
    <w:rsid w:val="00586402"/>
    <w:rsid w:val="00587F92"/>
    <w:rsid w:val="005908A7"/>
    <w:rsid w:val="00590C69"/>
    <w:rsid w:val="00591375"/>
    <w:rsid w:val="005914BF"/>
    <w:rsid w:val="005918E9"/>
    <w:rsid w:val="0059211A"/>
    <w:rsid w:val="0059276B"/>
    <w:rsid w:val="00592800"/>
    <w:rsid w:val="005947B4"/>
    <w:rsid w:val="00595604"/>
    <w:rsid w:val="005967B1"/>
    <w:rsid w:val="00596A1D"/>
    <w:rsid w:val="0059711A"/>
    <w:rsid w:val="00597FE4"/>
    <w:rsid w:val="005A0B38"/>
    <w:rsid w:val="005A1495"/>
    <w:rsid w:val="005A1C81"/>
    <w:rsid w:val="005A21BA"/>
    <w:rsid w:val="005A3674"/>
    <w:rsid w:val="005A3D13"/>
    <w:rsid w:val="005A3E0D"/>
    <w:rsid w:val="005A4B77"/>
    <w:rsid w:val="005A4F7B"/>
    <w:rsid w:val="005A50BD"/>
    <w:rsid w:val="005A52E1"/>
    <w:rsid w:val="005A563F"/>
    <w:rsid w:val="005A594B"/>
    <w:rsid w:val="005A626D"/>
    <w:rsid w:val="005A63BE"/>
    <w:rsid w:val="005A6622"/>
    <w:rsid w:val="005A6E7F"/>
    <w:rsid w:val="005A7D00"/>
    <w:rsid w:val="005A7D95"/>
    <w:rsid w:val="005A7FC0"/>
    <w:rsid w:val="005B01AB"/>
    <w:rsid w:val="005B079B"/>
    <w:rsid w:val="005B0B8C"/>
    <w:rsid w:val="005B182C"/>
    <w:rsid w:val="005B2AAD"/>
    <w:rsid w:val="005B2E46"/>
    <w:rsid w:val="005B3009"/>
    <w:rsid w:val="005B3106"/>
    <w:rsid w:val="005B3583"/>
    <w:rsid w:val="005B4324"/>
    <w:rsid w:val="005B45DB"/>
    <w:rsid w:val="005B4A09"/>
    <w:rsid w:val="005B569D"/>
    <w:rsid w:val="005B5AFD"/>
    <w:rsid w:val="005B5E6E"/>
    <w:rsid w:val="005B61D2"/>
    <w:rsid w:val="005B6223"/>
    <w:rsid w:val="005B6496"/>
    <w:rsid w:val="005B6779"/>
    <w:rsid w:val="005B6A5A"/>
    <w:rsid w:val="005C016E"/>
    <w:rsid w:val="005C02DE"/>
    <w:rsid w:val="005C051E"/>
    <w:rsid w:val="005C060B"/>
    <w:rsid w:val="005C0670"/>
    <w:rsid w:val="005C07A1"/>
    <w:rsid w:val="005C12A1"/>
    <w:rsid w:val="005C1736"/>
    <w:rsid w:val="005C1815"/>
    <w:rsid w:val="005C185C"/>
    <w:rsid w:val="005C1B59"/>
    <w:rsid w:val="005C330E"/>
    <w:rsid w:val="005C3394"/>
    <w:rsid w:val="005C3752"/>
    <w:rsid w:val="005C3CB3"/>
    <w:rsid w:val="005C48C4"/>
    <w:rsid w:val="005C5660"/>
    <w:rsid w:val="005C5CDF"/>
    <w:rsid w:val="005C667C"/>
    <w:rsid w:val="005C6C91"/>
    <w:rsid w:val="005C6F0A"/>
    <w:rsid w:val="005C7F55"/>
    <w:rsid w:val="005D1E51"/>
    <w:rsid w:val="005D2D1C"/>
    <w:rsid w:val="005D30FA"/>
    <w:rsid w:val="005D3EE2"/>
    <w:rsid w:val="005D4489"/>
    <w:rsid w:val="005D5355"/>
    <w:rsid w:val="005D5705"/>
    <w:rsid w:val="005D5A73"/>
    <w:rsid w:val="005D6F03"/>
    <w:rsid w:val="005D7609"/>
    <w:rsid w:val="005E1C3B"/>
    <w:rsid w:val="005E1C66"/>
    <w:rsid w:val="005E24A0"/>
    <w:rsid w:val="005E2738"/>
    <w:rsid w:val="005E28CA"/>
    <w:rsid w:val="005E3009"/>
    <w:rsid w:val="005E344F"/>
    <w:rsid w:val="005E43DE"/>
    <w:rsid w:val="005E4C05"/>
    <w:rsid w:val="005E4E11"/>
    <w:rsid w:val="005E5A1F"/>
    <w:rsid w:val="005E66EB"/>
    <w:rsid w:val="005E6C97"/>
    <w:rsid w:val="005E6F5E"/>
    <w:rsid w:val="005E7759"/>
    <w:rsid w:val="005E7F26"/>
    <w:rsid w:val="005F01D5"/>
    <w:rsid w:val="005F022A"/>
    <w:rsid w:val="005F0694"/>
    <w:rsid w:val="005F0729"/>
    <w:rsid w:val="005F0B7C"/>
    <w:rsid w:val="005F0BE3"/>
    <w:rsid w:val="005F18CA"/>
    <w:rsid w:val="005F26E5"/>
    <w:rsid w:val="005F2C4C"/>
    <w:rsid w:val="005F311F"/>
    <w:rsid w:val="005F36E9"/>
    <w:rsid w:val="005F425E"/>
    <w:rsid w:val="005F49B3"/>
    <w:rsid w:val="005F50E1"/>
    <w:rsid w:val="005F567F"/>
    <w:rsid w:val="005F641B"/>
    <w:rsid w:val="005F6E23"/>
    <w:rsid w:val="005F7C4A"/>
    <w:rsid w:val="005F7E47"/>
    <w:rsid w:val="00600602"/>
    <w:rsid w:val="006006E0"/>
    <w:rsid w:val="00601621"/>
    <w:rsid w:val="006018B3"/>
    <w:rsid w:val="006018E5"/>
    <w:rsid w:val="00601F2D"/>
    <w:rsid w:val="006026FF"/>
    <w:rsid w:val="0060287C"/>
    <w:rsid w:val="00602EFA"/>
    <w:rsid w:val="0060307D"/>
    <w:rsid w:val="006033B4"/>
    <w:rsid w:val="006038B6"/>
    <w:rsid w:val="006041BB"/>
    <w:rsid w:val="0060481A"/>
    <w:rsid w:val="00605398"/>
    <w:rsid w:val="006056B4"/>
    <w:rsid w:val="00605781"/>
    <w:rsid w:val="006057D2"/>
    <w:rsid w:val="00605C49"/>
    <w:rsid w:val="00605F17"/>
    <w:rsid w:val="00606719"/>
    <w:rsid w:val="00611452"/>
    <w:rsid w:val="006115D0"/>
    <w:rsid w:val="0061176B"/>
    <w:rsid w:val="006117B6"/>
    <w:rsid w:val="0061184F"/>
    <w:rsid w:val="006118BD"/>
    <w:rsid w:val="00611C1B"/>
    <w:rsid w:val="00611D03"/>
    <w:rsid w:val="00612827"/>
    <w:rsid w:val="00612F3D"/>
    <w:rsid w:val="00613338"/>
    <w:rsid w:val="0061349D"/>
    <w:rsid w:val="00613F53"/>
    <w:rsid w:val="006146F1"/>
    <w:rsid w:val="00614A84"/>
    <w:rsid w:val="00614E66"/>
    <w:rsid w:val="00615695"/>
    <w:rsid w:val="006164D0"/>
    <w:rsid w:val="00616556"/>
    <w:rsid w:val="00616F6C"/>
    <w:rsid w:val="0062112A"/>
    <w:rsid w:val="00621601"/>
    <w:rsid w:val="00621B94"/>
    <w:rsid w:val="00621E10"/>
    <w:rsid w:val="006223DF"/>
    <w:rsid w:val="00622403"/>
    <w:rsid w:val="0062257F"/>
    <w:rsid w:val="00622A5A"/>
    <w:rsid w:val="00623647"/>
    <w:rsid w:val="00623BC6"/>
    <w:rsid w:val="00623E22"/>
    <w:rsid w:val="00624D4C"/>
    <w:rsid w:val="00625013"/>
    <w:rsid w:val="00625128"/>
    <w:rsid w:val="00625600"/>
    <w:rsid w:val="006256A4"/>
    <w:rsid w:val="00625F28"/>
    <w:rsid w:val="006274F5"/>
    <w:rsid w:val="006276CB"/>
    <w:rsid w:val="006304B4"/>
    <w:rsid w:val="00630D5E"/>
    <w:rsid w:val="00630F2C"/>
    <w:rsid w:val="00632229"/>
    <w:rsid w:val="00632302"/>
    <w:rsid w:val="00633734"/>
    <w:rsid w:val="00635AC5"/>
    <w:rsid w:val="00636A12"/>
    <w:rsid w:val="006374A8"/>
    <w:rsid w:val="006375A9"/>
    <w:rsid w:val="00640147"/>
    <w:rsid w:val="00640CA9"/>
    <w:rsid w:val="00640FE9"/>
    <w:rsid w:val="006412E3"/>
    <w:rsid w:val="00641384"/>
    <w:rsid w:val="00641C32"/>
    <w:rsid w:val="00641E32"/>
    <w:rsid w:val="0064252E"/>
    <w:rsid w:val="00642A6D"/>
    <w:rsid w:val="00642E2A"/>
    <w:rsid w:val="00643559"/>
    <w:rsid w:val="00644388"/>
    <w:rsid w:val="006445DA"/>
    <w:rsid w:val="00644676"/>
    <w:rsid w:val="00644BD3"/>
    <w:rsid w:val="00645EF2"/>
    <w:rsid w:val="00646088"/>
    <w:rsid w:val="0064615C"/>
    <w:rsid w:val="00646D95"/>
    <w:rsid w:val="006474EA"/>
    <w:rsid w:val="006504FC"/>
    <w:rsid w:val="00650AF0"/>
    <w:rsid w:val="00650C3B"/>
    <w:rsid w:val="00650D95"/>
    <w:rsid w:val="00651171"/>
    <w:rsid w:val="0065127F"/>
    <w:rsid w:val="00653018"/>
    <w:rsid w:val="00653090"/>
    <w:rsid w:val="00653769"/>
    <w:rsid w:val="006540AC"/>
    <w:rsid w:val="00654119"/>
    <w:rsid w:val="0065423D"/>
    <w:rsid w:val="00654F1F"/>
    <w:rsid w:val="006550D2"/>
    <w:rsid w:val="00656178"/>
    <w:rsid w:val="006577D3"/>
    <w:rsid w:val="00657DF2"/>
    <w:rsid w:val="0066082A"/>
    <w:rsid w:val="00660899"/>
    <w:rsid w:val="00660E0A"/>
    <w:rsid w:val="00661202"/>
    <w:rsid w:val="0066126F"/>
    <w:rsid w:val="006615CE"/>
    <w:rsid w:val="006615EE"/>
    <w:rsid w:val="00661918"/>
    <w:rsid w:val="00661EC4"/>
    <w:rsid w:val="00662632"/>
    <w:rsid w:val="006626AD"/>
    <w:rsid w:val="00662EE1"/>
    <w:rsid w:val="00663D68"/>
    <w:rsid w:val="006643C5"/>
    <w:rsid w:val="00664677"/>
    <w:rsid w:val="006648F2"/>
    <w:rsid w:val="00664BE6"/>
    <w:rsid w:val="006655A7"/>
    <w:rsid w:val="006658F9"/>
    <w:rsid w:val="0066598E"/>
    <w:rsid w:val="00665CDF"/>
    <w:rsid w:val="00666718"/>
    <w:rsid w:val="0066697C"/>
    <w:rsid w:val="00666B20"/>
    <w:rsid w:val="00667681"/>
    <w:rsid w:val="00667870"/>
    <w:rsid w:val="00667B2B"/>
    <w:rsid w:val="00670205"/>
    <w:rsid w:val="006721DF"/>
    <w:rsid w:val="00672A4C"/>
    <w:rsid w:val="00672E72"/>
    <w:rsid w:val="00673B87"/>
    <w:rsid w:val="00673E5C"/>
    <w:rsid w:val="0067476B"/>
    <w:rsid w:val="0067482E"/>
    <w:rsid w:val="006749B6"/>
    <w:rsid w:val="006749C9"/>
    <w:rsid w:val="006753E6"/>
    <w:rsid w:val="00675B48"/>
    <w:rsid w:val="00677736"/>
    <w:rsid w:val="006806D8"/>
    <w:rsid w:val="006809BA"/>
    <w:rsid w:val="00681087"/>
    <w:rsid w:val="006810DF"/>
    <w:rsid w:val="006825C3"/>
    <w:rsid w:val="00682B02"/>
    <w:rsid w:val="00683DC2"/>
    <w:rsid w:val="006847D4"/>
    <w:rsid w:val="00684E76"/>
    <w:rsid w:val="006858B4"/>
    <w:rsid w:val="00685E6C"/>
    <w:rsid w:val="0068654A"/>
    <w:rsid w:val="00686682"/>
    <w:rsid w:val="00687B9D"/>
    <w:rsid w:val="00687E74"/>
    <w:rsid w:val="006909D2"/>
    <w:rsid w:val="006911B5"/>
    <w:rsid w:val="00691569"/>
    <w:rsid w:val="00691688"/>
    <w:rsid w:val="00693009"/>
    <w:rsid w:val="0069375C"/>
    <w:rsid w:val="0069400E"/>
    <w:rsid w:val="00694340"/>
    <w:rsid w:val="006945C3"/>
    <w:rsid w:val="00694E86"/>
    <w:rsid w:val="00694FBD"/>
    <w:rsid w:val="0069516E"/>
    <w:rsid w:val="0069543E"/>
    <w:rsid w:val="00696B4E"/>
    <w:rsid w:val="00696D6A"/>
    <w:rsid w:val="00697955"/>
    <w:rsid w:val="0069C094"/>
    <w:rsid w:val="006A0D69"/>
    <w:rsid w:val="006A1469"/>
    <w:rsid w:val="006A15C6"/>
    <w:rsid w:val="006A1BF7"/>
    <w:rsid w:val="006A1EA6"/>
    <w:rsid w:val="006A251D"/>
    <w:rsid w:val="006A257F"/>
    <w:rsid w:val="006A2624"/>
    <w:rsid w:val="006A26EB"/>
    <w:rsid w:val="006A2DAD"/>
    <w:rsid w:val="006A33DF"/>
    <w:rsid w:val="006A3CE2"/>
    <w:rsid w:val="006A41E8"/>
    <w:rsid w:val="006A46C8"/>
    <w:rsid w:val="006A4F98"/>
    <w:rsid w:val="006A528B"/>
    <w:rsid w:val="006A5B59"/>
    <w:rsid w:val="006A5BF9"/>
    <w:rsid w:val="006A5C41"/>
    <w:rsid w:val="006A66A7"/>
    <w:rsid w:val="006A69C5"/>
    <w:rsid w:val="006A6F57"/>
    <w:rsid w:val="006B0519"/>
    <w:rsid w:val="006B0B7E"/>
    <w:rsid w:val="006B0D08"/>
    <w:rsid w:val="006B0E16"/>
    <w:rsid w:val="006B24AF"/>
    <w:rsid w:val="006B34B1"/>
    <w:rsid w:val="006B4162"/>
    <w:rsid w:val="006B549B"/>
    <w:rsid w:val="006B5703"/>
    <w:rsid w:val="006B6A61"/>
    <w:rsid w:val="006B730C"/>
    <w:rsid w:val="006B7FE7"/>
    <w:rsid w:val="006C083A"/>
    <w:rsid w:val="006C0D01"/>
    <w:rsid w:val="006C1852"/>
    <w:rsid w:val="006C23D0"/>
    <w:rsid w:val="006C2969"/>
    <w:rsid w:val="006C3903"/>
    <w:rsid w:val="006C3922"/>
    <w:rsid w:val="006C3CF9"/>
    <w:rsid w:val="006C3DE9"/>
    <w:rsid w:val="006C44A7"/>
    <w:rsid w:val="006C4AF7"/>
    <w:rsid w:val="006C4B5B"/>
    <w:rsid w:val="006C5829"/>
    <w:rsid w:val="006C5899"/>
    <w:rsid w:val="006C5A85"/>
    <w:rsid w:val="006C6011"/>
    <w:rsid w:val="006C68AA"/>
    <w:rsid w:val="006C76D0"/>
    <w:rsid w:val="006C7A5D"/>
    <w:rsid w:val="006CFDDA"/>
    <w:rsid w:val="006D0AE9"/>
    <w:rsid w:val="006D0FA1"/>
    <w:rsid w:val="006D1217"/>
    <w:rsid w:val="006D1F18"/>
    <w:rsid w:val="006D26B1"/>
    <w:rsid w:val="006D2AEF"/>
    <w:rsid w:val="006D2CC4"/>
    <w:rsid w:val="006D2EA9"/>
    <w:rsid w:val="006D356A"/>
    <w:rsid w:val="006D3AD8"/>
    <w:rsid w:val="006D45B8"/>
    <w:rsid w:val="006D51A8"/>
    <w:rsid w:val="006D5E2B"/>
    <w:rsid w:val="006D5E75"/>
    <w:rsid w:val="006D6892"/>
    <w:rsid w:val="006D6D84"/>
    <w:rsid w:val="006E0279"/>
    <w:rsid w:val="006E0C48"/>
    <w:rsid w:val="006E1FCF"/>
    <w:rsid w:val="006E2225"/>
    <w:rsid w:val="006E31EE"/>
    <w:rsid w:val="006E376A"/>
    <w:rsid w:val="006E4210"/>
    <w:rsid w:val="006E4769"/>
    <w:rsid w:val="006E4D12"/>
    <w:rsid w:val="006E54FE"/>
    <w:rsid w:val="006E5EC5"/>
    <w:rsid w:val="006E61F5"/>
    <w:rsid w:val="006E6446"/>
    <w:rsid w:val="006E67AF"/>
    <w:rsid w:val="006E71AF"/>
    <w:rsid w:val="006E7FB3"/>
    <w:rsid w:val="006F0CE8"/>
    <w:rsid w:val="006F0D75"/>
    <w:rsid w:val="006F14D8"/>
    <w:rsid w:val="006F1F92"/>
    <w:rsid w:val="006F20D0"/>
    <w:rsid w:val="006F294C"/>
    <w:rsid w:val="006F2B14"/>
    <w:rsid w:val="006F2E1C"/>
    <w:rsid w:val="006F3364"/>
    <w:rsid w:val="006F3A25"/>
    <w:rsid w:val="006F3AC1"/>
    <w:rsid w:val="006F401B"/>
    <w:rsid w:val="006F4199"/>
    <w:rsid w:val="006F4505"/>
    <w:rsid w:val="006F49C6"/>
    <w:rsid w:val="006F49FF"/>
    <w:rsid w:val="006F5C1E"/>
    <w:rsid w:val="006F607A"/>
    <w:rsid w:val="006F6690"/>
    <w:rsid w:val="006F73D4"/>
    <w:rsid w:val="006F7471"/>
    <w:rsid w:val="00702067"/>
    <w:rsid w:val="00702D9F"/>
    <w:rsid w:val="00702F0D"/>
    <w:rsid w:val="007044CE"/>
    <w:rsid w:val="00704A39"/>
    <w:rsid w:val="00704E21"/>
    <w:rsid w:val="00705421"/>
    <w:rsid w:val="00705CF8"/>
    <w:rsid w:val="007078FF"/>
    <w:rsid w:val="00710BDA"/>
    <w:rsid w:val="00710C1C"/>
    <w:rsid w:val="00710FF6"/>
    <w:rsid w:val="00711A2B"/>
    <w:rsid w:val="00712491"/>
    <w:rsid w:val="00713191"/>
    <w:rsid w:val="007132A3"/>
    <w:rsid w:val="007133FC"/>
    <w:rsid w:val="007142DE"/>
    <w:rsid w:val="0071450B"/>
    <w:rsid w:val="00715175"/>
    <w:rsid w:val="0071577E"/>
    <w:rsid w:val="00715806"/>
    <w:rsid w:val="00715B2A"/>
    <w:rsid w:val="00715C88"/>
    <w:rsid w:val="00715F91"/>
    <w:rsid w:val="0071667D"/>
    <w:rsid w:val="0071686C"/>
    <w:rsid w:val="0071691A"/>
    <w:rsid w:val="00716A5E"/>
    <w:rsid w:val="007176D1"/>
    <w:rsid w:val="00720203"/>
    <w:rsid w:val="0072024C"/>
    <w:rsid w:val="0072064F"/>
    <w:rsid w:val="00720B79"/>
    <w:rsid w:val="00720BB1"/>
    <w:rsid w:val="00721161"/>
    <w:rsid w:val="007215E5"/>
    <w:rsid w:val="0072188D"/>
    <w:rsid w:val="00721B23"/>
    <w:rsid w:val="00721DC7"/>
    <w:rsid w:val="007225C5"/>
    <w:rsid w:val="00723042"/>
    <w:rsid w:val="00723B87"/>
    <w:rsid w:val="00723BE9"/>
    <w:rsid w:val="0072440F"/>
    <w:rsid w:val="00725426"/>
    <w:rsid w:val="00725606"/>
    <w:rsid w:val="00725696"/>
    <w:rsid w:val="0072602E"/>
    <w:rsid w:val="0072643A"/>
    <w:rsid w:val="007269B5"/>
    <w:rsid w:val="0073002C"/>
    <w:rsid w:val="007304EB"/>
    <w:rsid w:val="0073082E"/>
    <w:rsid w:val="007308BE"/>
    <w:rsid w:val="00730AF5"/>
    <w:rsid w:val="007310E3"/>
    <w:rsid w:val="007316B6"/>
    <w:rsid w:val="00731A07"/>
    <w:rsid w:val="00732950"/>
    <w:rsid w:val="00732A79"/>
    <w:rsid w:val="00733855"/>
    <w:rsid w:val="00733A94"/>
    <w:rsid w:val="00733BB9"/>
    <w:rsid w:val="00733C7A"/>
    <w:rsid w:val="007342BC"/>
    <w:rsid w:val="0073445A"/>
    <w:rsid w:val="00735F42"/>
    <w:rsid w:val="00736309"/>
    <w:rsid w:val="0073635D"/>
    <w:rsid w:val="007363A7"/>
    <w:rsid w:val="007364D7"/>
    <w:rsid w:val="007371D8"/>
    <w:rsid w:val="007373E3"/>
    <w:rsid w:val="007376E6"/>
    <w:rsid w:val="007379CB"/>
    <w:rsid w:val="00737DC1"/>
    <w:rsid w:val="007409A2"/>
    <w:rsid w:val="00741231"/>
    <w:rsid w:val="00741351"/>
    <w:rsid w:val="007413AE"/>
    <w:rsid w:val="00742090"/>
    <w:rsid w:val="007427A0"/>
    <w:rsid w:val="0074294F"/>
    <w:rsid w:val="00742E6E"/>
    <w:rsid w:val="007436E9"/>
    <w:rsid w:val="007438B7"/>
    <w:rsid w:val="00743BED"/>
    <w:rsid w:val="00743CE6"/>
    <w:rsid w:val="00745C2A"/>
    <w:rsid w:val="007460FA"/>
    <w:rsid w:val="00746AEC"/>
    <w:rsid w:val="00746CA8"/>
    <w:rsid w:val="007473AD"/>
    <w:rsid w:val="00747588"/>
    <w:rsid w:val="00747B81"/>
    <w:rsid w:val="00750641"/>
    <w:rsid w:val="00751057"/>
    <w:rsid w:val="007513FE"/>
    <w:rsid w:val="00751823"/>
    <w:rsid w:val="00751FF4"/>
    <w:rsid w:val="00756676"/>
    <w:rsid w:val="00756AC5"/>
    <w:rsid w:val="00757B5D"/>
    <w:rsid w:val="007604DF"/>
    <w:rsid w:val="007605CD"/>
    <w:rsid w:val="00760C23"/>
    <w:rsid w:val="00761F3F"/>
    <w:rsid w:val="00762342"/>
    <w:rsid w:val="00762543"/>
    <w:rsid w:val="00763039"/>
    <w:rsid w:val="00763550"/>
    <w:rsid w:val="00763737"/>
    <w:rsid w:val="00763BE2"/>
    <w:rsid w:val="00764194"/>
    <w:rsid w:val="00765962"/>
    <w:rsid w:val="00765CCA"/>
    <w:rsid w:val="0076660D"/>
    <w:rsid w:val="0076664B"/>
    <w:rsid w:val="007669AA"/>
    <w:rsid w:val="00766FD2"/>
    <w:rsid w:val="00767450"/>
    <w:rsid w:val="007678E0"/>
    <w:rsid w:val="00767D9F"/>
    <w:rsid w:val="0077039F"/>
    <w:rsid w:val="00770954"/>
    <w:rsid w:val="0077104D"/>
    <w:rsid w:val="007713D5"/>
    <w:rsid w:val="0077213D"/>
    <w:rsid w:val="007721A3"/>
    <w:rsid w:val="00772474"/>
    <w:rsid w:val="00772964"/>
    <w:rsid w:val="00772C36"/>
    <w:rsid w:val="0077362E"/>
    <w:rsid w:val="00773B11"/>
    <w:rsid w:val="00774CD6"/>
    <w:rsid w:val="00774DE0"/>
    <w:rsid w:val="0077614A"/>
    <w:rsid w:val="00776517"/>
    <w:rsid w:val="00776CE2"/>
    <w:rsid w:val="007775DB"/>
    <w:rsid w:val="00777B87"/>
    <w:rsid w:val="00780105"/>
    <w:rsid w:val="0078043D"/>
    <w:rsid w:val="00780C4B"/>
    <w:rsid w:val="00781592"/>
    <w:rsid w:val="0078207F"/>
    <w:rsid w:val="007822A4"/>
    <w:rsid w:val="007822D3"/>
    <w:rsid w:val="007828C7"/>
    <w:rsid w:val="00782E85"/>
    <w:rsid w:val="00782FEF"/>
    <w:rsid w:val="00783C5E"/>
    <w:rsid w:val="00784910"/>
    <w:rsid w:val="00785131"/>
    <w:rsid w:val="00785898"/>
    <w:rsid w:val="00787516"/>
    <w:rsid w:val="00790090"/>
    <w:rsid w:val="0079040F"/>
    <w:rsid w:val="0079259E"/>
    <w:rsid w:val="00792629"/>
    <w:rsid w:val="00792BDE"/>
    <w:rsid w:val="007933F6"/>
    <w:rsid w:val="0079376D"/>
    <w:rsid w:val="007940E2"/>
    <w:rsid w:val="00795A24"/>
    <w:rsid w:val="007960D4"/>
    <w:rsid w:val="00797191"/>
    <w:rsid w:val="0079760B"/>
    <w:rsid w:val="007978B9"/>
    <w:rsid w:val="007A06FB"/>
    <w:rsid w:val="007A08BD"/>
    <w:rsid w:val="007A0A3D"/>
    <w:rsid w:val="007A1705"/>
    <w:rsid w:val="007A22F7"/>
    <w:rsid w:val="007A2E86"/>
    <w:rsid w:val="007A2FD1"/>
    <w:rsid w:val="007A36A2"/>
    <w:rsid w:val="007A395D"/>
    <w:rsid w:val="007A3AE4"/>
    <w:rsid w:val="007A3ED2"/>
    <w:rsid w:val="007A3FC5"/>
    <w:rsid w:val="007A42CD"/>
    <w:rsid w:val="007A5295"/>
    <w:rsid w:val="007A5D0E"/>
    <w:rsid w:val="007A666E"/>
    <w:rsid w:val="007A6B70"/>
    <w:rsid w:val="007B06A8"/>
    <w:rsid w:val="007B07F8"/>
    <w:rsid w:val="007B0B49"/>
    <w:rsid w:val="007B0EDA"/>
    <w:rsid w:val="007B10AA"/>
    <w:rsid w:val="007B12AC"/>
    <w:rsid w:val="007B185C"/>
    <w:rsid w:val="007B194F"/>
    <w:rsid w:val="007B1CBC"/>
    <w:rsid w:val="007B29B8"/>
    <w:rsid w:val="007B2BF9"/>
    <w:rsid w:val="007B33ED"/>
    <w:rsid w:val="007B3F01"/>
    <w:rsid w:val="007B5968"/>
    <w:rsid w:val="007B5D37"/>
    <w:rsid w:val="007B5F52"/>
    <w:rsid w:val="007B667A"/>
    <w:rsid w:val="007B7937"/>
    <w:rsid w:val="007C08C6"/>
    <w:rsid w:val="007C0CE4"/>
    <w:rsid w:val="007C1305"/>
    <w:rsid w:val="007C1790"/>
    <w:rsid w:val="007C1F33"/>
    <w:rsid w:val="007C2155"/>
    <w:rsid w:val="007C23BC"/>
    <w:rsid w:val="007C2CB2"/>
    <w:rsid w:val="007C3291"/>
    <w:rsid w:val="007C3508"/>
    <w:rsid w:val="007C4281"/>
    <w:rsid w:val="007C54DA"/>
    <w:rsid w:val="007C5819"/>
    <w:rsid w:val="007C5BB6"/>
    <w:rsid w:val="007C652E"/>
    <w:rsid w:val="007C6AC6"/>
    <w:rsid w:val="007C6E14"/>
    <w:rsid w:val="007D2383"/>
    <w:rsid w:val="007D25E9"/>
    <w:rsid w:val="007D2A83"/>
    <w:rsid w:val="007D2BA9"/>
    <w:rsid w:val="007D3D87"/>
    <w:rsid w:val="007D418F"/>
    <w:rsid w:val="007D4260"/>
    <w:rsid w:val="007D4A69"/>
    <w:rsid w:val="007D5317"/>
    <w:rsid w:val="007D578D"/>
    <w:rsid w:val="007D57B9"/>
    <w:rsid w:val="007D6056"/>
    <w:rsid w:val="007D6619"/>
    <w:rsid w:val="007D666E"/>
    <w:rsid w:val="007D66A7"/>
    <w:rsid w:val="007D6BEE"/>
    <w:rsid w:val="007D703F"/>
    <w:rsid w:val="007D74B6"/>
    <w:rsid w:val="007E02FC"/>
    <w:rsid w:val="007E0596"/>
    <w:rsid w:val="007E05AB"/>
    <w:rsid w:val="007E0D7B"/>
    <w:rsid w:val="007E113A"/>
    <w:rsid w:val="007E11D2"/>
    <w:rsid w:val="007E1624"/>
    <w:rsid w:val="007E1966"/>
    <w:rsid w:val="007E28D2"/>
    <w:rsid w:val="007E328C"/>
    <w:rsid w:val="007E4644"/>
    <w:rsid w:val="007E47A0"/>
    <w:rsid w:val="007E47DA"/>
    <w:rsid w:val="007E4932"/>
    <w:rsid w:val="007E5387"/>
    <w:rsid w:val="007E61D3"/>
    <w:rsid w:val="007E6650"/>
    <w:rsid w:val="007E6E1D"/>
    <w:rsid w:val="007E6E23"/>
    <w:rsid w:val="007E7B06"/>
    <w:rsid w:val="007F000B"/>
    <w:rsid w:val="007F066C"/>
    <w:rsid w:val="007F07FD"/>
    <w:rsid w:val="007F0C9F"/>
    <w:rsid w:val="007F1288"/>
    <w:rsid w:val="007F1519"/>
    <w:rsid w:val="007F1BE3"/>
    <w:rsid w:val="007F20F3"/>
    <w:rsid w:val="007F2661"/>
    <w:rsid w:val="007F2BAA"/>
    <w:rsid w:val="007F3AA4"/>
    <w:rsid w:val="007F3D69"/>
    <w:rsid w:val="007F3DAD"/>
    <w:rsid w:val="007F4C0A"/>
    <w:rsid w:val="007F4DB4"/>
    <w:rsid w:val="007F537C"/>
    <w:rsid w:val="007F541C"/>
    <w:rsid w:val="007F6496"/>
    <w:rsid w:val="007F6DA2"/>
    <w:rsid w:val="007F6DCD"/>
    <w:rsid w:val="007F7946"/>
    <w:rsid w:val="007F7C99"/>
    <w:rsid w:val="0080001A"/>
    <w:rsid w:val="00800184"/>
    <w:rsid w:val="008005A0"/>
    <w:rsid w:val="00801680"/>
    <w:rsid w:val="0080176D"/>
    <w:rsid w:val="00801928"/>
    <w:rsid w:val="00801A19"/>
    <w:rsid w:val="00802143"/>
    <w:rsid w:val="00802788"/>
    <w:rsid w:val="00804B70"/>
    <w:rsid w:val="00804EC1"/>
    <w:rsid w:val="00805171"/>
    <w:rsid w:val="008055DD"/>
    <w:rsid w:val="00805E97"/>
    <w:rsid w:val="00806AB4"/>
    <w:rsid w:val="00806C14"/>
    <w:rsid w:val="00806E7B"/>
    <w:rsid w:val="00807035"/>
    <w:rsid w:val="00807694"/>
    <w:rsid w:val="00807827"/>
    <w:rsid w:val="00807A3D"/>
    <w:rsid w:val="00807C1D"/>
    <w:rsid w:val="00810664"/>
    <w:rsid w:val="008106C2"/>
    <w:rsid w:val="0081088E"/>
    <w:rsid w:val="00810898"/>
    <w:rsid w:val="008114C7"/>
    <w:rsid w:val="00811DCB"/>
    <w:rsid w:val="008126DA"/>
    <w:rsid w:val="00813566"/>
    <w:rsid w:val="00813C6F"/>
    <w:rsid w:val="0081438A"/>
    <w:rsid w:val="00814490"/>
    <w:rsid w:val="00814A35"/>
    <w:rsid w:val="008150A4"/>
    <w:rsid w:val="0081575B"/>
    <w:rsid w:val="00815A13"/>
    <w:rsid w:val="00815B2D"/>
    <w:rsid w:val="00815D1A"/>
    <w:rsid w:val="00815F8E"/>
    <w:rsid w:val="00816124"/>
    <w:rsid w:val="008168CE"/>
    <w:rsid w:val="0081702F"/>
    <w:rsid w:val="0081704F"/>
    <w:rsid w:val="008179A6"/>
    <w:rsid w:val="00817E70"/>
    <w:rsid w:val="008201B9"/>
    <w:rsid w:val="008201E6"/>
    <w:rsid w:val="00820828"/>
    <w:rsid w:val="00820A03"/>
    <w:rsid w:val="00820D5F"/>
    <w:rsid w:val="00820EDC"/>
    <w:rsid w:val="00820FA3"/>
    <w:rsid w:val="00821CB3"/>
    <w:rsid w:val="0082297A"/>
    <w:rsid w:val="00822DED"/>
    <w:rsid w:val="00823182"/>
    <w:rsid w:val="008231CC"/>
    <w:rsid w:val="008233A4"/>
    <w:rsid w:val="008245BC"/>
    <w:rsid w:val="00824C34"/>
    <w:rsid w:val="008250A7"/>
    <w:rsid w:val="00826958"/>
    <w:rsid w:val="00826F39"/>
    <w:rsid w:val="00827365"/>
    <w:rsid w:val="008279BC"/>
    <w:rsid w:val="00827D24"/>
    <w:rsid w:val="00830785"/>
    <w:rsid w:val="00830E35"/>
    <w:rsid w:val="00830F7A"/>
    <w:rsid w:val="00830FC9"/>
    <w:rsid w:val="008313E1"/>
    <w:rsid w:val="00831BB0"/>
    <w:rsid w:val="00833140"/>
    <w:rsid w:val="00833884"/>
    <w:rsid w:val="00833EB1"/>
    <w:rsid w:val="0083400A"/>
    <w:rsid w:val="008351E6"/>
    <w:rsid w:val="00835717"/>
    <w:rsid w:val="00835FF5"/>
    <w:rsid w:val="0083625B"/>
    <w:rsid w:val="00836D93"/>
    <w:rsid w:val="00837EAA"/>
    <w:rsid w:val="00840EBB"/>
    <w:rsid w:val="00841941"/>
    <w:rsid w:val="00842109"/>
    <w:rsid w:val="008422E7"/>
    <w:rsid w:val="00842327"/>
    <w:rsid w:val="00842E52"/>
    <w:rsid w:val="00843E56"/>
    <w:rsid w:val="0084418C"/>
    <w:rsid w:val="00844FE8"/>
    <w:rsid w:val="0084507F"/>
    <w:rsid w:val="0084522F"/>
    <w:rsid w:val="00845937"/>
    <w:rsid w:val="00846282"/>
    <w:rsid w:val="008466BA"/>
    <w:rsid w:val="00846B94"/>
    <w:rsid w:val="00846BD3"/>
    <w:rsid w:val="008470BF"/>
    <w:rsid w:val="008511B5"/>
    <w:rsid w:val="008522B5"/>
    <w:rsid w:val="00852A5C"/>
    <w:rsid w:val="0085383B"/>
    <w:rsid w:val="0085399D"/>
    <w:rsid w:val="00853B12"/>
    <w:rsid w:val="00853E40"/>
    <w:rsid w:val="00854D83"/>
    <w:rsid w:val="008554C7"/>
    <w:rsid w:val="008557A4"/>
    <w:rsid w:val="00856201"/>
    <w:rsid w:val="008563C2"/>
    <w:rsid w:val="00856AA9"/>
    <w:rsid w:val="0085701C"/>
    <w:rsid w:val="00857085"/>
    <w:rsid w:val="008570BD"/>
    <w:rsid w:val="008576B5"/>
    <w:rsid w:val="00857913"/>
    <w:rsid w:val="00857D58"/>
    <w:rsid w:val="008605C3"/>
    <w:rsid w:val="00860BAE"/>
    <w:rsid w:val="008611AF"/>
    <w:rsid w:val="00861C34"/>
    <w:rsid w:val="00862421"/>
    <w:rsid w:val="00862684"/>
    <w:rsid w:val="008626C0"/>
    <w:rsid w:val="0086289B"/>
    <w:rsid w:val="00862C60"/>
    <w:rsid w:val="0086376A"/>
    <w:rsid w:val="00863A9E"/>
    <w:rsid w:val="0086462B"/>
    <w:rsid w:val="008649BA"/>
    <w:rsid w:val="00864B8B"/>
    <w:rsid w:val="00864F6B"/>
    <w:rsid w:val="00865054"/>
    <w:rsid w:val="008658D6"/>
    <w:rsid w:val="0086597A"/>
    <w:rsid w:val="00866E5D"/>
    <w:rsid w:val="0086784B"/>
    <w:rsid w:val="00867EF0"/>
    <w:rsid w:val="0087077D"/>
    <w:rsid w:val="00870D0F"/>
    <w:rsid w:val="00871A1F"/>
    <w:rsid w:val="00873205"/>
    <w:rsid w:val="0087341A"/>
    <w:rsid w:val="0087355B"/>
    <w:rsid w:val="0087429F"/>
    <w:rsid w:val="0087434D"/>
    <w:rsid w:val="0087461D"/>
    <w:rsid w:val="008748E0"/>
    <w:rsid w:val="00875B6F"/>
    <w:rsid w:val="00875DD5"/>
    <w:rsid w:val="008761D0"/>
    <w:rsid w:val="00876A60"/>
    <w:rsid w:val="00877886"/>
    <w:rsid w:val="008779BB"/>
    <w:rsid w:val="008804E1"/>
    <w:rsid w:val="008808AF"/>
    <w:rsid w:val="00880EA0"/>
    <w:rsid w:val="008810C0"/>
    <w:rsid w:val="00881298"/>
    <w:rsid w:val="0088157B"/>
    <w:rsid w:val="008816FF"/>
    <w:rsid w:val="00882A4D"/>
    <w:rsid w:val="00882C13"/>
    <w:rsid w:val="00884C6D"/>
    <w:rsid w:val="008864AC"/>
    <w:rsid w:val="008866D4"/>
    <w:rsid w:val="008867AD"/>
    <w:rsid w:val="008867D1"/>
    <w:rsid w:val="00890400"/>
    <w:rsid w:val="0089111D"/>
    <w:rsid w:val="00892229"/>
    <w:rsid w:val="008928BA"/>
    <w:rsid w:val="0089313D"/>
    <w:rsid w:val="00893B1E"/>
    <w:rsid w:val="0089425B"/>
    <w:rsid w:val="00894392"/>
    <w:rsid w:val="008945C4"/>
    <w:rsid w:val="00894BFA"/>
    <w:rsid w:val="00894F60"/>
    <w:rsid w:val="008952B9"/>
    <w:rsid w:val="00895772"/>
    <w:rsid w:val="008966BA"/>
    <w:rsid w:val="008968CB"/>
    <w:rsid w:val="0089690E"/>
    <w:rsid w:val="00897340"/>
    <w:rsid w:val="00897355"/>
    <w:rsid w:val="008976F2"/>
    <w:rsid w:val="008A0C4E"/>
    <w:rsid w:val="008A118B"/>
    <w:rsid w:val="008A1B67"/>
    <w:rsid w:val="008A2296"/>
    <w:rsid w:val="008A295F"/>
    <w:rsid w:val="008A2E7C"/>
    <w:rsid w:val="008A32EA"/>
    <w:rsid w:val="008A3A82"/>
    <w:rsid w:val="008A3CD0"/>
    <w:rsid w:val="008A3E3D"/>
    <w:rsid w:val="008A467A"/>
    <w:rsid w:val="008A47A6"/>
    <w:rsid w:val="008A4D06"/>
    <w:rsid w:val="008A536C"/>
    <w:rsid w:val="008A5590"/>
    <w:rsid w:val="008A58DB"/>
    <w:rsid w:val="008A5A36"/>
    <w:rsid w:val="008A5DA4"/>
    <w:rsid w:val="008A610A"/>
    <w:rsid w:val="008A6EE0"/>
    <w:rsid w:val="008A762A"/>
    <w:rsid w:val="008A76E7"/>
    <w:rsid w:val="008A7B8F"/>
    <w:rsid w:val="008A7E12"/>
    <w:rsid w:val="008B0372"/>
    <w:rsid w:val="008B09B2"/>
    <w:rsid w:val="008B0B60"/>
    <w:rsid w:val="008B0BFF"/>
    <w:rsid w:val="008B1D00"/>
    <w:rsid w:val="008B267A"/>
    <w:rsid w:val="008B2A38"/>
    <w:rsid w:val="008B393E"/>
    <w:rsid w:val="008B3D4E"/>
    <w:rsid w:val="008B4206"/>
    <w:rsid w:val="008B4771"/>
    <w:rsid w:val="008B4A49"/>
    <w:rsid w:val="008B69A9"/>
    <w:rsid w:val="008C0647"/>
    <w:rsid w:val="008C07DE"/>
    <w:rsid w:val="008C080E"/>
    <w:rsid w:val="008C0A23"/>
    <w:rsid w:val="008C0CAD"/>
    <w:rsid w:val="008C1A55"/>
    <w:rsid w:val="008C1A90"/>
    <w:rsid w:val="008C1C00"/>
    <w:rsid w:val="008C21A1"/>
    <w:rsid w:val="008C22DF"/>
    <w:rsid w:val="008C23BC"/>
    <w:rsid w:val="008C2C68"/>
    <w:rsid w:val="008C2DDB"/>
    <w:rsid w:val="008C2E42"/>
    <w:rsid w:val="008C4992"/>
    <w:rsid w:val="008C4A9D"/>
    <w:rsid w:val="008C4AF5"/>
    <w:rsid w:val="008C504D"/>
    <w:rsid w:val="008C535E"/>
    <w:rsid w:val="008C5A69"/>
    <w:rsid w:val="008C5CC2"/>
    <w:rsid w:val="008C737B"/>
    <w:rsid w:val="008C74E6"/>
    <w:rsid w:val="008C7AA1"/>
    <w:rsid w:val="008C7F89"/>
    <w:rsid w:val="008D08D3"/>
    <w:rsid w:val="008D0D00"/>
    <w:rsid w:val="008D1948"/>
    <w:rsid w:val="008D1C38"/>
    <w:rsid w:val="008D20D6"/>
    <w:rsid w:val="008D2776"/>
    <w:rsid w:val="008D29F6"/>
    <w:rsid w:val="008D31EF"/>
    <w:rsid w:val="008D3ECF"/>
    <w:rsid w:val="008D4A22"/>
    <w:rsid w:val="008D4C82"/>
    <w:rsid w:val="008D4E51"/>
    <w:rsid w:val="008D5298"/>
    <w:rsid w:val="008D52A3"/>
    <w:rsid w:val="008D5885"/>
    <w:rsid w:val="008D62B2"/>
    <w:rsid w:val="008D63C7"/>
    <w:rsid w:val="008D65FF"/>
    <w:rsid w:val="008D677C"/>
    <w:rsid w:val="008D70FF"/>
    <w:rsid w:val="008E0588"/>
    <w:rsid w:val="008E09E1"/>
    <w:rsid w:val="008E0A40"/>
    <w:rsid w:val="008E0F21"/>
    <w:rsid w:val="008E146D"/>
    <w:rsid w:val="008E42AB"/>
    <w:rsid w:val="008E4B00"/>
    <w:rsid w:val="008E4CB5"/>
    <w:rsid w:val="008E56A8"/>
    <w:rsid w:val="008E6164"/>
    <w:rsid w:val="008E6B55"/>
    <w:rsid w:val="008E6F9F"/>
    <w:rsid w:val="008E7499"/>
    <w:rsid w:val="008E7F80"/>
    <w:rsid w:val="008F144D"/>
    <w:rsid w:val="008F247B"/>
    <w:rsid w:val="008F2693"/>
    <w:rsid w:val="008F272A"/>
    <w:rsid w:val="008F34C2"/>
    <w:rsid w:val="008F4363"/>
    <w:rsid w:val="008F4CB0"/>
    <w:rsid w:val="008F4DCE"/>
    <w:rsid w:val="008F5854"/>
    <w:rsid w:val="008F5CF2"/>
    <w:rsid w:val="008F66E1"/>
    <w:rsid w:val="008F7723"/>
    <w:rsid w:val="008F79B3"/>
    <w:rsid w:val="008F7B68"/>
    <w:rsid w:val="008F7F00"/>
    <w:rsid w:val="00900128"/>
    <w:rsid w:val="009005F0"/>
    <w:rsid w:val="0090119C"/>
    <w:rsid w:val="009012DC"/>
    <w:rsid w:val="009025C8"/>
    <w:rsid w:val="00902FBC"/>
    <w:rsid w:val="009046E8"/>
    <w:rsid w:val="00904C61"/>
    <w:rsid w:val="00905154"/>
    <w:rsid w:val="00905957"/>
    <w:rsid w:val="00906035"/>
    <w:rsid w:val="00906DB6"/>
    <w:rsid w:val="00907C44"/>
    <w:rsid w:val="00910E4E"/>
    <w:rsid w:val="009111F1"/>
    <w:rsid w:val="0091184C"/>
    <w:rsid w:val="0091208D"/>
    <w:rsid w:val="00912257"/>
    <w:rsid w:val="0091264A"/>
    <w:rsid w:val="0091284F"/>
    <w:rsid w:val="00912B85"/>
    <w:rsid w:val="00912BC2"/>
    <w:rsid w:val="00914246"/>
    <w:rsid w:val="00914A53"/>
    <w:rsid w:val="00914CCF"/>
    <w:rsid w:val="00915DCF"/>
    <w:rsid w:val="0091632C"/>
    <w:rsid w:val="00916C4C"/>
    <w:rsid w:val="00917153"/>
    <w:rsid w:val="009175E3"/>
    <w:rsid w:val="00917D86"/>
    <w:rsid w:val="009204AD"/>
    <w:rsid w:val="00920734"/>
    <w:rsid w:val="00920786"/>
    <w:rsid w:val="0092085F"/>
    <w:rsid w:val="0092108A"/>
    <w:rsid w:val="009215B1"/>
    <w:rsid w:val="009216B3"/>
    <w:rsid w:val="00921C9C"/>
    <w:rsid w:val="0092391C"/>
    <w:rsid w:val="009240C0"/>
    <w:rsid w:val="00924E3D"/>
    <w:rsid w:val="00925B92"/>
    <w:rsid w:val="00925C0E"/>
    <w:rsid w:val="00925CD5"/>
    <w:rsid w:val="00926962"/>
    <w:rsid w:val="009275A4"/>
    <w:rsid w:val="0092799E"/>
    <w:rsid w:val="009279E2"/>
    <w:rsid w:val="00930103"/>
    <w:rsid w:val="0093059C"/>
    <w:rsid w:val="00930828"/>
    <w:rsid w:val="00930D4D"/>
    <w:rsid w:val="00931525"/>
    <w:rsid w:val="00931C5C"/>
    <w:rsid w:val="00931F39"/>
    <w:rsid w:val="00931FD7"/>
    <w:rsid w:val="00932EB4"/>
    <w:rsid w:val="00933497"/>
    <w:rsid w:val="00933B74"/>
    <w:rsid w:val="00933D82"/>
    <w:rsid w:val="009347EB"/>
    <w:rsid w:val="00935372"/>
    <w:rsid w:val="00935DE8"/>
    <w:rsid w:val="00935F5D"/>
    <w:rsid w:val="0093656E"/>
    <w:rsid w:val="00936C48"/>
    <w:rsid w:val="00936F8E"/>
    <w:rsid w:val="00937036"/>
    <w:rsid w:val="0093708A"/>
    <w:rsid w:val="00937336"/>
    <w:rsid w:val="00937E85"/>
    <w:rsid w:val="009402E0"/>
    <w:rsid w:val="00940D72"/>
    <w:rsid w:val="009415E3"/>
    <w:rsid w:val="0094162D"/>
    <w:rsid w:val="0094169B"/>
    <w:rsid w:val="00941A2A"/>
    <w:rsid w:val="00941EF0"/>
    <w:rsid w:val="00943B52"/>
    <w:rsid w:val="009442DF"/>
    <w:rsid w:val="00944D93"/>
    <w:rsid w:val="00944E7C"/>
    <w:rsid w:val="009458BD"/>
    <w:rsid w:val="00945CC4"/>
    <w:rsid w:val="00946051"/>
    <w:rsid w:val="00946E43"/>
    <w:rsid w:val="00947241"/>
    <w:rsid w:val="0094772B"/>
    <w:rsid w:val="00947B03"/>
    <w:rsid w:val="009504A1"/>
    <w:rsid w:val="00950541"/>
    <w:rsid w:val="009509D6"/>
    <w:rsid w:val="00950A24"/>
    <w:rsid w:val="00950BEC"/>
    <w:rsid w:val="00951292"/>
    <w:rsid w:val="009512D4"/>
    <w:rsid w:val="00951309"/>
    <w:rsid w:val="00951E86"/>
    <w:rsid w:val="00951EF1"/>
    <w:rsid w:val="00952716"/>
    <w:rsid w:val="00952EB6"/>
    <w:rsid w:val="0095333F"/>
    <w:rsid w:val="009533E8"/>
    <w:rsid w:val="009546EC"/>
    <w:rsid w:val="00954E2D"/>
    <w:rsid w:val="0095532A"/>
    <w:rsid w:val="009561F8"/>
    <w:rsid w:val="009565A4"/>
    <w:rsid w:val="0095675C"/>
    <w:rsid w:val="00956F49"/>
    <w:rsid w:val="00957B96"/>
    <w:rsid w:val="009608FB"/>
    <w:rsid w:val="00960E37"/>
    <w:rsid w:val="0096111A"/>
    <w:rsid w:val="00962117"/>
    <w:rsid w:val="00962B33"/>
    <w:rsid w:val="00962F69"/>
    <w:rsid w:val="009634C0"/>
    <w:rsid w:val="009634E1"/>
    <w:rsid w:val="00963B4B"/>
    <w:rsid w:val="00963E31"/>
    <w:rsid w:val="009640A7"/>
    <w:rsid w:val="00964867"/>
    <w:rsid w:val="00964DC2"/>
    <w:rsid w:val="009656D0"/>
    <w:rsid w:val="00965707"/>
    <w:rsid w:val="00965BA1"/>
    <w:rsid w:val="00965D0E"/>
    <w:rsid w:val="00965DB8"/>
    <w:rsid w:val="00965E79"/>
    <w:rsid w:val="00966EE7"/>
    <w:rsid w:val="00966FB3"/>
    <w:rsid w:val="00966FB4"/>
    <w:rsid w:val="009676BA"/>
    <w:rsid w:val="00967D7D"/>
    <w:rsid w:val="009704D1"/>
    <w:rsid w:val="009707DD"/>
    <w:rsid w:val="00970CC8"/>
    <w:rsid w:val="0097105D"/>
    <w:rsid w:val="00971A50"/>
    <w:rsid w:val="009721CB"/>
    <w:rsid w:val="00972412"/>
    <w:rsid w:val="00972A85"/>
    <w:rsid w:val="00973750"/>
    <w:rsid w:val="00973767"/>
    <w:rsid w:val="009739B6"/>
    <w:rsid w:val="00973E84"/>
    <w:rsid w:val="00975894"/>
    <w:rsid w:val="009758BE"/>
    <w:rsid w:val="00976AA3"/>
    <w:rsid w:val="00976BA5"/>
    <w:rsid w:val="0097720C"/>
    <w:rsid w:val="0097773B"/>
    <w:rsid w:val="009778D7"/>
    <w:rsid w:val="00977D5A"/>
    <w:rsid w:val="009802E5"/>
    <w:rsid w:val="00980D0A"/>
    <w:rsid w:val="0098144B"/>
    <w:rsid w:val="00981E30"/>
    <w:rsid w:val="00981EF7"/>
    <w:rsid w:val="00982288"/>
    <w:rsid w:val="009822C5"/>
    <w:rsid w:val="00982971"/>
    <w:rsid w:val="00982F21"/>
    <w:rsid w:val="00982FF1"/>
    <w:rsid w:val="0098414E"/>
    <w:rsid w:val="009843CF"/>
    <w:rsid w:val="009843F6"/>
    <w:rsid w:val="009848C6"/>
    <w:rsid w:val="0098495C"/>
    <w:rsid w:val="00984D3E"/>
    <w:rsid w:val="00985038"/>
    <w:rsid w:val="00985656"/>
    <w:rsid w:val="00985BCF"/>
    <w:rsid w:val="00987C13"/>
    <w:rsid w:val="00987D8A"/>
    <w:rsid w:val="0099008A"/>
    <w:rsid w:val="00990424"/>
    <w:rsid w:val="009910C2"/>
    <w:rsid w:val="00991621"/>
    <w:rsid w:val="0099297C"/>
    <w:rsid w:val="00992CC5"/>
    <w:rsid w:val="0099348D"/>
    <w:rsid w:val="0099383F"/>
    <w:rsid w:val="009939E4"/>
    <w:rsid w:val="00993A4B"/>
    <w:rsid w:val="0099412F"/>
    <w:rsid w:val="0099451A"/>
    <w:rsid w:val="0099489B"/>
    <w:rsid w:val="00994994"/>
    <w:rsid w:val="00995CA2"/>
    <w:rsid w:val="0099750A"/>
    <w:rsid w:val="00997B66"/>
    <w:rsid w:val="009A0828"/>
    <w:rsid w:val="009A0AB2"/>
    <w:rsid w:val="009A0CB1"/>
    <w:rsid w:val="009A19AC"/>
    <w:rsid w:val="009A1D84"/>
    <w:rsid w:val="009A1F86"/>
    <w:rsid w:val="009A2B3B"/>
    <w:rsid w:val="009A3CB9"/>
    <w:rsid w:val="009A3CEE"/>
    <w:rsid w:val="009A3F71"/>
    <w:rsid w:val="009A404A"/>
    <w:rsid w:val="009A4C4B"/>
    <w:rsid w:val="009A4DF3"/>
    <w:rsid w:val="009A5A01"/>
    <w:rsid w:val="009A60DE"/>
    <w:rsid w:val="009A6AB0"/>
    <w:rsid w:val="009A6C3E"/>
    <w:rsid w:val="009A7097"/>
    <w:rsid w:val="009A71E2"/>
    <w:rsid w:val="009A7A62"/>
    <w:rsid w:val="009A7BD7"/>
    <w:rsid w:val="009A7E49"/>
    <w:rsid w:val="009B1128"/>
    <w:rsid w:val="009B11A9"/>
    <w:rsid w:val="009B1408"/>
    <w:rsid w:val="009B1C36"/>
    <w:rsid w:val="009B20EB"/>
    <w:rsid w:val="009B29FF"/>
    <w:rsid w:val="009B2B5F"/>
    <w:rsid w:val="009B3363"/>
    <w:rsid w:val="009B33FA"/>
    <w:rsid w:val="009B4840"/>
    <w:rsid w:val="009B4DE6"/>
    <w:rsid w:val="009B5787"/>
    <w:rsid w:val="009B6903"/>
    <w:rsid w:val="009B7731"/>
    <w:rsid w:val="009B79C5"/>
    <w:rsid w:val="009C0822"/>
    <w:rsid w:val="009C1F69"/>
    <w:rsid w:val="009C210F"/>
    <w:rsid w:val="009C3C7A"/>
    <w:rsid w:val="009C4B4B"/>
    <w:rsid w:val="009C5F9C"/>
    <w:rsid w:val="009C652D"/>
    <w:rsid w:val="009C6C9D"/>
    <w:rsid w:val="009C6E40"/>
    <w:rsid w:val="009C6F92"/>
    <w:rsid w:val="009C78E6"/>
    <w:rsid w:val="009D1AF7"/>
    <w:rsid w:val="009D1AFD"/>
    <w:rsid w:val="009D2385"/>
    <w:rsid w:val="009D2A1D"/>
    <w:rsid w:val="009D3E53"/>
    <w:rsid w:val="009D4BB2"/>
    <w:rsid w:val="009D5B58"/>
    <w:rsid w:val="009D5ECC"/>
    <w:rsid w:val="009D6218"/>
    <w:rsid w:val="009D71BC"/>
    <w:rsid w:val="009E1070"/>
    <w:rsid w:val="009E1284"/>
    <w:rsid w:val="009E1337"/>
    <w:rsid w:val="009E1579"/>
    <w:rsid w:val="009E1773"/>
    <w:rsid w:val="009E2090"/>
    <w:rsid w:val="009E2937"/>
    <w:rsid w:val="009E2B82"/>
    <w:rsid w:val="009E336F"/>
    <w:rsid w:val="009E4137"/>
    <w:rsid w:val="009E4CF4"/>
    <w:rsid w:val="009E527C"/>
    <w:rsid w:val="009E536F"/>
    <w:rsid w:val="009E628A"/>
    <w:rsid w:val="009E6F56"/>
    <w:rsid w:val="009E7137"/>
    <w:rsid w:val="009E716B"/>
    <w:rsid w:val="009E7218"/>
    <w:rsid w:val="009E72FC"/>
    <w:rsid w:val="009E7830"/>
    <w:rsid w:val="009E7913"/>
    <w:rsid w:val="009E7FB1"/>
    <w:rsid w:val="009F08F2"/>
    <w:rsid w:val="009F115D"/>
    <w:rsid w:val="009F1F0C"/>
    <w:rsid w:val="009F250B"/>
    <w:rsid w:val="009F2D16"/>
    <w:rsid w:val="009F33DB"/>
    <w:rsid w:val="009F340B"/>
    <w:rsid w:val="009F4F4C"/>
    <w:rsid w:val="009F540E"/>
    <w:rsid w:val="009F5728"/>
    <w:rsid w:val="009F60B7"/>
    <w:rsid w:val="009F62CC"/>
    <w:rsid w:val="009F642A"/>
    <w:rsid w:val="009F6983"/>
    <w:rsid w:val="009F72E4"/>
    <w:rsid w:val="00A00AF8"/>
    <w:rsid w:val="00A00E83"/>
    <w:rsid w:val="00A010CC"/>
    <w:rsid w:val="00A012E1"/>
    <w:rsid w:val="00A01575"/>
    <w:rsid w:val="00A01776"/>
    <w:rsid w:val="00A02DD5"/>
    <w:rsid w:val="00A030B3"/>
    <w:rsid w:val="00A032E9"/>
    <w:rsid w:val="00A035C0"/>
    <w:rsid w:val="00A03682"/>
    <w:rsid w:val="00A040FD"/>
    <w:rsid w:val="00A05473"/>
    <w:rsid w:val="00A05511"/>
    <w:rsid w:val="00A06091"/>
    <w:rsid w:val="00A0609A"/>
    <w:rsid w:val="00A075D5"/>
    <w:rsid w:val="00A07BFD"/>
    <w:rsid w:val="00A07F9C"/>
    <w:rsid w:val="00A10289"/>
    <w:rsid w:val="00A1076E"/>
    <w:rsid w:val="00A10C5A"/>
    <w:rsid w:val="00A10F7A"/>
    <w:rsid w:val="00A11551"/>
    <w:rsid w:val="00A11BB9"/>
    <w:rsid w:val="00A120B4"/>
    <w:rsid w:val="00A12B9D"/>
    <w:rsid w:val="00A12DF2"/>
    <w:rsid w:val="00A131AD"/>
    <w:rsid w:val="00A13AB0"/>
    <w:rsid w:val="00A161AC"/>
    <w:rsid w:val="00A16B34"/>
    <w:rsid w:val="00A17631"/>
    <w:rsid w:val="00A1773D"/>
    <w:rsid w:val="00A17EAD"/>
    <w:rsid w:val="00A21388"/>
    <w:rsid w:val="00A220A9"/>
    <w:rsid w:val="00A221A3"/>
    <w:rsid w:val="00A221F2"/>
    <w:rsid w:val="00A234DD"/>
    <w:rsid w:val="00A249D1"/>
    <w:rsid w:val="00A253C6"/>
    <w:rsid w:val="00A2553C"/>
    <w:rsid w:val="00A25866"/>
    <w:rsid w:val="00A259CF"/>
    <w:rsid w:val="00A25B67"/>
    <w:rsid w:val="00A25D36"/>
    <w:rsid w:val="00A27A84"/>
    <w:rsid w:val="00A27B08"/>
    <w:rsid w:val="00A301C6"/>
    <w:rsid w:val="00A310B9"/>
    <w:rsid w:val="00A312CD"/>
    <w:rsid w:val="00A313DD"/>
    <w:rsid w:val="00A3191D"/>
    <w:rsid w:val="00A31B51"/>
    <w:rsid w:val="00A31E7B"/>
    <w:rsid w:val="00A31E8D"/>
    <w:rsid w:val="00A32E89"/>
    <w:rsid w:val="00A33215"/>
    <w:rsid w:val="00A33E49"/>
    <w:rsid w:val="00A353B2"/>
    <w:rsid w:val="00A357B1"/>
    <w:rsid w:val="00A369C4"/>
    <w:rsid w:val="00A37613"/>
    <w:rsid w:val="00A37A71"/>
    <w:rsid w:val="00A37C97"/>
    <w:rsid w:val="00A37F4E"/>
    <w:rsid w:val="00A40127"/>
    <w:rsid w:val="00A4016D"/>
    <w:rsid w:val="00A41263"/>
    <w:rsid w:val="00A417B8"/>
    <w:rsid w:val="00A41B8C"/>
    <w:rsid w:val="00A4280A"/>
    <w:rsid w:val="00A433B1"/>
    <w:rsid w:val="00A43A98"/>
    <w:rsid w:val="00A43AF9"/>
    <w:rsid w:val="00A43B4B"/>
    <w:rsid w:val="00A43D74"/>
    <w:rsid w:val="00A43ED4"/>
    <w:rsid w:val="00A45227"/>
    <w:rsid w:val="00A462B7"/>
    <w:rsid w:val="00A46649"/>
    <w:rsid w:val="00A47520"/>
    <w:rsid w:val="00A4796A"/>
    <w:rsid w:val="00A47F5D"/>
    <w:rsid w:val="00A50200"/>
    <w:rsid w:val="00A503E3"/>
    <w:rsid w:val="00A50756"/>
    <w:rsid w:val="00A50F96"/>
    <w:rsid w:val="00A51FA0"/>
    <w:rsid w:val="00A5318B"/>
    <w:rsid w:val="00A53198"/>
    <w:rsid w:val="00A5346C"/>
    <w:rsid w:val="00A54329"/>
    <w:rsid w:val="00A54521"/>
    <w:rsid w:val="00A55BCE"/>
    <w:rsid w:val="00A55C9E"/>
    <w:rsid w:val="00A55DA6"/>
    <w:rsid w:val="00A5626D"/>
    <w:rsid w:val="00A56927"/>
    <w:rsid w:val="00A56D1A"/>
    <w:rsid w:val="00A57025"/>
    <w:rsid w:val="00A579A9"/>
    <w:rsid w:val="00A57FC6"/>
    <w:rsid w:val="00A60268"/>
    <w:rsid w:val="00A608F6"/>
    <w:rsid w:val="00A60B65"/>
    <w:rsid w:val="00A61041"/>
    <w:rsid w:val="00A6157A"/>
    <w:rsid w:val="00A6244E"/>
    <w:rsid w:val="00A62655"/>
    <w:rsid w:val="00A6395D"/>
    <w:rsid w:val="00A63E78"/>
    <w:rsid w:val="00A642A6"/>
    <w:rsid w:val="00A64B37"/>
    <w:rsid w:val="00A653D2"/>
    <w:rsid w:val="00A65583"/>
    <w:rsid w:val="00A658FB"/>
    <w:rsid w:val="00A66C18"/>
    <w:rsid w:val="00A66E32"/>
    <w:rsid w:val="00A672E8"/>
    <w:rsid w:val="00A67596"/>
    <w:rsid w:val="00A67858"/>
    <w:rsid w:val="00A6797B"/>
    <w:rsid w:val="00A7005E"/>
    <w:rsid w:val="00A70B29"/>
    <w:rsid w:val="00A70C1E"/>
    <w:rsid w:val="00A71089"/>
    <w:rsid w:val="00A719B9"/>
    <w:rsid w:val="00A7328D"/>
    <w:rsid w:val="00A73CB6"/>
    <w:rsid w:val="00A73DDC"/>
    <w:rsid w:val="00A746D2"/>
    <w:rsid w:val="00A74D3D"/>
    <w:rsid w:val="00A74DF2"/>
    <w:rsid w:val="00A7533E"/>
    <w:rsid w:val="00A76F4F"/>
    <w:rsid w:val="00A7758D"/>
    <w:rsid w:val="00A775D6"/>
    <w:rsid w:val="00A77888"/>
    <w:rsid w:val="00A7796B"/>
    <w:rsid w:val="00A8001A"/>
    <w:rsid w:val="00A8014B"/>
    <w:rsid w:val="00A809C4"/>
    <w:rsid w:val="00A8132E"/>
    <w:rsid w:val="00A818A9"/>
    <w:rsid w:val="00A81EC8"/>
    <w:rsid w:val="00A82A62"/>
    <w:rsid w:val="00A83B3E"/>
    <w:rsid w:val="00A84DC1"/>
    <w:rsid w:val="00A84E07"/>
    <w:rsid w:val="00A85563"/>
    <w:rsid w:val="00A8608C"/>
    <w:rsid w:val="00A86CBE"/>
    <w:rsid w:val="00A86D37"/>
    <w:rsid w:val="00A86E57"/>
    <w:rsid w:val="00A87210"/>
    <w:rsid w:val="00A8798E"/>
    <w:rsid w:val="00A87A4A"/>
    <w:rsid w:val="00A87CA6"/>
    <w:rsid w:val="00A9012D"/>
    <w:rsid w:val="00A912AB"/>
    <w:rsid w:val="00A9171D"/>
    <w:rsid w:val="00A92431"/>
    <w:rsid w:val="00A93E4F"/>
    <w:rsid w:val="00A943F4"/>
    <w:rsid w:val="00A94DCC"/>
    <w:rsid w:val="00A94EAA"/>
    <w:rsid w:val="00A94FDB"/>
    <w:rsid w:val="00A954F9"/>
    <w:rsid w:val="00A9556E"/>
    <w:rsid w:val="00A956E9"/>
    <w:rsid w:val="00A96038"/>
    <w:rsid w:val="00A961C0"/>
    <w:rsid w:val="00A965E4"/>
    <w:rsid w:val="00A96B77"/>
    <w:rsid w:val="00A96D00"/>
    <w:rsid w:val="00A9703B"/>
    <w:rsid w:val="00A9745C"/>
    <w:rsid w:val="00AA0E91"/>
    <w:rsid w:val="00AA180C"/>
    <w:rsid w:val="00AA2A58"/>
    <w:rsid w:val="00AA367E"/>
    <w:rsid w:val="00AA36FB"/>
    <w:rsid w:val="00AA386D"/>
    <w:rsid w:val="00AA4056"/>
    <w:rsid w:val="00AA46B8"/>
    <w:rsid w:val="00AA6CDE"/>
    <w:rsid w:val="00AB0070"/>
    <w:rsid w:val="00AB038B"/>
    <w:rsid w:val="00AB09F0"/>
    <w:rsid w:val="00AB0A8F"/>
    <w:rsid w:val="00AB10ED"/>
    <w:rsid w:val="00AB14C8"/>
    <w:rsid w:val="00AB2170"/>
    <w:rsid w:val="00AB2FB7"/>
    <w:rsid w:val="00AB3040"/>
    <w:rsid w:val="00AB334A"/>
    <w:rsid w:val="00AB3BA3"/>
    <w:rsid w:val="00AB42CA"/>
    <w:rsid w:val="00AB517B"/>
    <w:rsid w:val="00AB59B9"/>
    <w:rsid w:val="00AB5C1E"/>
    <w:rsid w:val="00AB5F89"/>
    <w:rsid w:val="00AB604C"/>
    <w:rsid w:val="00AB61DE"/>
    <w:rsid w:val="00AB6E5E"/>
    <w:rsid w:val="00AB7171"/>
    <w:rsid w:val="00AB75D1"/>
    <w:rsid w:val="00AB79A1"/>
    <w:rsid w:val="00AB7EC1"/>
    <w:rsid w:val="00AC0419"/>
    <w:rsid w:val="00AC15FB"/>
    <w:rsid w:val="00AC23C7"/>
    <w:rsid w:val="00AC26A0"/>
    <w:rsid w:val="00AC2CA7"/>
    <w:rsid w:val="00AC32AA"/>
    <w:rsid w:val="00AC5083"/>
    <w:rsid w:val="00AC5EBE"/>
    <w:rsid w:val="00AC63FC"/>
    <w:rsid w:val="00AC6AD0"/>
    <w:rsid w:val="00AC78BD"/>
    <w:rsid w:val="00AC7908"/>
    <w:rsid w:val="00AC79C9"/>
    <w:rsid w:val="00AD0147"/>
    <w:rsid w:val="00AD01D2"/>
    <w:rsid w:val="00AD0680"/>
    <w:rsid w:val="00AD163C"/>
    <w:rsid w:val="00AD3039"/>
    <w:rsid w:val="00AD3053"/>
    <w:rsid w:val="00AD3C24"/>
    <w:rsid w:val="00AD4E9A"/>
    <w:rsid w:val="00AD5E25"/>
    <w:rsid w:val="00AD6063"/>
    <w:rsid w:val="00AD6B9F"/>
    <w:rsid w:val="00AD6E47"/>
    <w:rsid w:val="00AD759D"/>
    <w:rsid w:val="00AE0837"/>
    <w:rsid w:val="00AE1189"/>
    <w:rsid w:val="00AE136F"/>
    <w:rsid w:val="00AE1402"/>
    <w:rsid w:val="00AE1EBE"/>
    <w:rsid w:val="00AE1FD8"/>
    <w:rsid w:val="00AE2408"/>
    <w:rsid w:val="00AE288B"/>
    <w:rsid w:val="00AE2AD6"/>
    <w:rsid w:val="00AE2AEE"/>
    <w:rsid w:val="00AE2D0F"/>
    <w:rsid w:val="00AE316B"/>
    <w:rsid w:val="00AE33B1"/>
    <w:rsid w:val="00AE4C6F"/>
    <w:rsid w:val="00AE5551"/>
    <w:rsid w:val="00AE5C9E"/>
    <w:rsid w:val="00AE6CDE"/>
    <w:rsid w:val="00AE6F5C"/>
    <w:rsid w:val="00AE6FE2"/>
    <w:rsid w:val="00AE79CE"/>
    <w:rsid w:val="00AE7A7D"/>
    <w:rsid w:val="00AE7D60"/>
    <w:rsid w:val="00AE7E3B"/>
    <w:rsid w:val="00AE7E7A"/>
    <w:rsid w:val="00AF2586"/>
    <w:rsid w:val="00AF2C28"/>
    <w:rsid w:val="00AF36D6"/>
    <w:rsid w:val="00AF379C"/>
    <w:rsid w:val="00AF4377"/>
    <w:rsid w:val="00AF480B"/>
    <w:rsid w:val="00AF4D04"/>
    <w:rsid w:val="00AF6989"/>
    <w:rsid w:val="00AF6C3D"/>
    <w:rsid w:val="00AF6C60"/>
    <w:rsid w:val="00AF70B1"/>
    <w:rsid w:val="00AF73FD"/>
    <w:rsid w:val="00B000D6"/>
    <w:rsid w:val="00B0063F"/>
    <w:rsid w:val="00B00C87"/>
    <w:rsid w:val="00B01116"/>
    <w:rsid w:val="00B0126B"/>
    <w:rsid w:val="00B0130A"/>
    <w:rsid w:val="00B019C1"/>
    <w:rsid w:val="00B025FD"/>
    <w:rsid w:val="00B0280F"/>
    <w:rsid w:val="00B05227"/>
    <w:rsid w:val="00B05350"/>
    <w:rsid w:val="00B05639"/>
    <w:rsid w:val="00B07443"/>
    <w:rsid w:val="00B07582"/>
    <w:rsid w:val="00B07A52"/>
    <w:rsid w:val="00B10513"/>
    <w:rsid w:val="00B10A7D"/>
    <w:rsid w:val="00B11226"/>
    <w:rsid w:val="00B1123A"/>
    <w:rsid w:val="00B11517"/>
    <w:rsid w:val="00B126DC"/>
    <w:rsid w:val="00B12ACE"/>
    <w:rsid w:val="00B12E0D"/>
    <w:rsid w:val="00B13B97"/>
    <w:rsid w:val="00B13E9F"/>
    <w:rsid w:val="00B1404E"/>
    <w:rsid w:val="00B14C20"/>
    <w:rsid w:val="00B15685"/>
    <w:rsid w:val="00B15F20"/>
    <w:rsid w:val="00B164EB"/>
    <w:rsid w:val="00B16BF0"/>
    <w:rsid w:val="00B16CFA"/>
    <w:rsid w:val="00B1776A"/>
    <w:rsid w:val="00B17843"/>
    <w:rsid w:val="00B205C2"/>
    <w:rsid w:val="00B20965"/>
    <w:rsid w:val="00B20DF5"/>
    <w:rsid w:val="00B213FC"/>
    <w:rsid w:val="00B22372"/>
    <w:rsid w:val="00B22695"/>
    <w:rsid w:val="00B22E32"/>
    <w:rsid w:val="00B237C9"/>
    <w:rsid w:val="00B242C9"/>
    <w:rsid w:val="00B24CDD"/>
    <w:rsid w:val="00B256E1"/>
    <w:rsid w:val="00B2585D"/>
    <w:rsid w:val="00B259B9"/>
    <w:rsid w:val="00B25A76"/>
    <w:rsid w:val="00B27974"/>
    <w:rsid w:val="00B27EF3"/>
    <w:rsid w:val="00B30104"/>
    <w:rsid w:val="00B308B5"/>
    <w:rsid w:val="00B308E5"/>
    <w:rsid w:val="00B30A1C"/>
    <w:rsid w:val="00B31857"/>
    <w:rsid w:val="00B31DF2"/>
    <w:rsid w:val="00B32226"/>
    <w:rsid w:val="00B32551"/>
    <w:rsid w:val="00B32755"/>
    <w:rsid w:val="00B32DF0"/>
    <w:rsid w:val="00B332AC"/>
    <w:rsid w:val="00B34288"/>
    <w:rsid w:val="00B34AAF"/>
    <w:rsid w:val="00B354CE"/>
    <w:rsid w:val="00B3577E"/>
    <w:rsid w:val="00B3585B"/>
    <w:rsid w:val="00B35907"/>
    <w:rsid w:val="00B35914"/>
    <w:rsid w:val="00B36152"/>
    <w:rsid w:val="00B363DE"/>
    <w:rsid w:val="00B36751"/>
    <w:rsid w:val="00B36CAD"/>
    <w:rsid w:val="00B372AD"/>
    <w:rsid w:val="00B404D9"/>
    <w:rsid w:val="00B40807"/>
    <w:rsid w:val="00B40FA5"/>
    <w:rsid w:val="00B41752"/>
    <w:rsid w:val="00B4292B"/>
    <w:rsid w:val="00B42BC8"/>
    <w:rsid w:val="00B42BF6"/>
    <w:rsid w:val="00B42EE6"/>
    <w:rsid w:val="00B444E9"/>
    <w:rsid w:val="00B452E7"/>
    <w:rsid w:val="00B45423"/>
    <w:rsid w:val="00B455AD"/>
    <w:rsid w:val="00B45C84"/>
    <w:rsid w:val="00B45E2A"/>
    <w:rsid w:val="00B465E7"/>
    <w:rsid w:val="00B466FE"/>
    <w:rsid w:val="00B46FD0"/>
    <w:rsid w:val="00B471CC"/>
    <w:rsid w:val="00B47733"/>
    <w:rsid w:val="00B47EF0"/>
    <w:rsid w:val="00B515DB"/>
    <w:rsid w:val="00B51B75"/>
    <w:rsid w:val="00B51C6D"/>
    <w:rsid w:val="00B525C5"/>
    <w:rsid w:val="00B52C28"/>
    <w:rsid w:val="00B52E44"/>
    <w:rsid w:val="00B52F4E"/>
    <w:rsid w:val="00B53159"/>
    <w:rsid w:val="00B53256"/>
    <w:rsid w:val="00B5342A"/>
    <w:rsid w:val="00B53C7E"/>
    <w:rsid w:val="00B545B5"/>
    <w:rsid w:val="00B54976"/>
    <w:rsid w:val="00B54F20"/>
    <w:rsid w:val="00B54F7D"/>
    <w:rsid w:val="00B552E8"/>
    <w:rsid w:val="00B556F1"/>
    <w:rsid w:val="00B565DB"/>
    <w:rsid w:val="00B577D0"/>
    <w:rsid w:val="00B57A45"/>
    <w:rsid w:val="00B605D5"/>
    <w:rsid w:val="00B62CF0"/>
    <w:rsid w:val="00B63065"/>
    <w:rsid w:val="00B634BD"/>
    <w:rsid w:val="00B635BF"/>
    <w:rsid w:val="00B63ABA"/>
    <w:rsid w:val="00B64324"/>
    <w:rsid w:val="00B643F4"/>
    <w:rsid w:val="00B64477"/>
    <w:rsid w:val="00B652C2"/>
    <w:rsid w:val="00B65A97"/>
    <w:rsid w:val="00B65D18"/>
    <w:rsid w:val="00B6710C"/>
    <w:rsid w:val="00B67139"/>
    <w:rsid w:val="00B67216"/>
    <w:rsid w:val="00B674B0"/>
    <w:rsid w:val="00B67EFF"/>
    <w:rsid w:val="00B70E2B"/>
    <w:rsid w:val="00B71ED5"/>
    <w:rsid w:val="00B72231"/>
    <w:rsid w:val="00B725FD"/>
    <w:rsid w:val="00B72D83"/>
    <w:rsid w:val="00B72EA3"/>
    <w:rsid w:val="00B73C7B"/>
    <w:rsid w:val="00B74250"/>
    <w:rsid w:val="00B75316"/>
    <w:rsid w:val="00B753CD"/>
    <w:rsid w:val="00B7577B"/>
    <w:rsid w:val="00B75FC4"/>
    <w:rsid w:val="00B77310"/>
    <w:rsid w:val="00B7753C"/>
    <w:rsid w:val="00B775D1"/>
    <w:rsid w:val="00B77924"/>
    <w:rsid w:val="00B8034A"/>
    <w:rsid w:val="00B80556"/>
    <w:rsid w:val="00B810ED"/>
    <w:rsid w:val="00B8178B"/>
    <w:rsid w:val="00B825E7"/>
    <w:rsid w:val="00B839DD"/>
    <w:rsid w:val="00B83B42"/>
    <w:rsid w:val="00B84266"/>
    <w:rsid w:val="00B842FE"/>
    <w:rsid w:val="00B8451D"/>
    <w:rsid w:val="00B8541D"/>
    <w:rsid w:val="00B85596"/>
    <w:rsid w:val="00B8562D"/>
    <w:rsid w:val="00B85A86"/>
    <w:rsid w:val="00B85AAD"/>
    <w:rsid w:val="00B862A8"/>
    <w:rsid w:val="00B86C1D"/>
    <w:rsid w:val="00B8739B"/>
    <w:rsid w:val="00B90E51"/>
    <w:rsid w:val="00B915D2"/>
    <w:rsid w:val="00B91949"/>
    <w:rsid w:val="00B91C14"/>
    <w:rsid w:val="00B91EA9"/>
    <w:rsid w:val="00B920B7"/>
    <w:rsid w:val="00B92217"/>
    <w:rsid w:val="00B92256"/>
    <w:rsid w:val="00B924FD"/>
    <w:rsid w:val="00B92791"/>
    <w:rsid w:val="00B9342F"/>
    <w:rsid w:val="00B93829"/>
    <w:rsid w:val="00B93B6E"/>
    <w:rsid w:val="00B9416D"/>
    <w:rsid w:val="00B94ED2"/>
    <w:rsid w:val="00B953D7"/>
    <w:rsid w:val="00B96807"/>
    <w:rsid w:val="00B96C5E"/>
    <w:rsid w:val="00B96F44"/>
    <w:rsid w:val="00B970CE"/>
    <w:rsid w:val="00B97331"/>
    <w:rsid w:val="00B97A11"/>
    <w:rsid w:val="00B97ABB"/>
    <w:rsid w:val="00B97E9D"/>
    <w:rsid w:val="00BA061D"/>
    <w:rsid w:val="00BA0624"/>
    <w:rsid w:val="00BA1331"/>
    <w:rsid w:val="00BA1768"/>
    <w:rsid w:val="00BA1D4A"/>
    <w:rsid w:val="00BA28C2"/>
    <w:rsid w:val="00BA3318"/>
    <w:rsid w:val="00BA36B6"/>
    <w:rsid w:val="00BA3A2F"/>
    <w:rsid w:val="00BA3F5A"/>
    <w:rsid w:val="00BA4335"/>
    <w:rsid w:val="00BA47F0"/>
    <w:rsid w:val="00BA4C2B"/>
    <w:rsid w:val="00BA4EC9"/>
    <w:rsid w:val="00BA60F1"/>
    <w:rsid w:val="00BA6823"/>
    <w:rsid w:val="00BA6B91"/>
    <w:rsid w:val="00BB0601"/>
    <w:rsid w:val="00BB0A1E"/>
    <w:rsid w:val="00BB11D0"/>
    <w:rsid w:val="00BB14A4"/>
    <w:rsid w:val="00BB1C1B"/>
    <w:rsid w:val="00BB2998"/>
    <w:rsid w:val="00BB3594"/>
    <w:rsid w:val="00BB49AE"/>
    <w:rsid w:val="00BB50F2"/>
    <w:rsid w:val="00BB5122"/>
    <w:rsid w:val="00BB5D46"/>
    <w:rsid w:val="00BB623E"/>
    <w:rsid w:val="00BB649B"/>
    <w:rsid w:val="00BB6540"/>
    <w:rsid w:val="00BB73FD"/>
    <w:rsid w:val="00BB7F09"/>
    <w:rsid w:val="00BB7FB1"/>
    <w:rsid w:val="00BC00EB"/>
    <w:rsid w:val="00BC0262"/>
    <w:rsid w:val="00BC1149"/>
    <w:rsid w:val="00BC136A"/>
    <w:rsid w:val="00BC1C81"/>
    <w:rsid w:val="00BC1CCC"/>
    <w:rsid w:val="00BC21BB"/>
    <w:rsid w:val="00BC2702"/>
    <w:rsid w:val="00BC2709"/>
    <w:rsid w:val="00BC31A5"/>
    <w:rsid w:val="00BC334B"/>
    <w:rsid w:val="00BC4098"/>
    <w:rsid w:val="00BC50EC"/>
    <w:rsid w:val="00BC5145"/>
    <w:rsid w:val="00BC5150"/>
    <w:rsid w:val="00BC57FA"/>
    <w:rsid w:val="00BC609E"/>
    <w:rsid w:val="00BC62C4"/>
    <w:rsid w:val="00BC6BEF"/>
    <w:rsid w:val="00BC7B42"/>
    <w:rsid w:val="00BC7EEA"/>
    <w:rsid w:val="00BC7F9D"/>
    <w:rsid w:val="00BD155B"/>
    <w:rsid w:val="00BD1F00"/>
    <w:rsid w:val="00BD1FD9"/>
    <w:rsid w:val="00BD26C2"/>
    <w:rsid w:val="00BD2766"/>
    <w:rsid w:val="00BD2FDA"/>
    <w:rsid w:val="00BD2FF4"/>
    <w:rsid w:val="00BD3B60"/>
    <w:rsid w:val="00BD3D3C"/>
    <w:rsid w:val="00BD4377"/>
    <w:rsid w:val="00BD4487"/>
    <w:rsid w:val="00BD4B57"/>
    <w:rsid w:val="00BD52E9"/>
    <w:rsid w:val="00BD53AF"/>
    <w:rsid w:val="00BD5630"/>
    <w:rsid w:val="00BD6D63"/>
    <w:rsid w:val="00BD7A06"/>
    <w:rsid w:val="00BE050D"/>
    <w:rsid w:val="00BE247B"/>
    <w:rsid w:val="00BE3739"/>
    <w:rsid w:val="00BE38BA"/>
    <w:rsid w:val="00BE40D1"/>
    <w:rsid w:val="00BE4756"/>
    <w:rsid w:val="00BE57FE"/>
    <w:rsid w:val="00BE699C"/>
    <w:rsid w:val="00BE72BE"/>
    <w:rsid w:val="00BF08FD"/>
    <w:rsid w:val="00BF0A40"/>
    <w:rsid w:val="00BF0DBF"/>
    <w:rsid w:val="00BF0EF3"/>
    <w:rsid w:val="00BF126F"/>
    <w:rsid w:val="00BF1530"/>
    <w:rsid w:val="00BF1AD9"/>
    <w:rsid w:val="00BF1FCF"/>
    <w:rsid w:val="00BF2118"/>
    <w:rsid w:val="00BF212E"/>
    <w:rsid w:val="00BF2AB6"/>
    <w:rsid w:val="00BF3AA8"/>
    <w:rsid w:val="00BF3D03"/>
    <w:rsid w:val="00BF40DC"/>
    <w:rsid w:val="00BF4F8D"/>
    <w:rsid w:val="00BF516B"/>
    <w:rsid w:val="00BF5252"/>
    <w:rsid w:val="00BF5370"/>
    <w:rsid w:val="00BF552A"/>
    <w:rsid w:val="00BF6217"/>
    <w:rsid w:val="00BF6412"/>
    <w:rsid w:val="00BF75E8"/>
    <w:rsid w:val="00BF7EFE"/>
    <w:rsid w:val="00C004B6"/>
    <w:rsid w:val="00C00881"/>
    <w:rsid w:val="00C00F52"/>
    <w:rsid w:val="00C01FC2"/>
    <w:rsid w:val="00C02A09"/>
    <w:rsid w:val="00C048AE"/>
    <w:rsid w:val="00C04906"/>
    <w:rsid w:val="00C05344"/>
    <w:rsid w:val="00C059C2"/>
    <w:rsid w:val="00C05B69"/>
    <w:rsid w:val="00C0631D"/>
    <w:rsid w:val="00C068AF"/>
    <w:rsid w:val="00C06963"/>
    <w:rsid w:val="00C07688"/>
    <w:rsid w:val="00C07702"/>
    <w:rsid w:val="00C077EC"/>
    <w:rsid w:val="00C10573"/>
    <w:rsid w:val="00C10BC5"/>
    <w:rsid w:val="00C11559"/>
    <w:rsid w:val="00C11BFF"/>
    <w:rsid w:val="00C12553"/>
    <w:rsid w:val="00C12B76"/>
    <w:rsid w:val="00C13257"/>
    <w:rsid w:val="00C1328C"/>
    <w:rsid w:val="00C13565"/>
    <w:rsid w:val="00C13E49"/>
    <w:rsid w:val="00C1410D"/>
    <w:rsid w:val="00C14420"/>
    <w:rsid w:val="00C1501B"/>
    <w:rsid w:val="00C154EE"/>
    <w:rsid w:val="00C16525"/>
    <w:rsid w:val="00C1669E"/>
    <w:rsid w:val="00C169DE"/>
    <w:rsid w:val="00C16FE5"/>
    <w:rsid w:val="00C179A3"/>
    <w:rsid w:val="00C17FB3"/>
    <w:rsid w:val="00C2015E"/>
    <w:rsid w:val="00C212B8"/>
    <w:rsid w:val="00C219B7"/>
    <w:rsid w:val="00C21A7A"/>
    <w:rsid w:val="00C2307D"/>
    <w:rsid w:val="00C236EC"/>
    <w:rsid w:val="00C23775"/>
    <w:rsid w:val="00C23873"/>
    <w:rsid w:val="00C23E6C"/>
    <w:rsid w:val="00C24869"/>
    <w:rsid w:val="00C248E6"/>
    <w:rsid w:val="00C24AEB"/>
    <w:rsid w:val="00C26592"/>
    <w:rsid w:val="00C26B78"/>
    <w:rsid w:val="00C27FA1"/>
    <w:rsid w:val="00C31139"/>
    <w:rsid w:val="00C31F10"/>
    <w:rsid w:val="00C3209F"/>
    <w:rsid w:val="00C3241D"/>
    <w:rsid w:val="00C32421"/>
    <w:rsid w:val="00C324D8"/>
    <w:rsid w:val="00C32690"/>
    <w:rsid w:val="00C33979"/>
    <w:rsid w:val="00C33D51"/>
    <w:rsid w:val="00C341AF"/>
    <w:rsid w:val="00C349F2"/>
    <w:rsid w:val="00C3562E"/>
    <w:rsid w:val="00C357AC"/>
    <w:rsid w:val="00C36569"/>
    <w:rsid w:val="00C366CD"/>
    <w:rsid w:val="00C36BDC"/>
    <w:rsid w:val="00C36D52"/>
    <w:rsid w:val="00C376BF"/>
    <w:rsid w:val="00C37982"/>
    <w:rsid w:val="00C40241"/>
    <w:rsid w:val="00C4039A"/>
    <w:rsid w:val="00C40996"/>
    <w:rsid w:val="00C409DE"/>
    <w:rsid w:val="00C40C7D"/>
    <w:rsid w:val="00C42715"/>
    <w:rsid w:val="00C429F9"/>
    <w:rsid w:val="00C43005"/>
    <w:rsid w:val="00C4409E"/>
    <w:rsid w:val="00C445C4"/>
    <w:rsid w:val="00C45107"/>
    <w:rsid w:val="00C4519A"/>
    <w:rsid w:val="00C4539F"/>
    <w:rsid w:val="00C461FA"/>
    <w:rsid w:val="00C464B5"/>
    <w:rsid w:val="00C46A55"/>
    <w:rsid w:val="00C472E8"/>
    <w:rsid w:val="00C47A57"/>
    <w:rsid w:val="00C50054"/>
    <w:rsid w:val="00C5020F"/>
    <w:rsid w:val="00C503A7"/>
    <w:rsid w:val="00C50BB1"/>
    <w:rsid w:val="00C50CA6"/>
    <w:rsid w:val="00C52598"/>
    <w:rsid w:val="00C52984"/>
    <w:rsid w:val="00C53858"/>
    <w:rsid w:val="00C557BE"/>
    <w:rsid w:val="00C55CD8"/>
    <w:rsid w:val="00C55FB1"/>
    <w:rsid w:val="00C56939"/>
    <w:rsid w:val="00C57167"/>
    <w:rsid w:val="00C57565"/>
    <w:rsid w:val="00C57A52"/>
    <w:rsid w:val="00C57DE3"/>
    <w:rsid w:val="00C57ED0"/>
    <w:rsid w:val="00C607D7"/>
    <w:rsid w:val="00C60E75"/>
    <w:rsid w:val="00C612EE"/>
    <w:rsid w:val="00C62017"/>
    <w:rsid w:val="00C62473"/>
    <w:rsid w:val="00C62728"/>
    <w:rsid w:val="00C6391E"/>
    <w:rsid w:val="00C63FA6"/>
    <w:rsid w:val="00C66046"/>
    <w:rsid w:val="00C66A1C"/>
    <w:rsid w:val="00C66E5E"/>
    <w:rsid w:val="00C67017"/>
    <w:rsid w:val="00C678BC"/>
    <w:rsid w:val="00C67AD5"/>
    <w:rsid w:val="00C708D2"/>
    <w:rsid w:val="00C70AF6"/>
    <w:rsid w:val="00C716BB"/>
    <w:rsid w:val="00C71C18"/>
    <w:rsid w:val="00C72419"/>
    <w:rsid w:val="00C726D0"/>
    <w:rsid w:val="00C72CAB"/>
    <w:rsid w:val="00C73011"/>
    <w:rsid w:val="00C734B7"/>
    <w:rsid w:val="00C73B62"/>
    <w:rsid w:val="00C73EA6"/>
    <w:rsid w:val="00C744A6"/>
    <w:rsid w:val="00C745A5"/>
    <w:rsid w:val="00C745A9"/>
    <w:rsid w:val="00C75279"/>
    <w:rsid w:val="00C75FEB"/>
    <w:rsid w:val="00C76C2A"/>
    <w:rsid w:val="00C77276"/>
    <w:rsid w:val="00C80C8E"/>
    <w:rsid w:val="00C80EF7"/>
    <w:rsid w:val="00C810B0"/>
    <w:rsid w:val="00C81C7F"/>
    <w:rsid w:val="00C81F36"/>
    <w:rsid w:val="00C81F5C"/>
    <w:rsid w:val="00C8229B"/>
    <w:rsid w:val="00C82867"/>
    <w:rsid w:val="00C82903"/>
    <w:rsid w:val="00C82C90"/>
    <w:rsid w:val="00C82F69"/>
    <w:rsid w:val="00C832D2"/>
    <w:rsid w:val="00C832F1"/>
    <w:rsid w:val="00C836D5"/>
    <w:rsid w:val="00C847B8"/>
    <w:rsid w:val="00C8482C"/>
    <w:rsid w:val="00C8485F"/>
    <w:rsid w:val="00C84FED"/>
    <w:rsid w:val="00C856F5"/>
    <w:rsid w:val="00C85B41"/>
    <w:rsid w:val="00C862E7"/>
    <w:rsid w:val="00C86B2E"/>
    <w:rsid w:val="00C87730"/>
    <w:rsid w:val="00C87AFB"/>
    <w:rsid w:val="00C87F07"/>
    <w:rsid w:val="00C90098"/>
    <w:rsid w:val="00C9151C"/>
    <w:rsid w:val="00C9160F"/>
    <w:rsid w:val="00C917AD"/>
    <w:rsid w:val="00C92A6E"/>
    <w:rsid w:val="00C92FCD"/>
    <w:rsid w:val="00C93626"/>
    <w:rsid w:val="00C9398F"/>
    <w:rsid w:val="00C93FB6"/>
    <w:rsid w:val="00C9402A"/>
    <w:rsid w:val="00C95BE7"/>
    <w:rsid w:val="00C968A3"/>
    <w:rsid w:val="00C96A52"/>
    <w:rsid w:val="00C9761B"/>
    <w:rsid w:val="00C97E08"/>
    <w:rsid w:val="00C97EB6"/>
    <w:rsid w:val="00CA0794"/>
    <w:rsid w:val="00CA1DF0"/>
    <w:rsid w:val="00CA1FE3"/>
    <w:rsid w:val="00CA25B1"/>
    <w:rsid w:val="00CA2804"/>
    <w:rsid w:val="00CA2B48"/>
    <w:rsid w:val="00CA2BC8"/>
    <w:rsid w:val="00CA2C93"/>
    <w:rsid w:val="00CA314D"/>
    <w:rsid w:val="00CA3472"/>
    <w:rsid w:val="00CA3DA1"/>
    <w:rsid w:val="00CA425E"/>
    <w:rsid w:val="00CA4317"/>
    <w:rsid w:val="00CA4568"/>
    <w:rsid w:val="00CA45C7"/>
    <w:rsid w:val="00CA4A1C"/>
    <w:rsid w:val="00CA4E60"/>
    <w:rsid w:val="00CA5048"/>
    <w:rsid w:val="00CA7525"/>
    <w:rsid w:val="00CA75D9"/>
    <w:rsid w:val="00CA781B"/>
    <w:rsid w:val="00CA7B7E"/>
    <w:rsid w:val="00CB01D0"/>
    <w:rsid w:val="00CB115E"/>
    <w:rsid w:val="00CB1162"/>
    <w:rsid w:val="00CB1FFD"/>
    <w:rsid w:val="00CB2085"/>
    <w:rsid w:val="00CB2896"/>
    <w:rsid w:val="00CB30D7"/>
    <w:rsid w:val="00CB3216"/>
    <w:rsid w:val="00CB32BE"/>
    <w:rsid w:val="00CB3B5D"/>
    <w:rsid w:val="00CB529B"/>
    <w:rsid w:val="00CB548C"/>
    <w:rsid w:val="00CB63A0"/>
    <w:rsid w:val="00CB63A4"/>
    <w:rsid w:val="00CB70E2"/>
    <w:rsid w:val="00CB7DCF"/>
    <w:rsid w:val="00CC0446"/>
    <w:rsid w:val="00CC1D18"/>
    <w:rsid w:val="00CC1D57"/>
    <w:rsid w:val="00CC28E7"/>
    <w:rsid w:val="00CC33B4"/>
    <w:rsid w:val="00CC35C8"/>
    <w:rsid w:val="00CC381D"/>
    <w:rsid w:val="00CC4BA3"/>
    <w:rsid w:val="00CC4C86"/>
    <w:rsid w:val="00CC4F4F"/>
    <w:rsid w:val="00CC530F"/>
    <w:rsid w:val="00CC5535"/>
    <w:rsid w:val="00CC7041"/>
    <w:rsid w:val="00CC74CB"/>
    <w:rsid w:val="00CC754B"/>
    <w:rsid w:val="00CC75C8"/>
    <w:rsid w:val="00CC7CAC"/>
    <w:rsid w:val="00CD095A"/>
    <w:rsid w:val="00CD0F78"/>
    <w:rsid w:val="00CD13D8"/>
    <w:rsid w:val="00CD1CC6"/>
    <w:rsid w:val="00CD2799"/>
    <w:rsid w:val="00CD2B69"/>
    <w:rsid w:val="00CD2B88"/>
    <w:rsid w:val="00CD2D06"/>
    <w:rsid w:val="00CD3346"/>
    <w:rsid w:val="00CD3386"/>
    <w:rsid w:val="00CD4BFD"/>
    <w:rsid w:val="00CD6286"/>
    <w:rsid w:val="00CD670E"/>
    <w:rsid w:val="00CD782E"/>
    <w:rsid w:val="00CE03D8"/>
    <w:rsid w:val="00CE04F5"/>
    <w:rsid w:val="00CE098E"/>
    <w:rsid w:val="00CE1424"/>
    <w:rsid w:val="00CE200B"/>
    <w:rsid w:val="00CE21E9"/>
    <w:rsid w:val="00CE2701"/>
    <w:rsid w:val="00CE2BD5"/>
    <w:rsid w:val="00CE3737"/>
    <w:rsid w:val="00CE3AFC"/>
    <w:rsid w:val="00CE4067"/>
    <w:rsid w:val="00CE4136"/>
    <w:rsid w:val="00CE58EE"/>
    <w:rsid w:val="00CE677C"/>
    <w:rsid w:val="00CE69D3"/>
    <w:rsid w:val="00CE6A1B"/>
    <w:rsid w:val="00CE6E2D"/>
    <w:rsid w:val="00CE7505"/>
    <w:rsid w:val="00CE772F"/>
    <w:rsid w:val="00CE7CE6"/>
    <w:rsid w:val="00CE7DC8"/>
    <w:rsid w:val="00CF0214"/>
    <w:rsid w:val="00CF0350"/>
    <w:rsid w:val="00CF03FE"/>
    <w:rsid w:val="00CF2150"/>
    <w:rsid w:val="00CF276C"/>
    <w:rsid w:val="00CF3481"/>
    <w:rsid w:val="00CF3918"/>
    <w:rsid w:val="00CF4A07"/>
    <w:rsid w:val="00CF4C8D"/>
    <w:rsid w:val="00CF4CD6"/>
    <w:rsid w:val="00CF4EBD"/>
    <w:rsid w:val="00CF51F6"/>
    <w:rsid w:val="00CF57BD"/>
    <w:rsid w:val="00CF5F09"/>
    <w:rsid w:val="00CF65F0"/>
    <w:rsid w:val="00CF698B"/>
    <w:rsid w:val="00CF7080"/>
    <w:rsid w:val="00CF73DC"/>
    <w:rsid w:val="00CF7807"/>
    <w:rsid w:val="00D001E8"/>
    <w:rsid w:val="00D00524"/>
    <w:rsid w:val="00D0062E"/>
    <w:rsid w:val="00D0067F"/>
    <w:rsid w:val="00D008A5"/>
    <w:rsid w:val="00D013CE"/>
    <w:rsid w:val="00D01561"/>
    <w:rsid w:val="00D02CE6"/>
    <w:rsid w:val="00D0337E"/>
    <w:rsid w:val="00D03CCD"/>
    <w:rsid w:val="00D03D5D"/>
    <w:rsid w:val="00D03E53"/>
    <w:rsid w:val="00D04741"/>
    <w:rsid w:val="00D0489D"/>
    <w:rsid w:val="00D04C25"/>
    <w:rsid w:val="00D054BE"/>
    <w:rsid w:val="00D05995"/>
    <w:rsid w:val="00D06EDF"/>
    <w:rsid w:val="00D072AE"/>
    <w:rsid w:val="00D0761C"/>
    <w:rsid w:val="00D109C5"/>
    <w:rsid w:val="00D1157F"/>
    <w:rsid w:val="00D11843"/>
    <w:rsid w:val="00D11C91"/>
    <w:rsid w:val="00D124D7"/>
    <w:rsid w:val="00D124DC"/>
    <w:rsid w:val="00D13012"/>
    <w:rsid w:val="00D137BC"/>
    <w:rsid w:val="00D13814"/>
    <w:rsid w:val="00D13CCB"/>
    <w:rsid w:val="00D1494F"/>
    <w:rsid w:val="00D157BD"/>
    <w:rsid w:val="00D15821"/>
    <w:rsid w:val="00D15F5E"/>
    <w:rsid w:val="00D16219"/>
    <w:rsid w:val="00D16730"/>
    <w:rsid w:val="00D16C05"/>
    <w:rsid w:val="00D1742E"/>
    <w:rsid w:val="00D2097F"/>
    <w:rsid w:val="00D20A17"/>
    <w:rsid w:val="00D20E62"/>
    <w:rsid w:val="00D213E3"/>
    <w:rsid w:val="00D21790"/>
    <w:rsid w:val="00D22270"/>
    <w:rsid w:val="00D223C6"/>
    <w:rsid w:val="00D226F5"/>
    <w:rsid w:val="00D227C6"/>
    <w:rsid w:val="00D24848"/>
    <w:rsid w:val="00D24B7E"/>
    <w:rsid w:val="00D24CF7"/>
    <w:rsid w:val="00D24EB2"/>
    <w:rsid w:val="00D25186"/>
    <w:rsid w:val="00D253BE"/>
    <w:rsid w:val="00D25CCA"/>
    <w:rsid w:val="00D26029"/>
    <w:rsid w:val="00D26F00"/>
    <w:rsid w:val="00D276F8"/>
    <w:rsid w:val="00D27FFA"/>
    <w:rsid w:val="00D30BE1"/>
    <w:rsid w:val="00D30F2F"/>
    <w:rsid w:val="00D31A86"/>
    <w:rsid w:val="00D31C38"/>
    <w:rsid w:val="00D31CF8"/>
    <w:rsid w:val="00D31EBE"/>
    <w:rsid w:val="00D31FCB"/>
    <w:rsid w:val="00D320C3"/>
    <w:rsid w:val="00D32180"/>
    <w:rsid w:val="00D32749"/>
    <w:rsid w:val="00D335EF"/>
    <w:rsid w:val="00D33A5E"/>
    <w:rsid w:val="00D342E2"/>
    <w:rsid w:val="00D35692"/>
    <w:rsid w:val="00D357C3"/>
    <w:rsid w:val="00D3634F"/>
    <w:rsid w:val="00D3637E"/>
    <w:rsid w:val="00D36AA8"/>
    <w:rsid w:val="00D36F10"/>
    <w:rsid w:val="00D37575"/>
    <w:rsid w:val="00D40E4F"/>
    <w:rsid w:val="00D410B0"/>
    <w:rsid w:val="00D416FA"/>
    <w:rsid w:val="00D43051"/>
    <w:rsid w:val="00D43770"/>
    <w:rsid w:val="00D4392A"/>
    <w:rsid w:val="00D44439"/>
    <w:rsid w:val="00D446E9"/>
    <w:rsid w:val="00D450D5"/>
    <w:rsid w:val="00D456A9"/>
    <w:rsid w:val="00D45733"/>
    <w:rsid w:val="00D45905"/>
    <w:rsid w:val="00D459E2"/>
    <w:rsid w:val="00D45CD6"/>
    <w:rsid w:val="00D45F52"/>
    <w:rsid w:val="00D462C2"/>
    <w:rsid w:val="00D46538"/>
    <w:rsid w:val="00D46AFA"/>
    <w:rsid w:val="00D46C16"/>
    <w:rsid w:val="00D4777F"/>
    <w:rsid w:val="00D510C5"/>
    <w:rsid w:val="00D5117E"/>
    <w:rsid w:val="00D51A15"/>
    <w:rsid w:val="00D52533"/>
    <w:rsid w:val="00D528F4"/>
    <w:rsid w:val="00D52BC9"/>
    <w:rsid w:val="00D52CDD"/>
    <w:rsid w:val="00D53365"/>
    <w:rsid w:val="00D538AD"/>
    <w:rsid w:val="00D53B4A"/>
    <w:rsid w:val="00D53DE0"/>
    <w:rsid w:val="00D54128"/>
    <w:rsid w:val="00D54593"/>
    <w:rsid w:val="00D55602"/>
    <w:rsid w:val="00D55A55"/>
    <w:rsid w:val="00D55CE0"/>
    <w:rsid w:val="00D55E9E"/>
    <w:rsid w:val="00D56757"/>
    <w:rsid w:val="00D5676E"/>
    <w:rsid w:val="00D56D0C"/>
    <w:rsid w:val="00D608A9"/>
    <w:rsid w:val="00D609AD"/>
    <w:rsid w:val="00D60A37"/>
    <w:rsid w:val="00D6171D"/>
    <w:rsid w:val="00D62B54"/>
    <w:rsid w:val="00D6375F"/>
    <w:rsid w:val="00D641A7"/>
    <w:rsid w:val="00D648B3"/>
    <w:rsid w:val="00D64945"/>
    <w:rsid w:val="00D64DB0"/>
    <w:rsid w:val="00D662C3"/>
    <w:rsid w:val="00D66506"/>
    <w:rsid w:val="00D670BD"/>
    <w:rsid w:val="00D678CE"/>
    <w:rsid w:val="00D7000B"/>
    <w:rsid w:val="00D70E1F"/>
    <w:rsid w:val="00D70FE4"/>
    <w:rsid w:val="00D71F2C"/>
    <w:rsid w:val="00D71F6B"/>
    <w:rsid w:val="00D7235E"/>
    <w:rsid w:val="00D729A1"/>
    <w:rsid w:val="00D7306F"/>
    <w:rsid w:val="00D73292"/>
    <w:rsid w:val="00D7483A"/>
    <w:rsid w:val="00D74BC2"/>
    <w:rsid w:val="00D7557E"/>
    <w:rsid w:val="00D76075"/>
    <w:rsid w:val="00D76C53"/>
    <w:rsid w:val="00D77571"/>
    <w:rsid w:val="00D77D10"/>
    <w:rsid w:val="00D8096A"/>
    <w:rsid w:val="00D80F13"/>
    <w:rsid w:val="00D81728"/>
    <w:rsid w:val="00D81976"/>
    <w:rsid w:val="00D81B8B"/>
    <w:rsid w:val="00D8251F"/>
    <w:rsid w:val="00D831F1"/>
    <w:rsid w:val="00D836DB"/>
    <w:rsid w:val="00D84035"/>
    <w:rsid w:val="00D84336"/>
    <w:rsid w:val="00D85180"/>
    <w:rsid w:val="00D856B7"/>
    <w:rsid w:val="00D856C8"/>
    <w:rsid w:val="00D8571D"/>
    <w:rsid w:val="00D859AC"/>
    <w:rsid w:val="00D86114"/>
    <w:rsid w:val="00D8640E"/>
    <w:rsid w:val="00D86692"/>
    <w:rsid w:val="00D86F48"/>
    <w:rsid w:val="00D87D9A"/>
    <w:rsid w:val="00D909B3"/>
    <w:rsid w:val="00D929CF"/>
    <w:rsid w:val="00D93833"/>
    <w:rsid w:val="00D93D2B"/>
    <w:rsid w:val="00D94387"/>
    <w:rsid w:val="00D94D16"/>
    <w:rsid w:val="00D955A9"/>
    <w:rsid w:val="00D95BAB"/>
    <w:rsid w:val="00D96694"/>
    <w:rsid w:val="00D96C5D"/>
    <w:rsid w:val="00D96C9F"/>
    <w:rsid w:val="00D97814"/>
    <w:rsid w:val="00DA0921"/>
    <w:rsid w:val="00DA108D"/>
    <w:rsid w:val="00DA37DE"/>
    <w:rsid w:val="00DA38DA"/>
    <w:rsid w:val="00DA4008"/>
    <w:rsid w:val="00DA42D6"/>
    <w:rsid w:val="00DA48B7"/>
    <w:rsid w:val="00DA4D7B"/>
    <w:rsid w:val="00DA4E79"/>
    <w:rsid w:val="00DA5258"/>
    <w:rsid w:val="00DA52D1"/>
    <w:rsid w:val="00DA5552"/>
    <w:rsid w:val="00DA5652"/>
    <w:rsid w:val="00DA601B"/>
    <w:rsid w:val="00DA6C27"/>
    <w:rsid w:val="00DA77B5"/>
    <w:rsid w:val="00DA79B9"/>
    <w:rsid w:val="00DA7B7B"/>
    <w:rsid w:val="00DB0FD2"/>
    <w:rsid w:val="00DB11A9"/>
    <w:rsid w:val="00DB1C79"/>
    <w:rsid w:val="00DB2527"/>
    <w:rsid w:val="00DB2C2C"/>
    <w:rsid w:val="00DB3045"/>
    <w:rsid w:val="00DB3683"/>
    <w:rsid w:val="00DB3A27"/>
    <w:rsid w:val="00DB4143"/>
    <w:rsid w:val="00DB45DD"/>
    <w:rsid w:val="00DB49D2"/>
    <w:rsid w:val="00DB51D1"/>
    <w:rsid w:val="00DB5394"/>
    <w:rsid w:val="00DB58A5"/>
    <w:rsid w:val="00DB5CC8"/>
    <w:rsid w:val="00DB67D2"/>
    <w:rsid w:val="00DB6CDC"/>
    <w:rsid w:val="00DB6E44"/>
    <w:rsid w:val="00DB79D8"/>
    <w:rsid w:val="00DB7C5E"/>
    <w:rsid w:val="00DB7E50"/>
    <w:rsid w:val="00DC030E"/>
    <w:rsid w:val="00DC0B10"/>
    <w:rsid w:val="00DC0F2A"/>
    <w:rsid w:val="00DC192C"/>
    <w:rsid w:val="00DC214B"/>
    <w:rsid w:val="00DC2495"/>
    <w:rsid w:val="00DC26E5"/>
    <w:rsid w:val="00DC291C"/>
    <w:rsid w:val="00DC3C53"/>
    <w:rsid w:val="00DC46A8"/>
    <w:rsid w:val="00DC4EA7"/>
    <w:rsid w:val="00DC5942"/>
    <w:rsid w:val="00DC7DFE"/>
    <w:rsid w:val="00DD00DB"/>
    <w:rsid w:val="00DD0460"/>
    <w:rsid w:val="00DD0740"/>
    <w:rsid w:val="00DD08A5"/>
    <w:rsid w:val="00DD0AA4"/>
    <w:rsid w:val="00DD1591"/>
    <w:rsid w:val="00DD1962"/>
    <w:rsid w:val="00DD19DE"/>
    <w:rsid w:val="00DD19E2"/>
    <w:rsid w:val="00DD2B84"/>
    <w:rsid w:val="00DD2D26"/>
    <w:rsid w:val="00DD2E24"/>
    <w:rsid w:val="00DD311B"/>
    <w:rsid w:val="00DD333A"/>
    <w:rsid w:val="00DD3935"/>
    <w:rsid w:val="00DD400F"/>
    <w:rsid w:val="00DD4203"/>
    <w:rsid w:val="00DD4379"/>
    <w:rsid w:val="00DD48A1"/>
    <w:rsid w:val="00DD4DB0"/>
    <w:rsid w:val="00DD50AE"/>
    <w:rsid w:val="00DD54D9"/>
    <w:rsid w:val="00DD60F2"/>
    <w:rsid w:val="00DD666C"/>
    <w:rsid w:val="00DD67D8"/>
    <w:rsid w:val="00DD6BF6"/>
    <w:rsid w:val="00DD6D25"/>
    <w:rsid w:val="00DD7055"/>
    <w:rsid w:val="00DD79F7"/>
    <w:rsid w:val="00DD7AF1"/>
    <w:rsid w:val="00DE0C71"/>
    <w:rsid w:val="00DE0EEF"/>
    <w:rsid w:val="00DE13DB"/>
    <w:rsid w:val="00DE158C"/>
    <w:rsid w:val="00DE176F"/>
    <w:rsid w:val="00DE20AD"/>
    <w:rsid w:val="00DE212C"/>
    <w:rsid w:val="00DE2358"/>
    <w:rsid w:val="00DE28F8"/>
    <w:rsid w:val="00DE2CB8"/>
    <w:rsid w:val="00DE2CE9"/>
    <w:rsid w:val="00DE2DE6"/>
    <w:rsid w:val="00DE3105"/>
    <w:rsid w:val="00DE3999"/>
    <w:rsid w:val="00DE3D74"/>
    <w:rsid w:val="00DE3DAD"/>
    <w:rsid w:val="00DE44F7"/>
    <w:rsid w:val="00DE4EDD"/>
    <w:rsid w:val="00DE6A49"/>
    <w:rsid w:val="00DE6E4B"/>
    <w:rsid w:val="00DF0057"/>
    <w:rsid w:val="00DF0A1A"/>
    <w:rsid w:val="00DF1906"/>
    <w:rsid w:val="00DF2644"/>
    <w:rsid w:val="00DF28DD"/>
    <w:rsid w:val="00DF2C9E"/>
    <w:rsid w:val="00DF2D20"/>
    <w:rsid w:val="00DF2F04"/>
    <w:rsid w:val="00DF3475"/>
    <w:rsid w:val="00DF36DD"/>
    <w:rsid w:val="00DF37A5"/>
    <w:rsid w:val="00DF4229"/>
    <w:rsid w:val="00DF4642"/>
    <w:rsid w:val="00DF4D5C"/>
    <w:rsid w:val="00DF4E3B"/>
    <w:rsid w:val="00DF6CB0"/>
    <w:rsid w:val="00DF6EA8"/>
    <w:rsid w:val="00DF6FCE"/>
    <w:rsid w:val="00DF71C9"/>
    <w:rsid w:val="00E006CA"/>
    <w:rsid w:val="00E00A11"/>
    <w:rsid w:val="00E0100A"/>
    <w:rsid w:val="00E01CBA"/>
    <w:rsid w:val="00E02678"/>
    <w:rsid w:val="00E02AA6"/>
    <w:rsid w:val="00E0460F"/>
    <w:rsid w:val="00E04909"/>
    <w:rsid w:val="00E04D71"/>
    <w:rsid w:val="00E04D7C"/>
    <w:rsid w:val="00E058FA"/>
    <w:rsid w:val="00E06615"/>
    <w:rsid w:val="00E06713"/>
    <w:rsid w:val="00E06EB1"/>
    <w:rsid w:val="00E07256"/>
    <w:rsid w:val="00E076B5"/>
    <w:rsid w:val="00E07729"/>
    <w:rsid w:val="00E10F7C"/>
    <w:rsid w:val="00E119D9"/>
    <w:rsid w:val="00E11F32"/>
    <w:rsid w:val="00E120CB"/>
    <w:rsid w:val="00E121A4"/>
    <w:rsid w:val="00E122C7"/>
    <w:rsid w:val="00E129E4"/>
    <w:rsid w:val="00E1302E"/>
    <w:rsid w:val="00E13420"/>
    <w:rsid w:val="00E1348C"/>
    <w:rsid w:val="00E137E9"/>
    <w:rsid w:val="00E13A81"/>
    <w:rsid w:val="00E13BAA"/>
    <w:rsid w:val="00E148BD"/>
    <w:rsid w:val="00E14A57"/>
    <w:rsid w:val="00E14ED5"/>
    <w:rsid w:val="00E1639A"/>
    <w:rsid w:val="00E16B5C"/>
    <w:rsid w:val="00E17756"/>
    <w:rsid w:val="00E17D4F"/>
    <w:rsid w:val="00E2068E"/>
    <w:rsid w:val="00E206EF"/>
    <w:rsid w:val="00E207B3"/>
    <w:rsid w:val="00E20832"/>
    <w:rsid w:val="00E20C62"/>
    <w:rsid w:val="00E20F5C"/>
    <w:rsid w:val="00E21AE9"/>
    <w:rsid w:val="00E221BF"/>
    <w:rsid w:val="00E23BDB"/>
    <w:rsid w:val="00E23BE7"/>
    <w:rsid w:val="00E23D77"/>
    <w:rsid w:val="00E23D94"/>
    <w:rsid w:val="00E24CAE"/>
    <w:rsid w:val="00E2605A"/>
    <w:rsid w:val="00E26081"/>
    <w:rsid w:val="00E262C5"/>
    <w:rsid w:val="00E26303"/>
    <w:rsid w:val="00E2746F"/>
    <w:rsid w:val="00E27C39"/>
    <w:rsid w:val="00E30149"/>
    <w:rsid w:val="00E31230"/>
    <w:rsid w:val="00E31E04"/>
    <w:rsid w:val="00E32E42"/>
    <w:rsid w:val="00E33353"/>
    <w:rsid w:val="00E334FB"/>
    <w:rsid w:val="00E3350C"/>
    <w:rsid w:val="00E34FD9"/>
    <w:rsid w:val="00E35560"/>
    <w:rsid w:val="00E3605E"/>
    <w:rsid w:val="00E36165"/>
    <w:rsid w:val="00E367EA"/>
    <w:rsid w:val="00E368E8"/>
    <w:rsid w:val="00E3704B"/>
    <w:rsid w:val="00E37318"/>
    <w:rsid w:val="00E3763B"/>
    <w:rsid w:val="00E4073B"/>
    <w:rsid w:val="00E41B26"/>
    <w:rsid w:val="00E41D18"/>
    <w:rsid w:val="00E42A12"/>
    <w:rsid w:val="00E42BEF"/>
    <w:rsid w:val="00E432C8"/>
    <w:rsid w:val="00E4330F"/>
    <w:rsid w:val="00E43933"/>
    <w:rsid w:val="00E43C94"/>
    <w:rsid w:val="00E43D50"/>
    <w:rsid w:val="00E44110"/>
    <w:rsid w:val="00E4478F"/>
    <w:rsid w:val="00E44A0C"/>
    <w:rsid w:val="00E44CD8"/>
    <w:rsid w:val="00E45CCA"/>
    <w:rsid w:val="00E45E42"/>
    <w:rsid w:val="00E468A8"/>
    <w:rsid w:val="00E46CC8"/>
    <w:rsid w:val="00E46D77"/>
    <w:rsid w:val="00E46DAC"/>
    <w:rsid w:val="00E47661"/>
    <w:rsid w:val="00E47C5A"/>
    <w:rsid w:val="00E5033F"/>
    <w:rsid w:val="00E504EA"/>
    <w:rsid w:val="00E50D99"/>
    <w:rsid w:val="00E50E06"/>
    <w:rsid w:val="00E511A3"/>
    <w:rsid w:val="00E515BD"/>
    <w:rsid w:val="00E51B9A"/>
    <w:rsid w:val="00E52057"/>
    <w:rsid w:val="00E523C9"/>
    <w:rsid w:val="00E52B6E"/>
    <w:rsid w:val="00E540E5"/>
    <w:rsid w:val="00E5486A"/>
    <w:rsid w:val="00E55810"/>
    <w:rsid w:val="00E562F8"/>
    <w:rsid w:val="00E5645C"/>
    <w:rsid w:val="00E569B1"/>
    <w:rsid w:val="00E56AC8"/>
    <w:rsid w:val="00E56B80"/>
    <w:rsid w:val="00E56E66"/>
    <w:rsid w:val="00E5749C"/>
    <w:rsid w:val="00E575BA"/>
    <w:rsid w:val="00E57ABB"/>
    <w:rsid w:val="00E60B53"/>
    <w:rsid w:val="00E61370"/>
    <w:rsid w:val="00E61576"/>
    <w:rsid w:val="00E61717"/>
    <w:rsid w:val="00E6235D"/>
    <w:rsid w:val="00E6245E"/>
    <w:rsid w:val="00E62A15"/>
    <w:rsid w:val="00E632DB"/>
    <w:rsid w:val="00E63A8C"/>
    <w:rsid w:val="00E63BDD"/>
    <w:rsid w:val="00E63F2D"/>
    <w:rsid w:val="00E63FA4"/>
    <w:rsid w:val="00E6426C"/>
    <w:rsid w:val="00E650FF"/>
    <w:rsid w:val="00E65391"/>
    <w:rsid w:val="00E657BF"/>
    <w:rsid w:val="00E67FAC"/>
    <w:rsid w:val="00E706D8"/>
    <w:rsid w:val="00E7078C"/>
    <w:rsid w:val="00E70D00"/>
    <w:rsid w:val="00E710F7"/>
    <w:rsid w:val="00E71395"/>
    <w:rsid w:val="00E7160C"/>
    <w:rsid w:val="00E716E6"/>
    <w:rsid w:val="00E71795"/>
    <w:rsid w:val="00E7479B"/>
    <w:rsid w:val="00E75217"/>
    <w:rsid w:val="00E75B59"/>
    <w:rsid w:val="00E75DFD"/>
    <w:rsid w:val="00E76078"/>
    <w:rsid w:val="00E7634B"/>
    <w:rsid w:val="00E76678"/>
    <w:rsid w:val="00E76CE9"/>
    <w:rsid w:val="00E777E4"/>
    <w:rsid w:val="00E77C39"/>
    <w:rsid w:val="00E80C1B"/>
    <w:rsid w:val="00E812DF"/>
    <w:rsid w:val="00E81937"/>
    <w:rsid w:val="00E81B0B"/>
    <w:rsid w:val="00E81CB2"/>
    <w:rsid w:val="00E81CD6"/>
    <w:rsid w:val="00E8395A"/>
    <w:rsid w:val="00E83C35"/>
    <w:rsid w:val="00E83FC0"/>
    <w:rsid w:val="00E84654"/>
    <w:rsid w:val="00E84AF3"/>
    <w:rsid w:val="00E85077"/>
    <w:rsid w:val="00E85C92"/>
    <w:rsid w:val="00E86689"/>
    <w:rsid w:val="00E86964"/>
    <w:rsid w:val="00E86BD6"/>
    <w:rsid w:val="00E86E29"/>
    <w:rsid w:val="00E86E8E"/>
    <w:rsid w:val="00E86F62"/>
    <w:rsid w:val="00E9005C"/>
    <w:rsid w:val="00E9015E"/>
    <w:rsid w:val="00E90AAC"/>
    <w:rsid w:val="00E920F3"/>
    <w:rsid w:val="00E92A35"/>
    <w:rsid w:val="00E934E3"/>
    <w:rsid w:val="00E93826"/>
    <w:rsid w:val="00E939DE"/>
    <w:rsid w:val="00E93D76"/>
    <w:rsid w:val="00E93DA6"/>
    <w:rsid w:val="00E94BF3"/>
    <w:rsid w:val="00E95241"/>
    <w:rsid w:val="00E9545E"/>
    <w:rsid w:val="00E96453"/>
    <w:rsid w:val="00E966AE"/>
    <w:rsid w:val="00EA0326"/>
    <w:rsid w:val="00EA0B4A"/>
    <w:rsid w:val="00EA0B88"/>
    <w:rsid w:val="00EA0BDF"/>
    <w:rsid w:val="00EA164F"/>
    <w:rsid w:val="00EA165C"/>
    <w:rsid w:val="00EA27B6"/>
    <w:rsid w:val="00EA2DA8"/>
    <w:rsid w:val="00EA3B78"/>
    <w:rsid w:val="00EA3E67"/>
    <w:rsid w:val="00EA4173"/>
    <w:rsid w:val="00EA4756"/>
    <w:rsid w:val="00EA4C56"/>
    <w:rsid w:val="00EA546B"/>
    <w:rsid w:val="00EA57F2"/>
    <w:rsid w:val="00EA6090"/>
    <w:rsid w:val="00EA61C5"/>
    <w:rsid w:val="00EA6629"/>
    <w:rsid w:val="00EA6983"/>
    <w:rsid w:val="00EA70B2"/>
    <w:rsid w:val="00EA73AE"/>
    <w:rsid w:val="00EA7A4C"/>
    <w:rsid w:val="00EA7B2E"/>
    <w:rsid w:val="00EB09D8"/>
    <w:rsid w:val="00EB185D"/>
    <w:rsid w:val="00EB194E"/>
    <w:rsid w:val="00EB206E"/>
    <w:rsid w:val="00EB226F"/>
    <w:rsid w:val="00EB22D2"/>
    <w:rsid w:val="00EB23A6"/>
    <w:rsid w:val="00EB25A9"/>
    <w:rsid w:val="00EB41EC"/>
    <w:rsid w:val="00EB464D"/>
    <w:rsid w:val="00EB480F"/>
    <w:rsid w:val="00EB497D"/>
    <w:rsid w:val="00EB4C23"/>
    <w:rsid w:val="00EB501F"/>
    <w:rsid w:val="00EB50E4"/>
    <w:rsid w:val="00EB5AF3"/>
    <w:rsid w:val="00EB5DE2"/>
    <w:rsid w:val="00EB6323"/>
    <w:rsid w:val="00EB679A"/>
    <w:rsid w:val="00EB75B9"/>
    <w:rsid w:val="00EC1083"/>
    <w:rsid w:val="00EC279C"/>
    <w:rsid w:val="00EC285D"/>
    <w:rsid w:val="00EC3660"/>
    <w:rsid w:val="00EC3FA9"/>
    <w:rsid w:val="00EC4ADC"/>
    <w:rsid w:val="00EC5799"/>
    <w:rsid w:val="00EC6AE1"/>
    <w:rsid w:val="00EC6B66"/>
    <w:rsid w:val="00ED0002"/>
    <w:rsid w:val="00ED1A6A"/>
    <w:rsid w:val="00ED2035"/>
    <w:rsid w:val="00ED257F"/>
    <w:rsid w:val="00ED2784"/>
    <w:rsid w:val="00ED2D82"/>
    <w:rsid w:val="00ED302B"/>
    <w:rsid w:val="00ED314E"/>
    <w:rsid w:val="00ED3175"/>
    <w:rsid w:val="00ED3A64"/>
    <w:rsid w:val="00ED4621"/>
    <w:rsid w:val="00ED497A"/>
    <w:rsid w:val="00ED5624"/>
    <w:rsid w:val="00ED653A"/>
    <w:rsid w:val="00ED6739"/>
    <w:rsid w:val="00ED72DA"/>
    <w:rsid w:val="00ED7875"/>
    <w:rsid w:val="00EE0BBA"/>
    <w:rsid w:val="00EE0C4D"/>
    <w:rsid w:val="00EE0DAD"/>
    <w:rsid w:val="00EE22D8"/>
    <w:rsid w:val="00EE277C"/>
    <w:rsid w:val="00EE29F2"/>
    <w:rsid w:val="00EE3033"/>
    <w:rsid w:val="00EE3071"/>
    <w:rsid w:val="00EE32AF"/>
    <w:rsid w:val="00EE34BF"/>
    <w:rsid w:val="00EE3964"/>
    <w:rsid w:val="00EE3A49"/>
    <w:rsid w:val="00EE4213"/>
    <w:rsid w:val="00EE4648"/>
    <w:rsid w:val="00EE4B4B"/>
    <w:rsid w:val="00EE4B51"/>
    <w:rsid w:val="00EE571C"/>
    <w:rsid w:val="00EE5797"/>
    <w:rsid w:val="00EE6D27"/>
    <w:rsid w:val="00EE714E"/>
    <w:rsid w:val="00EE79B0"/>
    <w:rsid w:val="00EF00D8"/>
    <w:rsid w:val="00EF03C9"/>
    <w:rsid w:val="00EF0790"/>
    <w:rsid w:val="00EF1564"/>
    <w:rsid w:val="00EF27BF"/>
    <w:rsid w:val="00EF27EA"/>
    <w:rsid w:val="00EF35FE"/>
    <w:rsid w:val="00EF38C9"/>
    <w:rsid w:val="00EF3D84"/>
    <w:rsid w:val="00EF4C20"/>
    <w:rsid w:val="00EF520B"/>
    <w:rsid w:val="00EF5344"/>
    <w:rsid w:val="00EF6E8A"/>
    <w:rsid w:val="00EF7A48"/>
    <w:rsid w:val="00EF7E83"/>
    <w:rsid w:val="00F00530"/>
    <w:rsid w:val="00F00A52"/>
    <w:rsid w:val="00F00A8D"/>
    <w:rsid w:val="00F00D56"/>
    <w:rsid w:val="00F01563"/>
    <w:rsid w:val="00F01ACB"/>
    <w:rsid w:val="00F0245E"/>
    <w:rsid w:val="00F02721"/>
    <w:rsid w:val="00F029C5"/>
    <w:rsid w:val="00F036E9"/>
    <w:rsid w:val="00F04945"/>
    <w:rsid w:val="00F04A05"/>
    <w:rsid w:val="00F05104"/>
    <w:rsid w:val="00F056FE"/>
    <w:rsid w:val="00F0581C"/>
    <w:rsid w:val="00F058EB"/>
    <w:rsid w:val="00F06D70"/>
    <w:rsid w:val="00F0704A"/>
    <w:rsid w:val="00F0730F"/>
    <w:rsid w:val="00F11298"/>
    <w:rsid w:val="00F11BB6"/>
    <w:rsid w:val="00F1226F"/>
    <w:rsid w:val="00F12796"/>
    <w:rsid w:val="00F12F92"/>
    <w:rsid w:val="00F13095"/>
    <w:rsid w:val="00F13379"/>
    <w:rsid w:val="00F13B8D"/>
    <w:rsid w:val="00F1486E"/>
    <w:rsid w:val="00F15F5B"/>
    <w:rsid w:val="00F17273"/>
    <w:rsid w:val="00F17852"/>
    <w:rsid w:val="00F17B1F"/>
    <w:rsid w:val="00F17C73"/>
    <w:rsid w:val="00F2039D"/>
    <w:rsid w:val="00F203DE"/>
    <w:rsid w:val="00F2121F"/>
    <w:rsid w:val="00F21396"/>
    <w:rsid w:val="00F2175B"/>
    <w:rsid w:val="00F219FB"/>
    <w:rsid w:val="00F21CBA"/>
    <w:rsid w:val="00F22D62"/>
    <w:rsid w:val="00F23C5C"/>
    <w:rsid w:val="00F24111"/>
    <w:rsid w:val="00F24674"/>
    <w:rsid w:val="00F24ED8"/>
    <w:rsid w:val="00F25542"/>
    <w:rsid w:val="00F2599A"/>
    <w:rsid w:val="00F25E5E"/>
    <w:rsid w:val="00F25F31"/>
    <w:rsid w:val="00F2650C"/>
    <w:rsid w:val="00F26C36"/>
    <w:rsid w:val="00F273AE"/>
    <w:rsid w:val="00F274E4"/>
    <w:rsid w:val="00F278DD"/>
    <w:rsid w:val="00F30170"/>
    <w:rsid w:val="00F30173"/>
    <w:rsid w:val="00F3032C"/>
    <w:rsid w:val="00F3128B"/>
    <w:rsid w:val="00F317BE"/>
    <w:rsid w:val="00F31B16"/>
    <w:rsid w:val="00F31CDF"/>
    <w:rsid w:val="00F331FC"/>
    <w:rsid w:val="00F335C9"/>
    <w:rsid w:val="00F3474C"/>
    <w:rsid w:val="00F349D5"/>
    <w:rsid w:val="00F34FAB"/>
    <w:rsid w:val="00F3599E"/>
    <w:rsid w:val="00F360E5"/>
    <w:rsid w:val="00F36A64"/>
    <w:rsid w:val="00F3701B"/>
    <w:rsid w:val="00F37068"/>
    <w:rsid w:val="00F372B3"/>
    <w:rsid w:val="00F37D8C"/>
    <w:rsid w:val="00F400BD"/>
    <w:rsid w:val="00F4048D"/>
    <w:rsid w:val="00F40B3D"/>
    <w:rsid w:val="00F415E8"/>
    <w:rsid w:val="00F429E3"/>
    <w:rsid w:val="00F4495C"/>
    <w:rsid w:val="00F44B85"/>
    <w:rsid w:val="00F44C35"/>
    <w:rsid w:val="00F44F91"/>
    <w:rsid w:val="00F455B5"/>
    <w:rsid w:val="00F4674C"/>
    <w:rsid w:val="00F47BCC"/>
    <w:rsid w:val="00F47FD9"/>
    <w:rsid w:val="00F50929"/>
    <w:rsid w:val="00F5175E"/>
    <w:rsid w:val="00F51A73"/>
    <w:rsid w:val="00F520CF"/>
    <w:rsid w:val="00F53E1B"/>
    <w:rsid w:val="00F553DE"/>
    <w:rsid w:val="00F5686F"/>
    <w:rsid w:val="00F56B37"/>
    <w:rsid w:val="00F56B64"/>
    <w:rsid w:val="00F56D1A"/>
    <w:rsid w:val="00F570DD"/>
    <w:rsid w:val="00F60816"/>
    <w:rsid w:val="00F60AC5"/>
    <w:rsid w:val="00F60D0D"/>
    <w:rsid w:val="00F624B3"/>
    <w:rsid w:val="00F63DE7"/>
    <w:rsid w:val="00F63F54"/>
    <w:rsid w:val="00F64ACE"/>
    <w:rsid w:val="00F64CA7"/>
    <w:rsid w:val="00F64DCF"/>
    <w:rsid w:val="00F65830"/>
    <w:rsid w:val="00F65D6B"/>
    <w:rsid w:val="00F65F5B"/>
    <w:rsid w:val="00F66943"/>
    <w:rsid w:val="00F66BB3"/>
    <w:rsid w:val="00F66DC6"/>
    <w:rsid w:val="00F67259"/>
    <w:rsid w:val="00F674A8"/>
    <w:rsid w:val="00F6789C"/>
    <w:rsid w:val="00F70003"/>
    <w:rsid w:val="00F708BE"/>
    <w:rsid w:val="00F70F81"/>
    <w:rsid w:val="00F719B7"/>
    <w:rsid w:val="00F71B11"/>
    <w:rsid w:val="00F71CBC"/>
    <w:rsid w:val="00F7214D"/>
    <w:rsid w:val="00F72792"/>
    <w:rsid w:val="00F731C3"/>
    <w:rsid w:val="00F74506"/>
    <w:rsid w:val="00F74988"/>
    <w:rsid w:val="00F74AB9"/>
    <w:rsid w:val="00F74EF2"/>
    <w:rsid w:val="00F752A5"/>
    <w:rsid w:val="00F77A9E"/>
    <w:rsid w:val="00F804A0"/>
    <w:rsid w:val="00F8050F"/>
    <w:rsid w:val="00F8129D"/>
    <w:rsid w:val="00F8186F"/>
    <w:rsid w:val="00F81C5D"/>
    <w:rsid w:val="00F81CE6"/>
    <w:rsid w:val="00F82955"/>
    <w:rsid w:val="00F82AE2"/>
    <w:rsid w:val="00F82FE9"/>
    <w:rsid w:val="00F83442"/>
    <w:rsid w:val="00F836AC"/>
    <w:rsid w:val="00F8373B"/>
    <w:rsid w:val="00F83BD4"/>
    <w:rsid w:val="00F83DBA"/>
    <w:rsid w:val="00F841CB"/>
    <w:rsid w:val="00F843B2"/>
    <w:rsid w:val="00F8616C"/>
    <w:rsid w:val="00F86BA7"/>
    <w:rsid w:val="00F86BEF"/>
    <w:rsid w:val="00F87515"/>
    <w:rsid w:val="00F87B2D"/>
    <w:rsid w:val="00F87C60"/>
    <w:rsid w:val="00F904EF"/>
    <w:rsid w:val="00F915AE"/>
    <w:rsid w:val="00F91E97"/>
    <w:rsid w:val="00F92BBD"/>
    <w:rsid w:val="00F92F61"/>
    <w:rsid w:val="00F93465"/>
    <w:rsid w:val="00F937F3"/>
    <w:rsid w:val="00F93885"/>
    <w:rsid w:val="00F93C67"/>
    <w:rsid w:val="00F94F65"/>
    <w:rsid w:val="00F954A8"/>
    <w:rsid w:val="00F95762"/>
    <w:rsid w:val="00F95BAA"/>
    <w:rsid w:val="00F963C2"/>
    <w:rsid w:val="00F9671A"/>
    <w:rsid w:val="00F96A33"/>
    <w:rsid w:val="00F97CCD"/>
    <w:rsid w:val="00FA088C"/>
    <w:rsid w:val="00FA08F0"/>
    <w:rsid w:val="00FA0A91"/>
    <w:rsid w:val="00FA0B50"/>
    <w:rsid w:val="00FA2413"/>
    <w:rsid w:val="00FA2572"/>
    <w:rsid w:val="00FA2C6B"/>
    <w:rsid w:val="00FA2FE8"/>
    <w:rsid w:val="00FA44BA"/>
    <w:rsid w:val="00FA50D0"/>
    <w:rsid w:val="00FA5318"/>
    <w:rsid w:val="00FA58BA"/>
    <w:rsid w:val="00FA58D7"/>
    <w:rsid w:val="00FA69AD"/>
    <w:rsid w:val="00FA6E7A"/>
    <w:rsid w:val="00FA737C"/>
    <w:rsid w:val="00FA7862"/>
    <w:rsid w:val="00FA7CA2"/>
    <w:rsid w:val="00FA7CD5"/>
    <w:rsid w:val="00FB0344"/>
    <w:rsid w:val="00FB0DB6"/>
    <w:rsid w:val="00FB196C"/>
    <w:rsid w:val="00FB1A75"/>
    <w:rsid w:val="00FB1CC0"/>
    <w:rsid w:val="00FB1D3A"/>
    <w:rsid w:val="00FB23F7"/>
    <w:rsid w:val="00FB2611"/>
    <w:rsid w:val="00FB2893"/>
    <w:rsid w:val="00FB297E"/>
    <w:rsid w:val="00FB2E20"/>
    <w:rsid w:val="00FB41D1"/>
    <w:rsid w:val="00FB523E"/>
    <w:rsid w:val="00FB6407"/>
    <w:rsid w:val="00FB6AB5"/>
    <w:rsid w:val="00FB70EF"/>
    <w:rsid w:val="00FB7C6C"/>
    <w:rsid w:val="00FC026A"/>
    <w:rsid w:val="00FC0AAA"/>
    <w:rsid w:val="00FC0AFA"/>
    <w:rsid w:val="00FC0DC9"/>
    <w:rsid w:val="00FC185E"/>
    <w:rsid w:val="00FC2558"/>
    <w:rsid w:val="00FC2FA7"/>
    <w:rsid w:val="00FC3336"/>
    <w:rsid w:val="00FC338D"/>
    <w:rsid w:val="00FC3731"/>
    <w:rsid w:val="00FC3973"/>
    <w:rsid w:val="00FC3EFF"/>
    <w:rsid w:val="00FC42BD"/>
    <w:rsid w:val="00FC5E35"/>
    <w:rsid w:val="00FC5F3C"/>
    <w:rsid w:val="00FC6A13"/>
    <w:rsid w:val="00FC6FCE"/>
    <w:rsid w:val="00FD0B8A"/>
    <w:rsid w:val="00FD0BCD"/>
    <w:rsid w:val="00FD15F7"/>
    <w:rsid w:val="00FD2098"/>
    <w:rsid w:val="00FD2958"/>
    <w:rsid w:val="00FD2A30"/>
    <w:rsid w:val="00FD2A6F"/>
    <w:rsid w:val="00FD367D"/>
    <w:rsid w:val="00FD3697"/>
    <w:rsid w:val="00FD3AEF"/>
    <w:rsid w:val="00FD430F"/>
    <w:rsid w:val="00FD45DE"/>
    <w:rsid w:val="00FD47F0"/>
    <w:rsid w:val="00FD5057"/>
    <w:rsid w:val="00FD6D07"/>
    <w:rsid w:val="00FD6D0E"/>
    <w:rsid w:val="00FD7DDE"/>
    <w:rsid w:val="00FE0195"/>
    <w:rsid w:val="00FE047A"/>
    <w:rsid w:val="00FE0481"/>
    <w:rsid w:val="00FE2DB8"/>
    <w:rsid w:val="00FE3207"/>
    <w:rsid w:val="00FE4E46"/>
    <w:rsid w:val="00FE55C7"/>
    <w:rsid w:val="00FE5A9D"/>
    <w:rsid w:val="00FE5BFE"/>
    <w:rsid w:val="00FE5E25"/>
    <w:rsid w:val="00FE64DA"/>
    <w:rsid w:val="00FE689C"/>
    <w:rsid w:val="00FE6C98"/>
    <w:rsid w:val="00FE76F6"/>
    <w:rsid w:val="00FE791B"/>
    <w:rsid w:val="00FE7AD6"/>
    <w:rsid w:val="00FE7E71"/>
    <w:rsid w:val="00FF1A85"/>
    <w:rsid w:val="00FF1D09"/>
    <w:rsid w:val="00FF2D65"/>
    <w:rsid w:val="00FF2DBC"/>
    <w:rsid w:val="00FF374A"/>
    <w:rsid w:val="00FF38E6"/>
    <w:rsid w:val="00FF41E6"/>
    <w:rsid w:val="00FF477F"/>
    <w:rsid w:val="00FF5554"/>
    <w:rsid w:val="00FF605B"/>
    <w:rsid w:val="00FF68F2"/>
    <w:rsid w:val="00FF6AB0"/>
    <w:rsid w:val="00FF6E13"/>
    <w:rsid w:val="00FF72CF"/>
    <w:rsid w:val="00FF7339"/>
    <w:rsid w:val="00FF76DE"/>
    <w:rsid w:val="0118A04C"/>
    <w:rsid w:val="013C5688"/>
    <w:rsid w:val="0166D599"/>
    <w:rsid w:val="01A1561A"/>
    <w:rsid w:val="01C1F50A"/>
    <w:rsid w:val="01E3304F"/>
    <w:rsid w:val="02645D3A"/>
    <w:rsid w:val="0272F1F6"/>
    <w:rsid w:val="02D3B27C"/>
    <w:rsid w:val="02D8217A"/>
    <w:rsid w:val="0338AE75"/>
    <w:rsid w:val="033A3ED6"/>
    <w:rsid w:val="033B3828"/>
    <w:rsid w:val="034E9036"/>
    <w:rsid w:val="0350C016"/>
    <w:rsid w:val="037B8AF5"/>
    <w:rsid w:val="03A71F4E"/>
    <w:rsid w:val="03CA88B8"/>
    <w:rsid w:val="03D4A7B3"/>
    <w:rsid w:val="03D60BCE"/>
    <w:rsid w:val="03DDE0E8"/>
    <w:rsid w:val="040652CB"/>
    <w:rsid w:val="042A010A"/>
    <w:rsid w:val="044A9DFA"/>
    <w:rsid w:val="04926403"/>
    <w:rsid w:val="04E54FDC"/>
    <w:rsid w:val="04EE2081"/>
    <w:rsid w:val="050DA0B3"/>
    <w:rsid w:val="052938FE"/>
    <w:rsid w:val="0561B0EF"/>
    <w:rsid w:val="05675958"/>
    <w:rsid w:val="0576150A"/>
    <w:rsid w:val="0583CEFA"/>
    <w:rsid w:val="0594A2EC"/>
    <w:rsid w:val="05EA6925"/>
    <w:rsid w:val="05FC8336"/>
    <w:rsid w:val="062E3C0A"/>
    <w:rsid w:val="064B2E7F"/>
    <w:rsid w:val="065B2B90"/>
    <w:rsid w:val="0684CFBD"/>
    <w:rsid w:val="06B1409D"/>
    <w:rsid w:val="074B315C"/>
    <w:rsid w:val="076C59B6"/>
    <w:rsid w:val="07965F8E"/>
    <w:rsid w:val="07A075F9"/>
    <w:rsid w:val="0847AC75"/>
    <w:rsid w:val="08569970"/>
    <w:rsid w:val="0859C7F3"/>
    <w:rsid w:val="087FC084"/>
    <w:rsid w:val="08AEA429"/>
    <w:rsid w:val="08CF9D6E"/>
    <w:rsid w:val="08F00F54"/>
    <w:rsid w:val="093F0742"/>
    <w:rsid w:val="09400217"/>
    <w:rsid w:val="09819D73"/>
    <w:rsid w:val="09E617B7"/>
    <w:rsid w:val="09F891A9"/>
    <w:rsid w:val="0A016C2D"/>
    <w:rsid w:val="0A0666F8"/>
    <w:rsid w:val="0A26ADF0"/>
    <w:rsid w:val="0A390E6A"/>
    <w:rsid w:val="0A596B04"/>
    <w:rsid w:val="0A9ADDB1"/>
    <w:rsid w:val="0A9F6E50"/>
    <w:rsid w:val="0AA2DB73"/>
    <w:rsid w:val="0ACDC345"/>
    <w:rsid w:val="0AD2B42D"/>
    <w:rsid w:val="0B0281EA"/>
    <w:rsid w:val="0B275676"/>
    <w:rsid w:val="0B4F2BAA"/>
    <w:rsid w:val="0BE63266"/>
    <w:rsid w:val="0C728D45"/>
    <w:rsid w:val="0C7D373B"/>
    <w:rsid w:val="0CCA85C1"/>
    <w:rsid w:val="0CD82D06"/>
    <w:rsid w:val="0D2918C5"/>
    <w:rsid w:val="0D5BD7C3"/>
    <w:rsid w:val="0D7868A2"/>
    <w:rsid w:val="0DC906D7"/>
    <w:rsid w:val="0E31987A"/>
    <w:rsid w:val="0E4B04F2"/>
    <w:rsid w:val="0E7AF2C9"/>
    <w:rsid w:val="0E957ADA"/>
    <w:rsid w:val="0E97F65D"/>
    <w:rsid w:val="0EDAC5FD"/>
    <w:rsid w:val="0EF59462"/>
    <w:rsid w:val="0EF5E304"/>
    <w:rsid w:val="0F03AD7D"/>
    <w:rsid w:val="0F3A6E43"/>
    <w:rsid w:val="0F7687EB"/>
    <w:rsid w:val="0F97BE77"/>
    <w:rsid w:val="0FB992FB"/>
    <w:rsid w:val="0FD4EE79"/>
    <w:rsid w:val="10528136"/>
    <w:rsid w:val="10670785"/>
    <w:rsid w:val="1085AA9E"/>
    <w:rsid w:val="1095FA44"/>
    <w:rsid w:val="109A6CDD"/>
    <w:rsid w:val="10C5F8CD"/>
    <w:rsid w:val="10D1F00D"/>
    <w:rsid w:val="1110946E"/>
    <w:rsid w:val="11165889"/>
    <w:rsid w:val="111A5CAF"/>
    <w:rsid w:val="113AE037"/>
    <w:rsid w:val="116C6506"/>
    <w:rsid w:val="119BC719"/>
    <w:rsid w:val="119EE1F0"/>
    <w:rsid w:val="11A338CE"/>
    <w:rsid w:val="11EE5A2D"/>
    <w:rsid w:val="12328F28"/>
    <w:rsid w:val="1258BA3D"/>
    <w:rsid w:val="1281A419"/>
    <w:rsid w:val="128B3D23"/>
    <w:rsid w:val="1291325C"/>
    <w:rsid w:val="12997973"/>
    <w:rsid w:val="12A4A7F6"/>
    <w:rsid w:val="12D7247E"/>
    <w:rsid w:val="131976B6"/>
    <w:rsid w:val="13454E75"/>
    <w:rsid w:val="136023BC"/>
    <w:rsid w:val="1365A4B8"/>
    <w:rsid w:val="14070511"/>
    <w:rsid w:val="141D8D25"/>
    <w:rsid w:val="1420931A"/>
    <w:rsid w:val="143679B1"/>
    <w:rsid w:val="145B386D"/>
    <w:rsid w:val="146C3C8A"/>
    <w:rsid w:val="14A2D4BC"/>
    <w:rsid w:val="14DC0C90"/>
    <w:rsid w:val="1500933C"/>
    <w:rsid w:val="150BA4E2"/>
    <w:rsid w:val="151111F5"/>
    <w:rsid w:val="1563EAC4"/>
    <w:rsid w:val="15694962"/>
    <w:rsid w:val="15AD80CB"/>
    <w:rsid w:val="160EBC05"/>
    <w:rsid w:val="1650C7AE"/>
    <w:rsid w:val="1677BB2D"/>
    <w:rsid w:val="169757FD"/>
    <w:rsid w:val="16E6DD27"/>
    <w:rsid w:val="172C9A12"/>
    <w:rsid w:val="173D0133"/>
    <w:rsid w:val="173DAF89"/>
    <w:rsid w:val="17707F7B"/>
    <w:rsid w:val="1778692D"/>
    <w:rsid w:val="17EFEBDA"/>
    <w:rsid w:val="17F16852"/>
    <w:rsid w:val="17FE06DA"/>
    <w:rsid w:val="186675A4"/>
    <w:rsid w:val="1880BAAC"/>
    <w:rsid w:val="18C71477"/>
    <w:rsid w:val="192BCA61"/>
    <w:rsid w:val="1951FD72"/>
    <w:rsid w:val="1961D2C5"/>
    <w:rsid w:val="1965135A"/>
    <w:rsid w:val="19880DB4"/>
    <w:rsid w:val="19DC51FC"/>
    <w:rsid w:val="19E7F1BA"/>
    <w:rsid w:val="1A10B748"/>
    <w:rsid w:val="1A513F04"/>
    <w:rsid w:val="1A5C9EA3"/>
    <w:rsid w:val="1A663299"/>
    <w:rsid w:val="1A8591B9"/>
    <w:rsid w:val="1A974B27"/>
    <w:rsid w:val="1AED0C62"/>
    <w:rsid w:val="1B7A5ABF"/>
    <w:rsid w:val="1B7D03ED"/>
    <w:rsid w:val="1BB60048"/>
    <w:rsid w:val="1BF555E2"/>
    <w:rsid w:val="1C3318A8"/>
    <w:rsid w:val="1C37C8F8"/>
    <w:rsid w:val="1C61E315"/>
    <w:rsid w:val="1CCC09E9"/>
    <w:rsid w:val="1CDFBF85"/>
    <w:rsid w:val="1CE52626"/>
    <w:rsid w:val="1D85C056"/>
    <w:rsid w:val="1D8D315E"/>
    <w:rsid w:val="1DDA49A9"/>
    <w:rsid w:val="1DDDD446"/>
    <w:rsid w:val="1E58BB4E"/>
    <w:rsid w:val="1E5F995C"/>
    <w:rsid w:val="1EA4E0F3"/>
    <w:rsid w:val="1EDC9E96"/>
    <w:rsid w:val="1EFB7675"/>
    <w:rsid w:val="1F0CD877"/>
    <w:rsid w:val="1F1FD48B"/>
    <w:rsid w:val="1FBB48D1"/>
    <w:rsid w:val="1FF0233D"/>
    <w:rsid w:val="20119BC3"/>
    <w:rsid w:val="2031CD4D"/>
    <w:rsid w:val="20461653"/>
    <w:rsid w:val="2048C495"/>
    <w:rsid w:val="20598DE2"/>
    <w:rsid w:val="20713AF5"/>
    <w:rsid w:val="2076C640"/>
    <w:rsid w:val="20843DDA"/>
    <w:rsid w:val="20BE1731"/>
    <w:rsid w:val="20EFAC70"/>
    <w:rsid w:val="20F35ECB"/>
    <w:rsid w:val="210BF43B"/>
    <w:rsid w:val="213D2BA8"/>
    <w:rsid w:val="2188A40A"/>
    <w:rsid w:val="21BCC6D1"/>
    <w:rsid w:val="21D0CB0F"/>
    <w:rsid w:val="21EF3694"/>
    <w:rsid w:val="21FE8BC7"/>
    <w:rsid w:val="223349D4"/>
    <w:rsid w:val="223FB07D"/>
    <w:rsid w:val="224693BA"/>
    <w:rsid w:val="225CA08D"/>
    <w:rsid w:val="2267E85B"/>
    <w:rsid w:val="22987B54"/>
    <w:rsid w:val="22B83C12"/>
    <w:rsid w:val="22DC6F74"/>
    <w:rsid w:val="2376A982"/>
    <w:rsid w:val="238F1319"/>
    <w:rsid w:val="23C8ACD7"/>
    <w:rsid w:val="23DF5607"/>
    <w:rsid w:val="243A176A"/>
    <w:rsid w:val="24AFD2DB"/>
    <w:rsid w:val="24F9F6E8"/>
    <w:rsid w:val="24FDD0A7"/>
    <w:rsid w:val="25D1E735"/>
    <w:rsid w:val="25E71D40"/>
    <w:rsid w:val="26014FD6"/>
    <w:rsid w:val="2646FD00"/>
    <w:rsid w:val="26A8086B"/>
    <w:rsid w:val="2713FB2E"/>
    <w:rsid w:val="2755A02F"/>
    <w:rsid w:val="27C77D49"/>
    <w:rsid w:val="27D4BB27"/>
    <w:rsid w:val="27F28940"/>
    <w:rsid w:val="281592B7"/>
    <w:rsid w:val="28ABA2D6"/>
    <w:rsid w:val="28BB3678"/>
    <w:rsid w:val="28C28D8C"/>
    <w:rsid w:val="292FF88B"/>
    <w:rsid w:val="2939C709"/>
    <w:rsid w:val="29435340"/>
    <w:rsid w:val="2A00D486"/>
    <w:rsid w:val="2A01945B"/>
    <w:rsid w:val="2A346E91"/>
    <w:rsid w:val="2A3D3102"/>
    <w:rsid w:val="2A5D3E9B"/>
    <w:rsid w:val="2A6801F1"/>
    <w:rsid w:val="2ADD5DE6"/>
    <w:rsid w:val="2AEF2EB6"/>
    <w:rsid w:val="2B084FC2"/>
    <w:rsid w:val="2B275E19"/>
    <w:rsid w:val="2B3DF1E8"/>
    <w:rsid w:val="2B96041B"/>
    <w:rsid w:val="2BBF68E4"/>
    <w:rsid w:val="2BC237A2"/>
    <w:rsid w:val="2C0DDD04"/>
    <w:rsid w:val="2C221564"/>
    <w:rsid w:val="2C58A63F"/>
    <w:rsid w:val="2CAE747F"/>
    <w:rsid w:val="2CE0180E"/>
    <w:rsid w:val="2CF5FCA3"/>
    <w:rsid w:val="2D0CB4D3"/>
    <w:rsid w:val="2D3B6031"/>
    <w:rsid w:val="2D8C22C0"/>
    <w:rsid w:val="2DCF75DD"/>
    <w:rsid w:val="2DEF3203"/>
    <w:rsid w:val="2DF8A0B0"/>
    <w:rsid w:val="2E50588A"/>
    <w:rsid w:val="2E65940C"/>
    <w:rsid w:val="2E6CF23D"/>
    <w:rsid w:val="2E8BEF2C"/>
    <w:rsid w:val="2EA63323"/>
    <w:rsid w:val="2ECC63DE"/>
    <w:rsid w:val="2ED69497"/>
    <w:rsid w:val="2F0F877E"/>
    <w:rsid w:val="2F1177C2"/>
    <w:rsid w:val="2F1875ED"/>
    <w:rsid w:val="2FBB56F5"/>
    <w:rsid w:val="30751DD9"/>
    <w:rsid w:val="307C26DB"/>
    <w:rsid w:val="307D1B28"/>
    <w:rsid w:val="3080C3ED"/>
    <w:rsid w:val="30816DA3"/>
    <w:rsid w:val="313CA7FB"/>
    <w:rsid w:val="31555303"/>
    <w:rsid w:val="31575DB4"/>
    <w:rsid w:val="31626025"/>
    <w:rsid w:val="316CCC48"/>
    <w:rsid w:val="31B2E3AE"/>
    <w:rsid w:val="31CF76EC"/>
    <w:rsid w:val="3221088C"/>
    <w:rsid w:val="327264EE"/>
    <w:rsid w:val="32CBDEC3"/>
    <w:rsid w:val="32F3C157"/>
    <w:rsid w:val="331D2432"/>
    <w:rsid w:val="33254CD2"/>
    <w:rsid w:val="332D4CF8"/>
    <w:rsid w:val="333D466B"/>
    <w:rsid w:val="3349D203"/>
    <w:rsid w:val="3362792C"/>
    <w:rsid w:val="339789EF"/>
    <w:rsid w:val="33BE14B5"/>
    <w:rsid w:val="344AE66F"/>
    <w:rsid w:val="34657B81"/>
    <w:rsid w:val="34749744"/>
    <w:rsid w:val="34A4122A"/>
    <w:rsid w:val="34B07C51"/>
    <w:rsid w:val="34B8110E"/>
    <w:rsid w:val="34C26B75"/>
    <w:rsid w:val="34E30472"/>
    <w:rsid w:val="34E4CB36"/>
    <w:rsid w:val="34EDFCF5"/>
    <w:rsid w:val="34F80B5F"/>
    <w:rsid w:val="3559D9A6"/>
    <w:rsid w:val="355CFAE7"/>
    <w:rsid w:val="356AE871"/>
    <w:rsid w:val="35D01462"/>
    <w:rsid w:val="35E8B780"/>
    <w:rsid w:val="362C93EB"/>
    <w:rsid w:val="3657532E"/>
    <w:rsid w:val="36731BEA"/>
    <w:rsid w:val="36E9AA4E"/>
    <w:rsid w:val="36F199E4"/>
    <w:rsid w:val="37183840"/>
    <w:rsid w:val="37228D36"/>
    <w:rsid w:val="373374CE"/>
    <w:rsid w:val="37F325D0"/>
    <w:rsid w:val="3819287B"/>
    <w:rsid w:val="385C2C44"/>
    <w:rsid w:val="38A037DA"/>
    <w:rsid w:val="38B6C9BF"/>
    <w:rsid w:val="38C786F3"/>
    <w:rsid w:val="38F7F072"/>
    <w:rsid w:val="3907ACAF"/>
    <w:rsid w:val="393BF570"/>
    <w:rsid w:val="39499539"/>
    <w:rsid w:val="3966417E"/>
    <w:rsid w:val="39926247"/>
    <w:rsid w:val="399CF174"/>
    <w:rsid w:val="399E6643"/>
    <w:rsid w:val="39B4AE77"/>
    <w:rsid w:val="39BC5BC1"/>
    <w:rsid w:val="39DE9F6A"/>
    <w:rsid w:val="3A370314"/>
    <w:rsid w:val="3A5B37BF"/>
    <w:rsid w:val="3B3345FB"/>
    <w:rsid w:val="3B3ADE09"/>
    <w:rsid w:val="3B400B64"/>
    <w:rsid w:val="3B533978"/>
    <w:rsid w:val="3BF18402"/>
    <w:rsid w:val="3CE207C9"/>
    <w:rsid w:val="3CEE4A3F"/>
    <w:rsid w:val="3D2F9CFC"/>
    <w:rsid w:val="3D6019B8"/>
    <w:rsid w:val="3D6EC096"/>
    <w:rsid w:val="3D7134BF"/>
    <w:rsid w:val="3D9B564F"/>
    <w:rsid w:val="3DB50BF1"/>
    <w:rsid w:val="3E6762BD"/>
    <w:rsid w:val="3EA04EF9"/>
    <w:rsid w:val="3ECFE46D"/>
    <w:rsid w:val="3ED072F7"/>
    <w:rsid w:val="3EDC51F4"/>
    <w:rsid w:val="3F18DC2C"/>
    <w:rsid w:val="3F3ECDA5"/>
    <w:rsid w:val="400A4888"/>
    <w:rsid w:val="402B05BF"/>
    <w:rsid w:val="407EBCC7"/>
    <w:rsid w:val="40844B27"/>
    <w:rsid w:val="408563EB"/>
    <w:rsid w:val="409A575C"/>
    <w:rsid w:val="40A5E5A7"/>
    <w:rsid w:val="40A79979"/>
    <w:rsid w:val="41033548"/>
    <w:rsid w:val="41241C92"/>
    <w:rsid w:val="418AEAB5"/>
    <w:rsid w:val="41925A70"/>
    <w:rsid w:val="41A3C6CA"/>
    <w:rsid w:val="41C84819"/>
    <w:rsid w:val="41E11DDB"/>
    <w:rsid w:val="41E6CA28"/>
    <w:rsid w:val="42373B1E"/>
    <w:rsid w:val="426F3E4A"/>
    <w:rsid w:val="427DB864"/>
    <w:rsid w:val="42877401"/>
    <w:rsid w:val="42F46AE8"/>
    <w:rsid w:val="431A992E"/>
    <w:rsid w:val="4355B351"/>
    <w:rsid w:val="43819373"/>
    <w:rsid w:val="438B55EA"/>
    <w:rsid w:val="4390B860"/>
    <w:rsid w:val="43E573AF"/>
    <w:rsid w:val="444EB83E"/>
    <w:rsid w:val="4469A916"/>
    <w:rsid w:val="44808AA6"/>
    <w:rsid w:val="44A8DB9E"/>
    <w:rsid w:val="44E2178F"/>
    <w:rsid w:val="44E46E5F"/>
    <w:rsid w:val="44ED1036"/>
    <w:rsid w:val="44F37EF8"/>
    <w:rsid w:val="45389D28"/>
    <w:rsid w:val="453D6B0D"/>
    <w:rsid w:val="455AF018"/>
    <w:rsid w:val="456C866C"/>
    <w:rsid w:val="45D2DBBD"/>
    <w:rsid w:val="45DC83B5"/>
    <w:rsid w:val="4634B0DF"/>
    <w:rsid w:val="464A565D"/>
    <w:rsid w:val="4663A838"/>
    <w:rsid w:val="46794AEA"/>
    <w:rsid w:val="4680F1CE"/>
    <w:rsid w:val="46AF3D80"/>
    <w:rsid w:val="46B375FB"/>
    <w:rsid w:val="46B5885D"/>
    <w:rsid w:val="46BAF2A0"/>
    <w:rsid w:val="46C10006"/>
    <w:rsid w:val="470A144D"/>
    <w:rsid w:val="47698059"/>
    <w:rsid w:val="47A04647"/>
    <w:rsid w:val="47A19A2A"/>
    <w:rsid w:val="47ABA963"/>
    <w:rsid w:val="47F1BBD5"/>
    <w:rsid w:val="480E5A37"/>
    <w:rsid w:val="4810FAC8"/>
    <w:rsid w:val="48744BDF"/>
    <w:rsid w:val="48C7ED5F"/>
    <w:rsid w:val="48DF3696"/>
    <w:rsid w:val="4914C576"/>
    <w:rsid w:val="4966B5D2"/>
    <w:rsid w:val="4984A843"/>
    <w:rsid w:val="49A60AD0"/>
    <w:rsid w:val="49B81DAA"/>
    <w:rsid w:val="49D5747D"/>
    <w:rsid w:val="4A8F0EFC"/>
    <w:rsid w:val="4AA37AC5"/>
    <w:rsid w:val="4AB8FDBB"/>
    <w:rsid w:val="4AFC61B6"/>
    <w:rsid w:val="4B338C02"/>
    <w:rsid w:val="4B4AC690"/>
    <w:rsid w:val="4B6B3767"/>
    <w:rsid w:val="4B7CC2F3"/>
    <w:rsid w:val="4BC57B65"/>
    <w:rsid w:val="4BCD8E1F"/>
    <w:rsid w:val="4C0E7469"/>
    <w:rsid w:val="4C233BF6"/>
    <w:rsid w:val="4C5B6785"/>
    <w:rsid w:val="4C9C51DF"/>
    <w:rsid w:val="4CCEE923"/>
    <w:rsid w:val="4CF0CB1B"/>
    <w:rsid w:val="4CF86587"/>
    <w:rsid w:val="4D162F82"/>
    <w:rsid w:val="4D2349F2"/>
    <w:rsid w:val="4D3BA5B5"/>
    <w:rsid w:val="4D5CB4C4"/>
    <w:rsid w:val="4D896955"/>
    <w:rsid w:val="4DA95F1D"/>
    <w:rsid w:val="4E00F61C"/>
    <w:rsid w:val="4E1DED63"/>
    <w:rsid w:val="4E2F5611"/>
    <w:rsid w:val="4E623CAE"/>
    <w:rsid w:val="4E7BAF56"/>
    <w:rsid w:val="4E883EC3"/>
    <w:rsid w:val="4E96EF07"/>
    <w:rsid w:val="4E9EA0EF"/>
    <w:rsid w:val="4EA024EE"/>
    <w:rsid w:val="4EAF7C7B"/>
    <w:rsid w:val="4EB9931D"/>
    <w:rsid w:val="4ECB0F6E"/>
    <w:rsid w:val="4ED16018"/>
    <w:rsid w:val="4EDCD85B"/>
    <w:rsid w:val="4F15EACF"/>
    <w:rsid w:val="4F46DAF0"/>
    <w:rsid w:val="4F4FD7BD"/>
    <w:rsid w:val="4FBE87E5"/>
    <w:rsid w:val="507B1EE1"/>
    <w:rsid w:val="50A733A3"/>
    <w:rsid w:val="50AA3CEC"/>
    <w:rsid w:val="50C172A3"/>
    <w:rsid w:val="50FD4304"/>
    <w:rsid w:val="510E5576"/>
    <w:rsid w:val="512902E7"/>
    <w:rsid w:val="51F2D81E"/>
    <w:rsid w:val="5207C29F"/>
    <w:rsid w:val="52104416"/>
    <w:rsid w:val="5214A605"/>
    <w:rsid w:val="5273832D"/>
    <w:rsid w:val="528B05B4"/>
    <w:rsid w:val="52BC39C7"/>
    <w:rsid w:val="52D16836"/>
    <w:rsid w:val="52F10A5D"/>
    <w:rsid w:val="5373B7C1"/>
    <w:rsid w:val="5380A4BC"/>
    <w:rsid w:val="53A786C9"/>
    <w:rsid w:val="53B59B97"/>
    <w:rsid w:val="53D8DB77"/>
    <w:rsid w:val="54291731"/>
    <w:rsid w:val="5435F8BF"/>
    <w:rsid w:val="545D42B2"/>
    <w:rsid w:val="547E3829"/>
    <w:rsid w:val="54A5B128"/>
    <w:rsid w:val="54E21BBF"/>
    <w:rsid w:val="54E7E9E2"/>
    <w:rsid w:val="54ECC7BA"/>
    <w:rsid w:val="550A7253"/>
    <w:rsid w:val="5517FEA6"/>
    <w:rsid w:val="553AC103"/>
    <w:rsid w:val="5540D4AA"/>
    <w:rsid w:val="563B7C99"/>
    <w:rsid w:val="564A6099"/>
    <w:rsid w:val="56BDB7A0"/>
    <w:rsid w:val="56DE8C0D"/>
    <w:rsid w:val="5702AC4E"/>
    <w:rsid w:val="571283C8"/>
    <w:rsid w:val="574DE1EF"/>
    <w:rsid w:val="575913D1"/>
    <w:rsid w:val="577BBD43"/>
    <w:rsid w:val="57B0F3D1"/>
    <w:rsid w:val="57D22D57"/>
    <w:rsid w:val="58223323"/>
    <w:rsid w:val="5841DC8B"/>
    <w:rsid w:val="584BD84D"/>
    <w:rsid w:val="586E9248"/>
    <w:rsid w:val="58BD30E4"/>
    <w:rsid w:val="58CB147C"/>
    <w:rsid w:val="59389AA7"/>
    <w:rsid w:val="59537396"/>
    <w:rsid w:val="59699DAA"/>
    <w:rsid w:val="5978475E"/>
    <w:rsid w:val="59BC1FC9"/>
    <w:rsid w:val="5A842663"/>
    <w:rsid w:val="5A90654D"/>
    <w:rsid w:val="5ADF0795"/>
    <w:rsid w:val="5AE1FA37"/>
    <w:rsid w:val="5B0390B0"/>
    <w:rsid w:val="5B452621"/>
    <w:rsid w:val="5B4CA82C"/>
    <w:rsid w:val="5B4E196F"/>
    <w:rsid w:val="5B552395"/>
    <w:rsid w:val="5B8A2657"/>
    <w:rsid w:val="5B8BA1D2"/>
    <w:rsid w:val="5BA28F47"/>
    <w:rsid w:val="5BE51F13"/>
    <w:rsid w:val="5BE578C6"/>
    <w:rsid w:val="5BEE5D85"/>
    <w:rsid w:val="5BFAFFFE"/>
    <w:rsid w:val="5C08A89F"/>
    <w:rsid w:val="5C5023B0"/>
    <w:rsid w:val="5CDE64C8"/>
    <w:rsid w:val="5CFBC7DC"/>
    <w:rsid w:val="5D48E52C"/>
    <w:rsid w:val="5D72B955"/>
    <w:rsid w:val="5D7726D2"/>
    <w:rsid w:val="5D800A98"/>
    <w:rsid w:val="5DAF1852"/>
    <w:rsid w:val="5DF42B0A"/>
    <w:rsid w:val="5E08B16B"/>
    <w:rsid w:val="5E220EFD"/>
    <w:rsid w:val="5E38F248"/>
    <w:rsid w:val="5E969DB6"/>
    <w:rsid w:val="5F23944C"/>
    <w:rsid w:val="5F29B36A"/>
    <w:rsid w:val="5F4A106C"/>
    <w:rsid w:val="5F52AA45"/>
    <w:rsid w:val="5F881573"/>
    <w:rsid w:val="5FB9045D"/>
    <w:rsid w:val="5FED5996"/>
    <w:rsid w:val="60131260"/>
    <w:rsid w:val="6030FA34"/>
    <w:rsid w:val="603C1995"/>
    <w:rsid w:val="604F8C50"/>
    <w:rsid w:val="60782F7A"/>
    <w:rsid w:val="607F7A4D"/>
    <w:rsid w:val="6087FA62"/>
    <w:rsid w:val="60C60DA0"/>
    <w:rsid w:val="60CDC98D"/>
    <w:rsid w:val="6125404B"/>
    <w:rsid w:val="61A76A2B"/>
    <w:rsid w:val="62B9F9F0"/>
    <w:rsid w:val="62C2EE20"/>
    <w:rsid w:val="62D63262"/>
    <w:rsid w:val="63EC1B8C"/>
    <w:rsid w:val="64155570"/>
    <w:rsid w:val="64552B70"/>
    <w:rsid w:val="645F16F6"/>
    <w:rsid w:val="64954406"/>
    <w:rsid w:val="64C9E485"/>
    <w:rsid w:val="64EF381A"/>
    <w:rsid w:val="64F852AF"/>
    <w:rsid w:val="65739759"/>
    <w:rsid w:val="658A47D1"/>
    <w:rsid w:val="65E2E0A8"/>
    <w:rsid w:val="660EF3FC"/>
    <w:rsid w:val="6638398E"/>
    <w:rsid w:val="6641CBF8"/>
    <w:rsid w:val="6642D646"/>
    <w:rsid w:val="66B8896F"/>
    <w:rsid w:val="66C1D422"/>
    <w:rsid w:val="66E365DF"/>
    <w:rsid w:val="675C7344"/>
    <w:rsid w:val="67645BE9"/>
    <w:rsid w:val="6771B5A8"/>
    <w:rsid w:val="678FC6C4"/>
    <w:rsid w:val="67B62D15"/>
    <w:rsid w:val="67C5D965"/>
    <w:rsid w:val="67E856B0"/>
    <w:rsid w:val="67EB1E85"/>
    <w:rsid w:val="68066237"/>
    <w:rsid w:val="681FF7FF"/>
    <w:rsid w:val="68371022"/>
    <w:rsid w:val="683AD693"/>
    <w:rsid w:val="6867B96E"/>
    <w:rsid w:val="68A864F8"/>
    <w:rsid w:val="68AFA3EE"/>
    <w:rsid w:val="68D7D71A"/>
    <w:rsid w:val="68DE9DAD"/>
    <w:rsid w:val="692BE0E9"/>
    <w:rsid w:val="69383B7E"/>
    <w:rsid w:val="693FCA84"/>
    <w:rsid w:val="69A0DCD4"/>
    <w:rsid w:val="69C62F1F"/>
    <w:rsid w:val="69D66B45"/>
    <w:rsid w:val="6A13E879"/>
    <w:rsid w:val="6A471FD9"/>
    <w:rsid w:val="6A4A71B0"/>
    <w:rsid w:val="6A4AD201"/>
    <w:rsid w:val="6AADA919"/>
    <w:rsid w:val="6AB227A3"/>
    <w:rsid w:val="6AE3C13E"/>
    <w:rsid w:val="6AEFBBEA"/>
    <w:rsid w:val="6B0D2BEE"/>
    <w:rsid w:val="6B0EC994"/>
    <w:rsid w:val="6B1EF057"/>
    <w:rsid w:val="6B2B6B7D"/>
    <w:rsid w:val="6B343876"/>
    <w:rsid w:val="6B40EC8C"/>
    <w:rsid w:val="6B720D4B"/>
    <w:rsid w:val="6BC7B56F"/>
    <w:rsid w:val="6C526D41"/>
    <w:rsid w:val="6CAD8E25"/>
    <w:rsid w:val="6CADD904"/>
    <w:rsid w:val="6CF528EA"/>
    <w:rsid w:val="6D0B16ED"/>
    <w:rsid w:val="6D58F151"/>
    <w:rsid w:val="6D82ECCF"/>
    <w:rsid w:val="6DE51045"/>
    <w:rsid w:val="6E11AF57"/>
    <w:rsid w:val="6E8B8E4E"/>
    <w:rsid w:val="6E9AF04C"/>
    <w:rsid w:val="6EA6C968"/>
    <w:rsid w:val="6EA9FB86"/>
    <w:rsid w:val="6EAF76D0"/>
    <w:rsid w:val="6EF77B7F"/>
    <w:rsid w:val="6F9C377D"/>
    <w:rsid w:val="6FA73BAD"/>
    <w:rsid w:val="6FE50344"/>
    <w:rsid w:val="6FF09E8A"/>
    <w:rsid w:val="70123DE7"/>
    <w:rsid w:val="702ADBFD"/>
    <w:rsid w:val="703D983C"/>
    <w:rsid w:val="705E23EC"/>
    <w:rsid w:val="70692555"/>
    <w:rsid w:val="70AD948C"/>
    <w:rsid w:val="70B6DB59"/>
    <w:rsid w:val="70E011F6"/>
    <w:rsid w:val="70F7C144"/>
    <w:rsid w:val="71616A89"/>
    <w:rsid w:val="716309DB"/>
    <w:rsid w:val="716EE8B0"/>
    <w:rsid w:val="71854AD2"/>
    <w:rsid w:val="71A7C6B9"/>
    <w:rsid w:val="71CEFA4D"/>
    <w:rsid w:val="71FFA85E"/>
    <w:rsid w:val="722F1965"/>
    <w:rsid w:val="7233DF37"/>
    <w:rsid w:val="7240BA76"/>
    <w:rsid w:val="7260000D"/>
    <w:rsid w:val="7279404B"/>
    <w:rsid w:val="729061EF"/>
    <w:rsid w:val="72B5C56C"/>
    <w:rsid w:val="73027281"/>
    <w:rsid w:val="7345C64F"/>
    <w:rsid w:val="734F542D"/>
    <w:rsid w:val="73822B05"/>
    <w:rsid w:val="73BCA44F"/>
    <w:rsid w:val="73D5CF28"/>
    <w:rsid w:val="73D8B668"/>
    <w:rsid w:val="73D9BF8A"/>
    <w:rsid w:val="73FF652C"/>
    <w:rsid w:val="74A5EB10"/>
    <w:rsid w:val="7525FBEA"/>
    <w:rsid w:val="752F9D2E"/>
    <w:rsid w:val="755470D8"/>
    <w:rsid w:val="755A701E"/>
    <w:rsid w:val="757A6A9E"/>
    <w:rsid w:val="7618BA9B"/>
    <w:rsid w:val="761B7A78"/>
    <w:rsid w:val="762E7F00"/>
    <w:rsid w:val="7649362A"/>
    <w:rsid w:val="764AC8DF"/>
    <w:rsid w:val="76648223"/>
    <w:rsid w:val="76735A82"/>
    <w:rsid w:val="767E2BF4"/>
    <w:rsid w:val="76A93079"/>
    <w:rsid w:val="76B3C96C"/>
    <w:rsid w:val="76E6E59B"/>
    <w:rsid w:val="7701772F"/>
    <w:rsid w:val="770F83F9"/>
    <w:rsid w:val="772367B0"/>
    <w:rsid w:val="7728E7DF"/>
    <w:rsid w:val="775A4FFE"/>
    <w:rsid w:val="7786E963"/>
    <w:rsid w:val="77C09B9A"/>
    <w:rsid w:val="77CCA741"/>
    <w:rsid w:val="780101E0"/>
    <w:rsid w:val="78AF9C38"/>
    <w:rsid w:val="78D3234D"/>
    <w:rsid w:val="794519CD"/>
    <w:rsid w:val="7945286A"/>
    <w:rsid w:val="794B1660"/>
    <w:rsid w:val="79790322"/>
    <w:rsid w:val="79D96281"/>
    <w:rsid w:val="79E8CB4E"/>
    <w:rsid w:val="79F31678"/>
    <w:rsid w:val="79F705AF"/>
    <w:rsid w:val="79FB85C2"/>
    <w:rsid w:val="7A089435"/>
    <w:rsid w:val="7A133E2B"/>
    <w:rsid w:val="7A60841F"/>
    <w:rsid w:val="7A956D14"/>
    <w:rsid w:val="7AB88724"/>
    <w:rsid w:val="7AF9AC35"/>
    <w:rsid w:val="7B1B589A"/>
    <w:rsid w:val="7B5112A3"/>
    <w:rsid w:val="7B7F6B44"/>
    <w:rsid w:val="7BCFBCD8"/>
    <w:rsid w:val="7C18B051"/>
    <w:rsid w:val="7CABA14B"/>
    <w:rsid w:val="7D0C4C8F"/>
    <w:rsid w:val="7D46FB19"/>
    <w:rsid w:val="7D63E64C"/>
    <w:rsid w:val="7D6439C5"/>
    <w:rsid w:val="7DA7ED05"/>
    <w:rsid w:val="7DE69597"/>
    <w:rsid w:val="7DF9878D"/>
    <w:rsid w:val="7E021AF2"/>
    <w:rsid w:val="7E13340B"/>
    <w:rsid w:val="7E301C0D"/>
    <w:rsid w:val="7ED68751"/>
    <w:rsid w:val="7EFA3323"/>
    <w:rsid w:val="7F481FC2"/>
    <w:rsid w:val="7F6033EA"/>
    <w:rsid w:val="7FD11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1D59"/>
  <w15:chartTrackingRefBased/>
  <w15:docId w15:val="{FCFA5D67-32A9-4050-B9CE-ADA63974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1E"/>
    <w:rPr>
      <w:rFonts w:asciiTheme="minorHAnsi" w:hAnsiTheme="minorHAnsi"/>
    </w:rPr>
  </w:style>
  <w:style w:type="paragraph" w:styleId="Heading1">
    <w:name w:val="heading 1"/>
    <w:next w:val="Normal"/>
    <w:link w:val="Heading1Char"/>
    <w:autoRedefine/>
    <w:uiPriority w:val="9"/>
    <w:qFormat/>
    <w:rsid w:val="00BC334B"/>
    <w:pPr>
      <w:keepNext/>
      <w:keepLines/>
      <w:pBdr>
        <w:bottom w:val="single" w:sz="24" w:space="1" w:color="3E6079" w:themeColor="text2"/>
      </w:pBdr>
      <w:tabs>
        <w:tab w:val="left" w:pos="1440"/>
        <w:tab w:val="left" w:pos="1800"/>
      </w:tabs>
      <w:spacing w:after="240"/>
      <w:ind w:left="360" w:hanging="360"/>
      <w:outlineLvl w:val="0"/>
    </w:pPr>
    <w:rPr>
      <w:rFonts w:asciiTheme="minorHAnsi" w:eastAsiaTheme="majorEastAsia" w:hAnsiTheme="minorHAnsi" w:cstheme="majorBidi"/>
      <w:b/>
      <w:color w:val="3E6079" w:themeColor="text2"/>
      <w:sz w:val="52"/>
      <w:szCs w:val="32"/>
    </w:rPr>
  </w:style>
  <w:style w:type="paragraph" w:styleId="Heading2">
    <w:name w:val="heading 2"/>
    <w:basedOn w:val="Normal"/>
    <w:next w:val="Normal"/>
    <w:link w:val="Heading2Char"/>
    <w:uiPriority w:val="9"/>
    <w:unhideWhenUsed/>
    <w:qFormat/>
    <w:rsid w:val="00DF0057"/>
    <w:pPr>
      <w:keepNext/>
      <w:keepLines/>
      <w:spacing w:before="40" w:line="257" w:lineRule="auto"/>
      <w:outlineLvl w:val="1"/>
    </w:pPr>
    <w:rPr>
      <w:rFonts w:eastAsiaTheme="majorEastAsia" w:cstheme="majorBidi"/>
      <w:b/>
      <w:color w:val="3E6079" w:themeColor="text2"/>
      <w:sz w:val="28"/>
      <w:szCs w:val="26"/>
    </w:rPr>
  </w:style>
  <w:style w:type="paragraph" w:styleId="Heading3">
    <w:name w:val="heading 3"/>
    <w:basedOn w:val="Normal"/>
    <w:next w:val="Normal"/>
    <w:link w:val="Heading3Char"/>
    <w:uiPriority w:val="9"/>
    <w:unhideWhenUsed/>
    <w:qFormat/>
    <w:rsid w:val="00BF2118"/>
    <w:pPr>
      <w:keepNext/>
      <w:keepLines/>
      <w:spacing w:before="240" w:line="240" w:lineRule="auto"/>
      <w:outlineLvl w:val="2"/>
    </w:pPr>
    <w:rPr>
      <w:rFonts w:eastAsiaTheme="majorEastAsia" w:cstheme="majorBidi"/>
      <w:b/>
      <w:caps/>
      <w:color w:val="171717" w:themeColor="background2" w:themeShade="1A"/>
      <w:sz w:val="24"/>
      <w:szCs w:val="24"/>
    </w:rPr>
  </w:style>
  <w:style w:type="paragraph" w:styleId="Heading4">
    <w:name w:val="heading 4"/>
    <w:basedOn w:val="Normal"/>
    <w:next w:val="Normal"/>
    <w:link w:val="Heading4Char"/>
    <w:uiPriority w:val="9"/>
    <w:unhideWhenUsed/>
    <w:qFormat/>
    <w:rsid w:val="00C05B69"/>
    <w:pPr>
      <w:keepNext/>
      <w:keepLines/>
      <w:spacing w:before="40"/>
      <w:outlineLvl w:val="3"/>
    </w:pPr>
    <w:rPr>
      <w:rFonts w:eastAsiaTheme="majorEastAsia" w:cstheme="majorBidi"/>
      <w:b/>
      <w:iCs/>
      <w:color w:val="767171" w:themeColor="background2" w:themeShade="80"/>
      <w:sz w:val="24"/>
    </w:rPr>
  </w:style>
  <w:style w:type="paragraph" w:styleId="Heading5">
    <w:name w:val="heading 5"/>
    <w:basedOn w:val="Normal"/>
    <w:next w:val="Normal"/>
    <w:link w:val="Heading5Char"/>
    <w:uiPriority w:val="9"/>
    <w:unhideWhenUsed/>
    <w:qFormat/>
    <w:rsid w:val="00C05B69"/>
    <w:pPr>
      <w:keepNext/>
      <w:keepLines/>
      <w:spacing w:before="40"/>
      <w:outlineLvl w:val="4"/>
    </w:pPr>
    <w:rPr>
      <w:rFonts w:eastAsiaTheme="majorEastAsia" w:cstheme="majorBidi"/>
      <w:color w:val="767171" w:themeColor="background2" w:themeShade="80"/>
      <w:sz w:val="24"/>
    </w:rPr>
  </w:style>
  <w:style w:type="paragraph" w:styleId="Heading6">
    <w:name w:val="heading 6"/>
    <w:basedOn w:val="Normal"/>
    <w:next w:val="Normal"/>
    <w:link w:val="Heading6Char"/>
    <w:uiPriority w:val="9"/>
    <w:unhideWhenUsed/>
    <w:rsid w:val="00C05B69"/>
    <w:pPr>
      <w:keepNext/>
      <w:keepLines/>
      <w:spacing w:before="40"/>
      <w:outlineLvl w:val="5"/>
    </w:pPr>
    <w:rPr>
      <w:rFonts w:eastAsiaTheme="majorEastAsia" w:cstheme="majorBidi"/>
      <w:color w:val="033E51" w:themeColor="text1"/>
      <w:sz w:val="24"/>
    </w:rPr>
  </w:style>
  <w:style w:type="paragraph" w:styleId="Heading7">
    <w:name w:val="heading 7"/>
    <w:basedOn w:val="Normal"/>
    <w:next w:val="Normal"/>
    <w:link w:val="Heading7Char"/>
    <w:uiPriority w:val="9"/>
    <w:unhideWhenUsed/>
    <w:rsid w:val="00C05B69"/>
    <w:pPr>
      <w:keepNext/>
      <w:keepLines/>
      <w:spacing w:after="120"/>
      <w:outlineLvl w:val="6"/>
    </w:pPr>
    <w:rPr>
      <w:rFonts w:eastAsiaTheme="majorEastAsia" w:cstheme="majorBidi"/>
      <w:i/>
      <w:iCs/>
      <w:color w:val="033E51" w:themeColor="text1"/>
      <w:sz w:val="24"/>
    </w:rPr>
  </w:style>
  <w:style w:type="paragraph" w:styleId="Heading8">
    <w:name w:val="heading 8"/>
    <w:basedOn w:val="Normal"/>
    <w:next w:val="Normal"/>
    <w:link w:val="Heading8Char"/>
    <w:uiPriority w:val="9"/>
    <w:unhideWhenUsed/>
    <w:rsid w:val="00E20F5C"/>
    <w:pPr>
      <w:keepNext/>
      <w:keepLines/>
      <w:spacing w:before="40" w:after="120"/>
      <w:outlineLvl w:val="7"/>
    </w:pPr>
    <w:rPr>
      <w:rFonts w:eastAsiaTheme="majorEastAsia" w:cstheme="majorBidi"/>
      <w:color w:val="033E51"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FB1"/>
    <w:rPr>
      <w:rFonts w:cs="Segoe UI"/>
      <w:szCs w:val="18"/>
    </w:rPr>
  </w:style>
  <w:style w:type="character" w:customStyle="1" w:styleId="BalloonTextChar">
    <w:name w:val="Balloon Text Char"/>
    <w:basedOn w:val="DefaultParagraphFont"/>
    <w:link w:val="BalloonText"/>
    <w:uiPriority w:val="99"/>
    <w:semiHidden/>
    <w:rsid w:val="00BB7FB1"/>
    <w:rPr>
      <w:rFonts w:ascii="Segoe UI" w:hAnsi="Segoe UI" w:cs="Segoe UI"/>
      <w:sz w:val="18"/>
      <w:szCs w:val="18"/>
    </w:rPr>
  </w:style>
  <w:style w:type="paragraph" w:styleId="ListParagraph">
    <w:name w:val="List Paragraph"/>
    <w:basedOn w:val="Normal"/>
    <w:link w:val="ListParagraphChar"/>
    <w:uiPriority w:val="34"/>
    <w:rsid w:val="00BB7FB1"/>
    <w:pPr>
      <w:ind w:left="720"/>
      <w:contextualSpacing/>
    </w:pPr>
  </w:style>
  <w:style w:type="paragraph" w:styleId="FootnoteText">
    <w:name w:val="footnote text"/>
    <w:basedOn w:val="Normal"/>
    <w:link w:val="FootnoteTextChar"/>
    <w:uiPriority w:val="99"/>
    <w:unhideWhenUsed/>
    <w:rsid w:val="00D53B4A"/>
    <w:pPr>
      <w:spacing w:after="80"/>
    </w:pPr>
    <w:rPr>
      <w:color w:val="033E51" w:themeColor="text1"/>
      <w:sz w:val="16"/>
      <w:szCs w:val="20"/>
    </w:rPr>
  </w:style>
  <w:style w:type="character" w:customStyle="1" w:styleId="FootnoteTextChar">
    <w:name w:val="Footnote Text Char"/>
    <w:basedOn w:val="DefaultParagraphFont"/>
    <w:link w:val="FootnoteText"/>
    <w:uiPriority w:val="99"/>
    <w:rsid w:val="00D53B4A"/>
    <w:rPr>
      <w:rFonts w:asciiTheme="minorHAnsi" w:hAnsiTheme="minorHAnsi"/>
      <w:color w:val="033E51" w:themeColor="text1"/>
      <w:sz w:val="16"/>
      <w:szCs w:val="20"/>
    </w:rPr>
  </w:style>
  <w:style w:type="character" w:styleId="FootnoteReference">
    <w:name w:val="footnote reference"/>
    <w:basedOn w:val="DefaultParagraphFont"/>
    <w:uiPriority w:val="99"/>
    <w:semiHidden/>
    <w:unhideWhenUsed/>
    <w:rsid w:val="00100547"/>
    <w:rPr>
      <w:vertAlign w:val="superscript"/>
    </w:rPr>
  </w:style>
  <w:style w:type="character" w:styleId="Hyperlink">
    <w:name w:val="Hyperlink"/>
    <w:basedOn w:val="DefaultParagraphFont"/>
    <w:uiPriority w:val="99"/>
    <w:unhideWhenUsed/>
    <w:rsid w:val="00E20F5C"/>
    <w:rPr>
      <w:color w:val="00AEEF" w:themeColor="hyperlink"/>
      <w:u w:val="single"/>
    </w:rPr>
  </w:style>
  <w:style w:type="character" w:styleId="UnresolvedMention">
    <w:name w:val="Unresolved Mention"/>
    <w:basedOn w:val="DefaultParagraphFont"/>
    <w:uiPriority w:val="99"/>
    <w:semiHidden/>
    <w:unhideWhenUsed/>
    <w:rsid w:val="00D45733"/>
    <w:rPr>
      <w:color w:val="605E5C"/>
      <w:shd w:val="clear" w:color="auto" w:fill="E1DFDD"/>
    </w:rPr>
  </w:style>
  <w:style w:type="paragraph" w:styleId="Caption">
    <w:name w:val="caption"/>
    <w:basedOn w:val="Normal"/>
    <w:next w:val="Normal"/>
    <w:uiPriority w:val="35"/>
    <w:unhideWhenUsed/>
    <w:rsid w:val="004D160A"/>
    <w:pPr>
      <w:spacing w:after="200"/>
    </w:pPr>
    <w:rPr>
      <w:rFonts w:ascii="Times New Roman" w:hAnsi="Times New Roman"/>
      <w:i/>
      <w:iCs/>
      <w:color w:val="3E6079" w:themeColor="text2"/>
      <w:szCs w:val="18"/>
    </w:rPr>
  </w:style>
  <w:style w:type="character" w:customStyle="1" w:styleId="Heading2Char">
    <w:name w:val="Heading 2 Char"/>
    <w:basedOn w:val="DefaultParagraphFont"/>
    <w:link w:val="Heading2"/>
    <w:uiPriority w:val="9"/>
    <w:rsid w:val="00DF0057"/>
    <w:rPr>
      <w:rFonts w:asciiTheme="minorHAnsi" w:eastAsiaTheme="majorEastAsia" w:hAnsiTheme="minorHAnsi" w:cstheme="majorBidi"/>
      <w:b/>
      <w:color w:val="3E6079" w:themeColor="text2"/>
      <w:sz w:val="28"/>
      <w:szCs w:val="26"/>
    </w:rPr>
  </w:style>
  <w:style w:type="table" w:styleId="GridTable4">
    <w:name w:val="Grid Table 4"/>
    <w:basedOn w:val="TableNormal"/>
    <w:uiPriority w:val="49"/>
    <w:rsid w:val="00AC5EBE"/>
    <w:pPr>
      <w:spacing w:after="0" w:line="240" w:lineRule="auto"/>
    </w:pPr>
    <w:tblPr>
      <w:tblStyleRowBandSize w:val="1"/>
      <w:tblStyleColBandSize w:val="1"/>
      <w:tblBorders>
        <w:top w:val="single" w:sz="4" w:space="0" w:color="09BAF5" w:themeColor="text1" w:themeTint="99"/>
        <w:left w:val="single" w:sz="4" w:space="0" w:color="09BAF5" w:themeColor="text1" w:themeTint="99"/>
        <w:bottom w:val="single" w:sz="4" w:space="0" w:color="09BAF5" w:themeColor="text1" w:themeTint="99"/>
        <w:right w:val="single" w:sz="4" w:space="0" w:color="09BAF5" w:themeColor="text1" w:themeTint="99"/>
        <w:insideH w:val="single" w:sz="4" w:space="0" w:color="09BAF5" w:themeColor="text1" w:themeTint="99"/>
        <w:insideV w:val="single" w:sz="4" w:space="0" w:color="09BAF5" w:themeColor="text1" w:themeTint="99"/>
      </w:tblBorders>
    </w:tblPr>
    <w:tblStylePr w:type="firstRow">
      <w:rPr>
        <w:b/>
        <w:bCs/>
        <w:color w:val="FFFFFF" w:themeColor="background1"/>
      </w:rPr>
      <w:tblPr/>
      <w:tcPr>
        <w:tcBorders>
          <w:top w:val="single" w:sz="4" w:space="0" w:color="033E51" w:themeColor="text1"/>
          <w:left w:val="single" w:sz="4" w:space="0" w:color="033E51" w:themeColor="text1"/>
          <w:bottom w:val="single" w:sz="4" w:space="0" w:color="033E51" w:themeColor="text1"/>
          <w:right w:val="single" w:sz="4" w:space="0" w:color="033E51" w:themeColor="text1"/>
          <w:insideH w:val="nil"/>
          <w:insideV w:val="nil"/>
        </w:tcBorders>
        <w:shd w:val="clear" w:color="auto" w:fill="033E51" w:themeFill="text1"/>
      </w:tcPr>
    </w:tblStylePr>
    <w:tblStylePr w:type="lastRow">
      <w:rPr>
        <w:b/>
        <w:bCs/>
      </w:rPr>
      <w:tblPr/>
      <w:tcPr>
        <w:tcBorders>
          <w:top w:val="double" w:sz="4" w:space="0" w:color="033E51" w:themeColor="text1"/>
        </w:tcBorders>
      </w:tcPr>
    </w:tblStylePr>
    <w:tblStylePr w:type="firstCol">
      <w:rPr>
        <w:b/>
        <w:bCs/>
      </w:rPr>
    </w:tblStylePr>
    <w:tblStylePr w:type="lastCol">
      <w:rPr>
        <w:b/>
        <w:bCs/>
      </w:rPr>
    </w:tblStylePr>
    <w:tblStylePr w:type="band1Vert">
      <w:tblPr/>
      <w:tcPr>
        <w:shd w:val="clear" w:color="auto" w:fill="ACE8FC" w:themeFill="text1" w:themeFillTint="33"/>
      </w:tcPr>
    </w:tblStylePr>
    <w:tblStylePr w:type="band1Horz">
      <w:tblPr/>
      <w:tcPr>
        <w:shd w:val="clear" w:color="auto" w:fill="ACE8FC" w:themeFill="text1" w:themeFillTint="33"/>
      </w:tcPr>
    </w:tblStylePr>
  </w:style>
  <w:style w:type="paragraph" w:styleId="Header">
    <w:name w:val="header"/>
    <w:basedOn w:val="Normal"/>
    <w:link w:val="HeaderChar"/>
    <w:uiPriority w:val="99"/>
    <w:unhideWhenUsed/>
    <w:rsid w:val="00AC5EB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AC5EBE"/>
    <w:rPr>
      <w:rFonts w:ascii="Times New Roman" w:hAnsi="Times New Roman"/>
    </w:rPr>
  </w:style>
  <w:style w:type="paragraph" w:styleId="Footer">
    <w:name w:val="footer"/>
    <w:basedOn w:val="Normal"/>
    <w:link w:val="FooterChar"/>
    <w:uiPriority w:val="99"/>
    <w:unhideWhenUsed/>
    <w:rsid w:val="004219D8"/>
    <w:pPr>
      <w:tabs>
        <w:tab w:val="center" w:pos="4680"/>
        <w:tab w:val="right" w:pos="9360"/>
      </w:tabs>
    </w:pPr>
  </w:style>
  <w:style w:type="character" w:customStyle="1" w:styleId="FooterChar">
    <w:name w:val="Footer Char"/>
    <w:basedOn w:val="DefaultParagraphFont"/>
    <w:link w:val="Footer"/>
    <w:uiPriority w:val="99"/>
    <w:rsid w:val="004219D8"/>
    <w:rPr>
      <w:rFonts w:ascii="Segoe UI" w:hAnsi="Segoe UI"/>
      <w:color w:val="033E51" w:themeColor="text1"/>
      <w:sz w:val="20"/>
    </w:rPr>
  </w:style>
  <w:style w:type="table" w:styleId="ListTable3">
    <w:name w:val="List Table 3"/>
    <w:basedOn w:val="TableNormal"/>
    <w:uiPriority w:val="48"/>
    <w:rsid w:val="00AC5EBE"/>
    <w:pPr>
      <w:spacing w:after="0" w:line="240" w:lineRule="auto"/>
    </w:pPr>
    <w:tblPr>
      <w:tblStyleRowBandSize w:val="1"/>
      <w:tblStyleColBandSize w:val="1"/>
      <w:tblBorders>
        <w:top w:val="single" w:sz="4" w:space="0" w:color="033E51" w:themeColor="text1"/>
        <w:left w:val="single" w:sz="4" w:space="0" w:color="033E51" w:themeColor="text1"/>
        <w:bottom w:val="single" w:sz="4" w:space="0" w:color="033E51" w:themeColor="text1"/>
        <w:right w:val="single" w:sz="4" w:space="0" w:color="033E51" w:themeColor="text1"/>
      </w:tblBorders>
    </w:tblPr>
    <w:tblStylePr w:type="firstRow">
      <w:rPr>
        <w:b/>
        <w:bCs/>
        <w:color w:val="FFFFFF" w:themeColor="background1"/>
      </w:rPr>
      <w:tblPr/>
      <w:tcPr>
        <w:shd w:val="clear" w:color="auto" w:fill="033E51" w:themeFill="text1"/>
      </w:tcPr>
    </w:tblStylePr>
    <w:tblStylePr w:type="lastRow">
      <w:rPr>
        <w:b/>
        <w:bCs/>
      </w:rPr>
      <w:tblPr/>
      <w:tcPr>
        <w:tcBorders>
          <w:top w:val="double" w:sz="4" w:space="0" w:color="033E5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E51" w:themeColor="text1"/>
          <w:right w:val="single" w:sz="4" w:space="0" w:color="033E51" w:themeColor="text1"/>
        </w:tcBorders>
      </w:tcPr>
    </w:tblStylePr>
    <w:tblStylePr w:type="band1Horz">
      <w:tblPr/>
      <w:tcPr>
        <w:tcBorders>
          <w:top w:val="single" w:sz="4" w:space="0" w:color="033E51" w:themeColor="text1"/>
          <w:bottom w:val="single" w:sz="4" w:space="0" w:color="033E5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E51" w:themeColor="text1"/>
          <w:left w:val="nil"/>
        </w:tcBorders>
      </w:tcPr>
    </w:tblStylePr>
    <w:tblStylePr w:type="swCell">
      <w:tblPr/>
      <w:tcPr>
        <w:tcBorders>
          <w:top w:val="double" w:sz="4" w:space="0" w:color="033E51" w:themeColor="text1"/>
          <w:right w:val="nil"/>
        </w:tcBorders>
      </w:tcPr>
    </w:tblStylePr>
  </w:style>
  <w:style w:type="character" w:customStyle="1" w:styleId="Heading1Char">
    <w:name w:val="Heading 1 Char"/>
    <w:basedOn w:val="DefaultParagraphFont"/>
    <w:link w:val="Heading1"/>
    <w:uiPriority w:val="9"/>
    <w:rsid w:val="00BC334B"/>
    <w:rPr>
      <w:rFonts w:asciiTheme="minorHAnsi" w:eastAsiaTheme="majorEastAsia" w:hAnsiTheme="minorHAnsi" w:cstheme="majorBidi"/>
      <w:b/>
      <w:color w:val="3E6079" w:themeColor="text2"/>
      <w:sz w:val="52"/>
      <w:szCs w:val="32"/>
    </w:rPr>
  </w:style>
  <w:style w:type="paragraph" w:styleId="NormalWeb">
    <w:name w:val="Normal (Web)"/>
    <w:basedOn w:val="Normal"/>
    <w:uiPriority w:val="99"/>
    <w:unhideWhenUsed/>
    <w:rsid w:val="003B177F"/>
    <w:pPr>
      <w:spacing w:before="100" w:beforeAutospacing="1" w:after="100" w:afterAutospacing="1"/>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3B177F"/>
    <w:rPr>
      <w:sz w:val="16"/>
      <w:szCs w:val="16"/>
    </w:rPr>
  </w:style>
  <w:style w:type="paragraph" w:styleId="CommentText">
    <w:name w:val="annotation text"/>
    <w:basedOn w:val="Normal"/>
    <w:link w:val="CommentTextChar"/>
    <w:uiPriority w:val="99"/>
    <w:unhideWhenUsed/>
    <w:rsid w:val="003B177F"/>
    <w:rPr>
      <w:rFonts w:ascii="Arial" w:eastAsia="Arial" w:hAnsi="Arial" w:cs="Arial"/>
      <w:szCs w:val="20"/>
      <w:lang w:val="en"/>
    </w:rPr>
  </w:style>
  <w:style w:type="character" w:customStyle="1" w:styleId="CommentTextChar">
    <w:name w:val="Comment Text Char"/>
    <w:basedOn w:val="DefaultParagraphFont"/>
    <w:link w:val="CommentText"/>
    <w:uiPriority w:val="99"/>
    <w:rsid w:val="003B177F"/>
    <w:rPr>
      <w:rFonts w:ascii="Arial" w:eastAsia="Arial" w:hAnsi="Arial" w:cs="Arial"/>
      <w:sz w:val="20"/>
      <w:szCs w:val="20"/>
      <w:lang w:val="en"/>
    </w:rPr>
  </w:style>
  <w:style w:type="paragraph" w:styleId="TableofFigures">
    <w:name w:val="table of figures"/>
    <w:basedOn w:val="Normal"/>
    <w:next w:val="Normal"/>
    <w:uiPriority w:val="99"/>
    <w:unhideWhenUsed/>
    <w:rsid w:val="00D55E9E"/>
    <w:pPr>
      <w:spacing w:after="100"/>
      <w:jc w:val="both"/>
    </w:pPr>
    <w:rPr>
      <w:szCs w:val="28"/>
    </w:rPr>
  </w:style>
  <w:style w:type="character" w:customStyle="1" w:styleId="Heading3Char">
    <w:name w:val="Heading 3 Char"/>
    <w:basedOn w:val="DefaultParagraphFont"/>
    <w:link w:val="Heading3"/>
    <w:uiPriority w:val="9"/>
    <w:rsid w:val="00BF2118"/>
    <w:rPr>
      <w:rFonts w:asciiTheme="minorHAnsi" w:eastAsiaTheme="majorEastAsia" w:hAnsiTheme="minorHAnsi" w:cstheme="majorBidi"/>
      <w:b/>
      <w:caps/>
      <w:color w:val="171717" w:themeColor="background2" w:themeShade="1A"/>
      <w:sz w:val="24"/>
      <w:szCs w:val="24"/>
    </w:rPr>
  </w:style>
  <w:style w:type="character" w:styleId="BookTitle">
    <w:name w:val="Book Title"/>
    <w:basedOn w:val="DefaultParagraphFont"/>
    <w:uiPriority w:val="33"/>
    <w:rsid w:val="007308BE"/>
    <w:rPr>
      <w:b/>
      <w:bCs/>
      <w:i/>
      <w:iCs/>
      <w:spacing w:val="5"/>
    </w:rPr>
  </w:style>
  <w:style w:type="paragraph" w:styleId="CommentSubject">
    <w:name w:val="annotation subject"/>
    <w:basedOn w:val="CommentText"/>
    <w:next w:val="CommentText"/>
    <w:link w:val="CommentSubjectChar"/>
    <w:uiPriority w:val="99"/>
    <w:semiHidden/>
    <w:unhideWhenUsed/>
    <w:rsid w:val="00AB10ED"/>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AB10ED"/>
    <w:rPr>
      <w:rFonts w:asciiTheme="minorHAnsi" w:eastAsia="Arial" w:hAnsiTheme="minorHAnsi" w:cs="Arial"/>
      <w:b/>
      <w:bCs/>
      <w:sz w:val="20"/>
      <w:szCs w:val="20"/>
      <w:lang w:val="en"/>
    </w:rPr>
  </w:style>
  <w:style w:type="paragraph" w:styleId="IntenseQuote">
    <w:name w:val="Intense Quote"/>
    <w:basedOn w:val="Normal"/>
    <w:next w:val="Normal"/>
    <w:link w:val="IntenseQuoteChar"/>
    <w:uiPriority w:val="30"/>
    <w:rsid w:val="004B1684"/>
    <w:pPr>
      <w:pBdr>
        <w:top w:val="single" w:sz="4" w:space="10" w:color="6B485F" w:themeColor="accent1"/>
        <w:bottom w:val="single" w:sz="4" w:space="10" w:color="6B485F" w:themeColor="accent1"/>
      </w:pBdr>
      <w:spacing w:before="360" w:after="360"/>
      <w:ind w:left="864" w:right="864"/>
      <w:jc w:val="center"/>
    </w:pPr>
    <w:rPr>
      <w:i/>
      <w:iCs/>
      <w:color w:val="579E9E" w:themeColor="accent6"/>
      <w:sz w:val="28"/>
    </w:rPr>
  </w:style>
  <w:style w:type="character" w:customStyle="1" w:styleId="IntenseQuoteChar">
    <w:name w:val="Intense Quote Char"/>
    <w:basedOn w:val="DefaultParagraphFont"/>
    <w:link w:val="IntenseQuote"/>
    <w:uiPriority w:val="30"/>
    <w:rsid w:val="004B1684"/>
    <w:rPr>
      <w:rFonts w:ascii="Segoe UI" w:hAnsi="Segoe UI"/>
      <w:i/>
      <w:iCs/>
      <w:color w:val="579E9E" w:themeColor="accent6"/>
      <w:sz w:val="28"/>
    </w:rPr>
  </w:style>
  <w:style w:type="character" w:styleId="IntenseReference">
    <w:name w:val="Intense Reference"/>
    <w:basedOn w:val="DefaultParagraphFont"/>
    <w:uiPriority w:val="32"/>
    <w:rsid w:val="008106C2"/>
    <w:rPr>
      <w:rFonts w:ascii="Segoe UI" w:hAnsi="Segoe UI"/>
      <w:b/>
      <w:bCs/>
      <w:caps/>
      <w:smallCaps w:val="0"/>
      <w:color w:val="3E6079" w:themeColor="text2"/>
      <w:spacing w:val="5"/>
      <w:sz w:val="20"/>
    </w:rPr>
  </w:style>
  <w:style w:type="paragraph" w:styleId="Subtitle">
    <w:name w:val="Subtitle"/>
    <w:aliases w:val="Figure Title"/>
    <w:basedOn w:val="Normal"/>
    <w:next w:val="Normal"/>
    <w:link w:val="SubtitleChar"/>
    <w:autoRedefine/>
    <w:uiPriority w:val="11"/>
    <w:rsid w:val="00D31C38"/>
    <w:pPr>
      <w:numPr>
        <w:ilvl w:val="1"/>
      </w:numPr>
    </w:pPr>
    <w:rPr>
      <w:rFonts w:ascii="Segoe UI Light" w:eastAsiaTheme="minorEastAsia" w:hAnsi="Segoe UI Light"/>
      <w:i/>
      <w:color w:val="3E6079" w:themeColor="text2"/>
      <w:spacing w:val="10"/>
      <w:sz w:val="48"/>
    </w:rPr>
  </w:style>
  <w:style w:type="character" w:customStyle="1" w:styleId="SubtitleChar">
    <w:name w:val="Subtitle Char"/>
    <w:aliases w:val="Figure Title Char"/>
    <w:basedOn w:val="DefaultParagraphFont"/>
    <w:link w:val="Subtitle"/>
    <w:uiPriority w:val="11"/>
    <w:rsid w:val="00D31C38"/>
    <w:rPr>
      <w:rFonts w:ascii="Segoe UI Light" w:eastAsiaTheme="minorEastAsia" w:hAnsi="Segoe UI Light"/>
      <w:i/>
      <w:color w:val="3E6079" w:themeColor="text2"/>
      <w:spacing w:val="10"/>
      <w:sz w:val="48"/>
    </w:rPr>
  </w:style>
  <w:style w:type="character" w:styleId="SubtleEmphasis">
    <w:name w:val="Subtle Emphasis"/>
    <w:aliases w:val="Source"/>
    <w:basedOn w:val="DefaultParagraphFont"/>
    <w:uiPriority w:val="19"/>
    <w:qFormat/>
    <w:rsid w:val="00D53B4A"/>
    <w:rPr>
      <w:rFonts w:ascii="Calibri" w:hAnsi="Calibri"/>
      <w:b w:val="0"/>
      <w:i/>
      <w:iCs/>
      <w:color w:val="033E51" w:themeColor="text1"/>
      <w:sz w:val="16"/>
    </w:rPr>
  </w:style>
  <w:style w:type="paragraph" w:customStyle="1" w:styleId="BulletNormal">
    <w:name w:val="Bullet Normal"/>
    <w:basedOn w:val="Normal"/>
    <w:link w:val="BulletNormalChar"/>
    <w:qFormat/>
    <w:rsid w:val="00515C1D"/>
    <w:pPr>
      <w:numPr>
        <w:numId w:val="2"/>
      </w:numPr>
    </w:pPr>
  </w:style>
  <w:style w:type="paragraph" w:customStyle="1" w:styleId="TextBox">
    <w:name w:val="Text Box"/>
    <w:basedOn w:val="IntenseQuote"/>
    <w:link w:val="TextBoxChar"/>
    <w:rsid w:val="00B17843"/>
    <w:pPr>
      <w:pBdr>
        <w:top w:val="single" w:sz="48" w:space="1" w:color="579E9E" w:themeColor="accent6"/>
        <w:left w:val="single" w:sz="48" w:space="4" w:color="579E9E" w:themeColor="accent6"/>
        <w:bottom w:val="single" w:sz="48" w:space="1" w:color="579E9E" w:themeColor="accent6"/>
        <w:right w:val="single" w:sz="48" w:space="4" w:color="579E9E" w:themeColor="accent6"/>
      </w:pBdr>
      <w:shd w:val="clear" w:color="auto" w:fill="579E9E" w:themeFill="accent6"/>
      <w:spacing w:before="320" w:after="0"/>
      <w:ind w:left="202" w:right="202"/>
      <w:contextualSpacing/>
      <w:jc w:val="left"/>
    </w:pPr>
    <w:rPr>
      <w:i w:val="0"/>
      <w:color w:val="FFFFFF" w:themeColor="background1"/>
    </w:rPr>
  </w:style>
  <w:style w:type="character" w:customStyle="1" w:styleId="BulletNormalChar">
    <w:name w:val="Bullet Normal Char"/>
    <w:basedOn w:val="DefaultParagraphFont"/>
    <w:link w:val="BulletNormal"/>
    <w:rsid w:val="00515C1D"/>
  </w:style>
  <w:style w:type="paragraph" w:customStyle="1" w:styleId="TextBoxTitle">
    <w:name w:val="Text Box Title"/>
    <w:basedOn w:val="IntenseQuote"/>
    <w:link w:val="TextBoxTitleChar"/>
    <w:qFormat/>
    <w:rsid w:val="001C2318"/>
    <w:pPr>
      <w:pBdr>
        <w:top w:val="none" w:sz="0" w:space="0" w:color="auto"/>
        <w:bottom w:val="none" w:sz="0" w:space="0" w:color="auto"/>
      </w:pBdr>
    </w:pPr>
    <w:rPr>
      <w:rFonts w:ascii="Segoe UI Semibold" w:hAnsi="Segoe UI Semibold"/>
      <w:i w:val="0"/>
      <w:sz w:val="30"/>
    </w:rPr>
  </w:style>
  <w:style w:type="character" w:customStyle="1" w:styleId="TextBoxChar">
    <w:name w:val="Text Box Char"/>
    <w:basedOn w:val="IntenseQuoteChar"/>
    <w:link w:val="TextBox"/>
    <w:rsid w:val="00B17843"/>
    <w:rPr>
      <w:rFonts w:ascii="Segoe UI" w:hAnsi="Segoe UI"/>
      <w:i w:val="0"/>
      <w:iCs/>
      <w:color w:val="FFFFFF" w:themeColor="background1"/>
      <w:sz w:val="20"/>
      <w:shd w:val="clear" w:color="auto" w:fill="579E9E" w:themeFill="accent6"/>
    </w:rPr>
  </w:style>
  <w:style w:type="character" w:styleId="Strong">
    <w:name w:val="Strong"/>
    <w:basedOn w:val="DefaultParagraphFont"/>
    <w:uiPriority w:val="22"/>
    <w:qFormat/>
    <w:rsid w:val="00423265"/>
    <w:rPr>
      <w:b/>
      <w:bCs/>
    </w:rPr>
  </w:style>
  <w:style w:type="character" w:customStyle="1" w:styleId="TextBoxTitleChar">
    <w:name w:val="Text Box Title Char"/>
    <w:basedOn w:val="IntenseQuoteChar"/>
    <w:link w:val="TextBoxTitle"/>
    <w:rsid w:val="001C2318"/>
    <w:rPr>
      <w:rFonts w:ascii="Segoe UI Semibold" w:hAnsi="Segoe UI Semibold"/>
      <w:i w:val="0"/>
      <w:iCs/>
      <w:color w:val="579E9E" w:themeColor="accent6"/>
      <w:sz w:val="30"/>
    </w:rPr>
  </w:style>
  <w:style w:type="paragraph" w:styleId="Quote">
    <w:name w:val="Quote"/>
    <w:basedOn w:val="Normal"/>
    <w:next w:val="Normal"/>
    <w:link w:val="QuoteChar"/>
    <w:uiPriority w:val="29"/>
    <w:qFormat/>
    <w:rsid w:val="00375137"/>
    <w:pPr>
      <w:pBdr>
        <w:top w:val="single" w:sz="48" w:space="18" w:color="E7E6E6" w:themeColor="background2"/>
        <w:left w:val="single" w:sz="48" w:space="4" w:color="E7E6E6" w:themeColor="background2"/>
        <w:bottom w:val="single" w:sz="48" w:space="18" w:color="E7E6E6" w:themeColor="background2"/>
        <w:right w:val="single" w:sz="48" w:space="4" w:color="E7E6E6" w:themeColor="background2"/>
      </w:pBdr>
      <w:shd w:val="clear" w:color="auto" w:fill="E7E6E6" w:themeFill="background2"/>
      <w:ind w:left="202" w:right="202"/>
      <w:jc w:val="center"/>
    </w:pPr>
    <w:rPr>
      <w:i/>
      <w:iCs/>
      <w:color w:val="3E6079" w:themeColor="text2"/>
      <w:sz w:val="28"/>
    </w:rPr>
  </w:style>
  <w:style w:type="character" w:customStyle="1" w:styleId="QuoteChar">
    <w:name w:val="Quote Char"/>
    <w:basedOn w:val="DefaultParagraphFont"/>
    <w:link w:val="Quote"/>
    <w:uiPriority w:val="29"/>
    <w:rsid w:val="00375137"/>
    <w:rPr>
      <w:rFonts w:ascii="Segoe UI" w:hAnsi="Segoe UI"/>
      <w:i/>
      <w:iCs/>
      <w:color w:val="3E6079" w:themeColor="text2"/>
      <w:sz w:val="28"/>
      <w:shd w:val="clear" w:color="auto" w:fill="E7E6E6" w:themeFill="background2"/>
    </w:rPr>
  </w:style>
  <w:style w:type="paragraph" w:customStyle="1" w:styleId="TableFigureTitle">
    <w:name w:val="Table/Figure Title"/>
    <w:basedOn w:val="Normal"/>
    <w:link w:val="TableFigureTitleChar"/>
    <w:autoRedefine/>
    <w:qFormat/>
    <w:rsid w:val="00A312CD"/>
    <w:pPr>
      <w:keepNext/>
      <w:keepLines/>
      <w:widowControl w:val="0"/>
      <w:tabs>
        <w:tab w:val="left" w:pos="1080"/>
      </w:tabs>
    </w:pPr>
    <w:rPr>
      <w:b/>
      <w:color w:val="808080" w:themeColor="background1" w:themeShade="80"/>
      <w:szCs w:val="18"/>
    </w:rPr>
  </w:style>
  <w:style w:type="paragraph" w:customStyle="1" w:styleId="TableFigureSubtitle">
    <w:name w:val="Table/Figure Subtitle"/>
    <w:basedOn w:val="TableFigureTitle"/>
    <w:link w:val="TableFigureSubtitleChar"/>
    <w:rsid w:val="00A131AD"/>
    <w:rPr>
      <w:color w:val="767171" w:themeColor="background2" w:themeShade="80"/>
    </w:rPr>
  </w:style>
  <w:style w:type="character" w:customStyle="1" w:styleId="TableFigureTitleChar">
    <w:name w:val="Table/Figure Title Char"/>
    <w:basedOn w:val="DefaultParagraphFont"/>
    <w:link w:val="TableFigureTitle"/>
    <w:rsid w:val="00A312CD"/>
    <w:rPr>
      <w:rFonts w:asciiTheme="minorHAnsi" w:hAnsiTheme="minorHAnsi"/>
      <w:b/>
      <w:color w:val="808080" w:themeColor="background1" w:themeShade="80"/>
      <w:szCs w:val="18"/>
    </w:rPr>
  </w:style>
  <w:style w:type="paragraph" w:customStyle="1" w:styleId="2ndBullet">
    <w:name w:val="2nd Bullet"/>
    <w:basedOn w:val="BulletNormal"/>
    <w:link w:val="2ndBulletChar"/>
    <w:qFormat/>
    <w:rsid w:val="00FB70EF"/>
    <w:pPr>
      <w:numPr>
        <w:numId w:val="9"/>
      </w:numPr>
    </w:pPr>
  </w:style>
  <w:style w:type="character" w:customStyle="1" w:styleId="TableFigureSubtitleChar">
    <w:name w:val="Table/Figure Subtitle Char"/>
    <w:basedOn w:val="TableFigureTitleChar"/>
    <w:link w:val="TableFigureSubtitle"/>
    <w:rsid w:val="00A131AD"/>
    <w:rPr>
      <w:rFonts w:asciiTheme="minorHAnsi" w:hAnsiTheme="minorHAnsi"/>
      <w:b/>
      <w:color w:val="767171" w:themeColor="background2" w:themeShade="80"/>
      <w:sz w:val="24"/>
      <w:szCs w:val="18"/>
    </w:rPr>
  </w:style>
  <w:style w:type="paragraph" w:customStyle="1" w:styleId="TextBoxQuote">
    <w:name w:val="Text Box Quote"/>
    <w:basedOn w:val="TextBox"/>
    <w:link w:val="TextBoxQuoteChar"/>
    <w:rsid w:val="00EB41EC"/>
    <w:pPr>
      <w:jc w:val="center"/>
    </w:pPr>
    <w:rPr>
      <w:i/>
      <w:sz w:val="24"/>
    </w:rPr>
  </w:style>
  <w:style w:type="character" w:customStyle="1" w:styleId="2ndBulletChar">
    <w:name w:val="2nd Bullet Char"/>
    <w:basedOn w:val="BulletNormalChar"/>
    <w:link w:val="2ndBullet"/>
    <w:rsid w:val="00FB70EF"/>
    <w:rPr>
      <w:rFonts w:asciiTheme="minorHAnsi" w:hAnsiTheme="minorHAnsi"/>
    </w:rPr>
  </w:style>
  <w:style w:type="paragraph" w:customStyle="1" w:styleId="Numbering">
    <w:name w:val="Numbering"/>
    <w:basedOn w:val="ListParagraph"/>
    <w:link w:val="NumberingChar"/>
    <w:qFormat/>
    <w:rsid w:val="00FB70EF"/>
    <w:pPr>
      <w:numPr>
        <w:numId w:val="1"/>
      </w:numPr>
      <w:ind w:left="720"/>
    </w:pPr>
  </w:style>
  <w:style w:type="character" w:customStyle="1" w:styleId="TextBoxQuoteChar">
    <w:name w:val="Text Box Quote Char"/>
    <w:basedOn w:val="TextBoxChar"/>
    <w:link w:val="TextBoxQuote"/>
    <w:rsid w:val="00EB41EC"/>
    <w:rPr>
      <w:rFonts w:ascii="Segoe UI" w:hAnsi="Segoe UI"/>
      <w:i/>
      <w:iCs/>
      <w:color w:val="FFFFFF" w:themeColor="background1"/>
      <w:sz w:val="24"/>
      <w:shd w:val="clear" w:color="auto" w:fill="579E9E" w:themeFill="accent6"/>
    </w:rPr>
  </w:style>
  <w:style w:type="character" w:customStyle="1" w:styleId="Heading4Char">
    <w:name w:val="Heading 4 Char"/>
    <w:basedOn w:val="DefaultParagraphFont"/>
    <w:link w:val="Heading4"/>
    <w:uiPriority w:val="9"/>
    <w:rsid w:val="00C05B69"/>
    <w:rPr>
      <w:rFonts w:asciiTheme="minorHAnsi" w:eastAsiaTheme="majorEastAsia" w:hAnsiTheme="minorHAnsi" w:cstheme="majorBidi"/>
      <w:b/>
      <w:iCs/>
      <w:color w:val="767171" w:themeColor="background2" w:themeShade="80"/>
      <w:sz w:val="24"/>
    </w:rPr>
  </w:style>
  <w:style w:type="character" w:customStyle="1" w:styleId="ListParagraphChar">
    <w:name w:val="List Paragraph Char"/>
    <w:basedOn w:val="DefaultParagraphFont"/>
    <w:link w:val="ListParagraph"/>
    <w:uiPriority w:val="34"/>
    <w:rsid w:val="004C4464"/>
    <w:rPr>
      <w:rFonts w:ascii="Segoe UI" w:hAnsi="Segoe UI"/>
      <w:color w:val="033E51" w:themeColor="text1"/>
      <w:sz w:val="20"/>
    </w:rPr>
  </w:style>
  <w:style w:type="character" w:customStyle="1" w:styleId="NumberingChar">
    <w:name w:val="Numbering Char"/>
    <w:basedOn w:val="ListParagraphChar"/>
    <w:link w:val="Numbering"/>
    <w:rsid w:val="00FB70EF"/>
    <w:rPr>
      <w:rFonts w:asciiTheme="minorHAnsi" w:hAnsiTheme="minorHAnsi"/>
      <w:color w:val="033E51" w:themeColor="text1"/>
      <w:sz w:val="20"/>
    </w:rPr>
  </w:style>
  <w:style w:type="character" w:styleId="IntenseEmphasis">
    <w:name w:val="Intense Emphasis"/>
    <w:basedOn w:val="DefaultParagraphFont"/>
    <w:uiPriority w:val="21"/>
    <w:rsid w:val="00193043"/>
    <w:rPr>
      <w:b/>
      <w:i/>
      <w:iCs/>
      <w:color w:val="6B1B44" w:themeColor="accent2" w:themeShade="BF"/>
    </w:rPr>
  </w:style>
  <w:style w:type="character" w:styleId="Emphasis">
    <w:name w:val="Emphasis"/>
    <w:basedOn w:val="DefaultParagraphFont"/>
    <w:uiPriority w:val="20"/>
    <w:rsid w:val="0034008F"/>
    <w:rPr>
      <w:b/>
      <w:i/>
      <w:iCs/>
    </w:rPr>
  </w:style>
  <w:style w:type="paragraph" w:customStyle="1" w:styleId="In-TextBoxTitle">
    <w:name w:val="In-Text Box Title"/>
    <w:basedOn w:val="TextBox"/>
    <w:link w:val="In-TextBoxTitleChar"/>
    <w:rsid w:val="00EB41EC"/>
    <w:pPr>
      <w:spacing w:before="0"/>
    </w:pPr>
    <w:rPr>
      <w:rFonts w:ascii="Segoe UI Semibold" w:hAnsi="Segoe UI Semibold" w:cs="Segoe UI Semibold"/>
      <w:sz w:val="32"/>
      <w:szCs w:val="32"/>
    </w:rPr>
  </w:style>
  <w:style w:type="character" w:customStyle="1" w:styleId="In-TextBoxTitleChar">
    <w:name w:val="In-Text Box Title Char"/>
    <w:basedOn w:val="TextBoxChar"/>
    <w:link w:val="In-TextBoxTitle"/>
    <w:rsid w:val="00EB41EC"/>
    <w:rPr>
      <w:rFonts w:ascii="Segoe UI Semibold" w:hAnsi="Segoe UI Semibold" w:cs="Segoe UI Semibold"/>
      <w:i w:val="0"/>
      <w:iCs/>
      <w:color w:val="FFFFFF" w:themeColor="background1"/>
      <w:sz w:val="32"/>
      <w:szCs w:val="32"/>
      <w:shd w:val="clear" w:color="auto" w:fill="579E9E" w:themeFill="accent6"/>
    </w:rPr>
  </w:style>
  <w:style w:type="table" w:styleId="ListTable4-Accent1">
    <w:name w:val="List Table 4 Accent 1"/>
    <w:basedOn w:val="TableNormal"/>
    <w:uiPriority w:val="49"/>
    <w:rsid w:val="00C42715"/>
    <w:pPr>
      <w:spacing w:after="0" w:line="240" w:lineRule="auto"/>
    </w:pPr>
    <w:tblPr>
      <w:tblStyleRowBandSize w:val="1"/>
      <w:tblStyleColBandSize w:val="1"/>
      <w:tblBorders>
        <w:top w:val="single" w:sz="4" w:space="0" w:color="AF88A1" w:themeColor="accent1" w:themeTint="99"/>
        <w:left w:val="single" w:sz="4" w:space="0" w:color="AF88A1" w:themeColor="accent1" w:themeTint="99"/>
        <w:bottom w:val="single" w:sz="4" w:space="0" w:color="AF88A1" w:themeColor="accent1" w:themeTint="99"/>
        <w:right w:val="single" w:sz="4" w:space="0" w:color="AF88A1" w:themeColor="accent1" w:themeTint="99"/>
        <w:insideH w:val="single" w:sz="4" w:space="0" w:color="AF88A1" w:themeColor="accent1" w:themeTint="99"/>
      </w:tblBorders>
    </w:tblPr>
    <w:tblStylePr w:type="firstRow">
      <w:rPr>
        <w:b/>
        <w:bCs/>
        <w:color w:val="FFFFFF" w:themeColor="background1"/>
      </w:rPr>
      <w:tblPr/>
      <w:tcPr>
        <w:tcBorders>
          <w:top w:val="single" w:sz="4" w:space="0" w:color="6B485F" w:themeColor="accent1"/>
          <w:left w:val="single" w:sz="4" w:space="0" w:color="6B485F" w:themeColor="accent1"/>
          <w:bottom w:val="single" w:sz="4" w:space="0" w:color="6B485F" w:themeColor="accent1"/>
          <w:right w:val="single" w:sz="4" w:space="0" w:color="6B485F" w:themeColor="accent1"/>
          <w:insideH w:val="nil"/>
        </w:tcBorders>
        <w:shd w:val="clear" w:color="auto" w:fill="6B485F" w:themeFill="accent1"/>
      </w:tcPr>
    </w:tblStylePr>
    <w:tblStylePr w:type="lastRow">
      <w:rPr>
        <w:b/>
        <w:bCs/>
      </w:rPr>
      <w:tblPr/>
      <w:tcPr>
        <w:tcBorders>
          <w:top w:val="double" w:sz="4" w:space="0" w:color="AF88A1" w:themeColor="accent1" w:themeTint="99"/>
        </w:tcBorders>
      </w:tcPr>
    </w:tblStylePr>
    <w:tblStylePr w:type="firstCol">
      <w:rPr>
        <w:b/>
        <w:bCs/>
      </w:rPr>
    </w:tblStylePr>
    <w:tblStylePr w:type="lastCol">
      <w:rPr>
        <w:b/>
        <w:bCs/>
      </w:rPr>
    </w:tblStylePr>
    <w:tblStylePr w:type="band1Vert">
      <w:tblPr/>
      <w:tcPr>
        <w:shd w:val="clear" w:color="auto" w:fill="E4D7DF" w:themeFill="accent1" w:themeFillTint="33"/>
      </w:tcPr>
    </w:tblStylePr>
    <w:tblStylePr w:type="band1Horz">
      <w:tblPr/>
      <w:tcPr>
        <w:shd w:val="clear" w:color="auto" w:fill="E4D7DF" w:themeFill="accent1" w:themeFillTint="33"/>
      </w:tcPr>
    </w:tblStylePr>
  </w:style>
  <w:style w:type="table" w:styleId="ListTable2-Accent1">
    <w:name w:val="List Table 2 Accent 1"/>
    <w:basedOn w:val="TableNormal"/>
    <w:uiPriority w:val="47"/>
    <w:rsid w:val="00C42715"/>
    <w:pPr>
      <w:spacing w:after="0" w:line="240" w:lineRule="auto"/>
    </w:pPr>
    <w:tblPr>
      <w:tblStyleRowBandSize w:val="1"/>
      <w:tblStyleColBandSize w:val="1"/>
      <w:tblBorders>
        <w:top w:val="single" w:sz="4" w:space="0" w:color="AF88A1" w:themeColor="accent1" w:themeTint="99"/>
        <w:bottom w:val="single" w:sz="4" w:space="0" w:color="AF88A1" w:themeColor="accent1" w:themeTint="99"/>
        <w:insideH w:val="single" w:sz="4" w:space="0" w:color="AF88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7DF" w:themeFill="accent1" w:themeFillTint="33"/>
      </w:tcPr>
    </w:tblStylePr>
    <w:tblStylePr w:type="band1Horz">
      <w:tblPr/>
      <w:tcPr>
        <w:shd w:val="clear" w:color="auto" w:fill="E4D7DF" w:themeFill="accent1" w:themeFillTint="33"/>
      </w:tcPr>
    </w:tblStylePr>
  </w:style>
  <w:style w:type="table" w:styleId="ListTable6Colorful">
    <w:name w:val="List Table 6 Colorful"/>
    <w:basedOn w:val="TableNormal"/>
    <w:uiPriority w:val="51"/>
    <w:rsid w:val="00C42715"/>
    <w:pPr>
      <w:spacing w:after="0" w:line="240" w:lineRule="auto"/>
    </w:pPr>
    <w:rPr>
      <w:color w:val="033E51" w:themeColor="text1"/>
    </w:rPr>
    <w:tblPr>
      <w:tblStyleRowBandSize w:val="1"/>
      <w:tblStyleColBandSize w:val="1"/>
      <w:tblBorders>
        <w:top w:val="single" w:sz="4" w:space="0" w:color="033E51" w:themeColor="text1"/>
        <w:bottom w:val="single" w:sz="4" w:space="0" w:color="033E51" w:themeColor="text1"/>
      </w:tblBorders>
    </w:tblPr>
    <w:tblStylePr w:type="firstRow">
      <w:rPr>
        <w:b/>
        <w:bCs/>
      </w:rPr>
      <w:tblPr/>
      <w:tcPr>
        <w:tcBorders>
          <w:bottom w:val="single" w:sz="4" w:space="0" w:color="033E51" w:themeColor="text1"/>
        </w:tcBorders>
      </w:tcPr>
    </w:tblStylePr>
    <w:tblStylePr w:type="lastRow">
      <w:rPr>
        <w:b/>
        <w:bCs/>
      </w:rPr>
      <w:tblPr/>
      <w:tcPr>
        <w:tcBorders>
          <w:top w:val="double" w:sz="4" w:space="0" w:color="033E51" w:themeColor="text1"/>
        </w:tcBorders>
      </w:tcPr>
    </w:tblStylePr>
    <w:tblStylePr w:type="firstCol">
      <w:rPr>
        <w:b/>
        <w:bCs/>
      </w:rPr>
    </w:tblStylePr>
    <w:tblStylePr w:type="lastCol">
      <w:rPr>
        <w:b/>
        <w:bCs/>
      </w:rPr>
    </w:tblStylePr>
    <w:tblStylePr w:type="band1Vert">
      <w:tblPr/>
      <w:tcPr>
        <w:shd w:val="clear" w:color="auto" w:fill="ACE8FC" w:themeFill="text1" w:themeFillTint="33"/>
      </w:tcPr>
    </w:tblStylePr>
    <w:tblStylePr w:type="band1Horz">
      <w:tblPr/>
      <w:tcPr>
        <w:shd w:val="clear" w:color="auto" w:fill="ACE8FC" w:themeFill="text1" w:themeFillTint="33"/>
      </w:tcPr>
    </w:tblStylePr>
  </w:style>
  <w:style w:type="table" w:styleId="ListTable4">
    <w:name w:val="List Table 4"/>
    <w:basedOn w:val="TableNormal"/>
    <w:uiPriority w:val="49"/>
    <w:rsid w:val="0085383B"/>
    <w:pPr>
      <w:spacing w:after="0" w:line="240" w:lineRule="auto"/>
    </w:pPr>
    <w:tblPr>
      <w:tblStyleRowBandSize w:val="1"/>
      <w:tblStyleColBandSize w:val="1"/>
      <w:tblBorders>
        <w:top w:val="single" w:sz="4" w:space="0" w:color="09BAF5" w:themeColor="text1" w:themeTint="99"/>
        <w:left w:val="single" w:sz="4" w:space="0" w:color="09BAF5" w:themeColor="text1" w:themeTint="99"/>
        <w:bottom w:val="single" w:sz="4" w:space="0" w:color="09BAF5" w:themeColor="text1" w:themeTint="99"/>
        <w:right w:val="single" w:sz="4" w:space="0" w:color="09BAF5" w:themeColor="text1" w:themeTint="99"/>
        <w:insideH w:val="single" w:sz="4" w:space="0" w:color="09BAF5" w:themeColor="text1" w:themeTint="99"/>
      </w:tblBorders>
    </w:tblPr>
    <w:tblStylePr w:type="firstRow">
      <w:rPr>
        <w:b/>
        <w:bCs/>
        <w:color w:val="FFFFFF" w:themeColor="background1"/>
      </w:rPr>
      <w:tblPr/>
      <w:tcPr>
        <w:tcBorders>
          <w:top w:val="single" w:sz="4" w:space="0" w:color="033E51" w:themeColor="text1"/>
          <w:left w:val="single" w:sz="4" w:space="0" w:color="033E51" w:themeColor="text1"/>
          <w:bottom w:val="single" w:sz="4" w:space="0" w:color="033E51" w:themeColor="text1"/>
          <w:right w:val="single" w:sz="4" w:space="0" w:color="033E51" w:themeColor="text1"/>
          <w:insideH w:val="nil"/>
        </w:tcBorders>
        <w:shd w:val="clear" w:color="auto" w:fill="033E51" w:themeFill="text1"/>
      </w:tcPr>
    </w:tblStylePr>
    <w:tblStylePr w:type="lastRow">
      <w:rPr>
        <w:b/>
        <w:bCs/>
      </w:rPr>
      <w:tblPr/>
      <w:tcPr>
        <w:tcBorders>
          <w:top w:val="double" w:sz="4" w:space="0" w:color="09BAF5" w:themeColor="text1" w:themeTint="99"/>
        </w:tcBorders>
      </w:tcPr>
    </w:tblStylePr>
    <w:tblStylePr w:type="firstCol">
      <w:rPr>
        <w:b/>
        <w:bCs/>
      </w:rPr>
    </w:tblStylePr>
    <w:tblStylePr w:type="lastCol">
      <w:rPr>
        <w:b/>
        <w:bCs/>
      </w:rPr>
    </w:tblStylePr>
    <w:tblStylePr w:type="band1Vert">
      <w:tblPr/>
      <w:tcPr>
        <w:shd w:val="clear" w:color="auto" w:fill="ACE8FC" w:themeFill="text1" w:themeFillTint="33"/>
      </w:tcPr>
    </w:tblStylePr>
    <w:tblStylePr w:type="band1Horz">
      <w:tblPr/>
      <w:tcPr>
        <w:shd w:val="clear" w:color="auto" w:fill="ACE8FC" w:themeFill="text1" w:themeFillTint="33"/>
      </w:tcPr>
    </w:tblStylePr>
  </w:style>
  <w:style w:type="table" w:styleId="ListTable3-Accent1">
    <w:name w:val="List Table 3 Accent 1"/>
    <w:basedOn w:val="TableNormal"/>
    <w:uiPriority w:val="48"/>
    <w:rsid w:val="0085383B"/>
    <w:pPr>
      <w:spacing w:after="0" w:line="240" w:lineRule="auto"/>
    </w:pPr>
    <w:tblPr>
      <w:tblStyleRowBandSize w:val="1"/>
      <w:tblStyleColBandSize w:val="1"/>
      <w:tblBorders>
        <w:top w:val="single" w:sz="4" w:space="0" w:color="6B485F" w:themeColor="accent1"/>
        <w:left w:val="single" w:sz="4" w:space="0" w:color="6B485F" w:themeColor="accent1"/>
        <w:bottom w:val="single" w:sz="4" w:space="0" w:color="6B485F" w:themeColor="accent1"/>
        <w:right w:val="single" w:sz="4" w:space="0" w:color="6B485F" w:themeColor="accent1"/>
      </w:tblBorders>
    </w:tblPr>
    <w:tblStylePr w:type="firstRow">
      <w:rPr>
        <w:b/>
        <w:bCs/>
        <w:color w:val="FFFFFF" w:themeColor="background1"/>
      </w:rPr>
      <w:tblPr/>
      <w:tcPr>
        <w:shd w:val="clear" w:color="auto" w:fill="6B485F" w:themeFill="accent1"/>
      </w:tcPr>
    </w:tblStylePr>
    <w:tblStylePr w:type="lastRow">
      <w:rPr>
        <w:b/>
        <w:bCs/>
      </w:rPr>
      <w:tblPr/>
      <w:tcPr>
        <w:tcBorders>
          <w:top w:val="double" w:sz="4" w:space="0" w:color="6B48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485F" w:themeColor="accent1"/>
          <w:right w:val="single" w:sz="4" w:space="0" w:color="6B485F" w:themeColor="accent1"/>
        </w:tcBorders>
      </w:tcPr>
    </w:tblStylePr>
    <w:tblStylePr w:type="band1Horz">
      <w:tblPr/>
      <w:tcPr>
        <w:tcBorders>
          <w:top w:val="single" w:sz="4" w:space="0" w:color="6B485F" w:themeColor="accent1"/>
          <w:bottom w:val="single" w:sz="4" w:space="0" w:color="6B48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485F" w:themeColor="accent1"/>
          <w:left w:val="nil"/>
        </w:tcBorders>
      </w:tcPr>
    </w:tblStylePr>
    <w:tblStylePr w:type="swCell">
      <w:tblPr/>
      <w:tcPr>
        <w:tcBorders>
          <w:top w:val="double" w:sz="4" w:space="0" w:color="6B485F" w:themeColor="accent1"/>
          <w:right w:val="nil"/>
        </w:tcBorders>
      </w:tcPr>
    </w:tblStylePr>
  </w:style>
  <w:style w:type="table" w:styleId="TableGrid">
    <w:name w:val="Table Grid"/>
    <w:basedOn w:val="TableNormal"/>
    <w:uiPriority w:val="39"/>
    <w:rsid w:val="00FD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elBlue">
    <w:name w:val="Steel Blue"/>
    <w:basedOn w:val="GridTable1Light"/>
    <w:uiPriority w:val="99"/>
    <w:rsid w:val="00CB2896"/>
    <w:pPr>
      <w:jc w:val="center"/>
    </w:pPr>
    <w:rPr>
      <w:sz w:val="18"/>
      <w:szCs w:val="20"/>
      <w:lang w:eastAsia="ja-JP"/>
    </w:rPr>
    <w:tblPr/>
    <w:tcPr>
      <w:shd w:val="clear" w:color="auto" w:fill="auto"/>
      <w:vAlign w:val="center"/>
    </w:tcPr>
    <w:tblStylePr w:type="firstRow">
      <w:pPr>
        <w:wordWrap/>
        <w:spacing w:beforeLines="0" w:before="100" w:beforeAutospacing="1" w:afterLines="0" w:after="100" w:afterAutospacing="1"/>
        <w:contextualSpacing w:val="0"/>
        <w:mirrorIndents w:val="0"/>
        <w:jc w:val="center"/>
      </w:pPr>
      <w:rPr>
        <w:rFonts w:ascii="Marlett" w:hAnsi="Marlett"/>
        <w:b/>
        <w:bCs/>
        <w:color w:val="FFFFFF" w:themeColor="background1"/>
        <w:sz w:val="18"/>
      </w:rPr>
      <w:tblPr/>
      <w:tcPr>
        <w:tcBorders>
          <w:top w:val="nil"/>
          <w:left w:val="nil"/>
          <w:bottom w:val="nil"/>
          <w:right w:val="nil"/>
          <w:insideH w:val="nil"/>
          <w:insideV w:val="nil"/>
          <w:tl2br w:val="nil"/>
          <w:tr2bl w:val="nil"/>
        </w:tcBorders>
        <w:shd w:val="clear" w:color="auto" w:fill="3E6079" w:themeFill="text2"/>
      </w:tcPr>
    </w:tblStylePr>
    <w:tblStylePr w:type="lastRow">
      <w:pPr>
        <w:jc w:val="center"/>
      </w:pPr>
      <w:rPr>
        <w:rFonts w:ascii="Marlett" w:hAnsi="Marlett"/>
        <w:b/>
        <w:bCs/>
        <w:color w:val="033E51" w:themeColor="text1"/>
        <w:sz w:val="18"/>
      </w:rPr>
      <w:tblPr/>
      <w:tcPr>
        <w:tcBorders>
          <w:top w:val="single" w:sz="18" w:space="0" w:color="3E6079" w:themeColor="text2"/>
          <w:left w:val="nil"/>
          <w:bottom w:val="nil"/>
          <w:right w:val="nil"/>
          <w:insideH w:val="nil"/>
          <w:insideV w:val="nil"/>
          <w:tl2br w:val="nil"/>
          <w:tr2bl w:val="nil"/>
        </w:tcBorders>
      </w:tcPr>
    </w:tblStylePr>
    <w:tblStylePr w:type="firstCol">
      <w:rPr>
        <w:rFonts w:ascii="Arial Black" w:hAnsi="Arial Black"/>
        <w:b w:val="0"/>
        <w:bCs/>
        <w:caps w:val="0"/>
        <w:smallCaps w:val="0"/>
        <w:strike w:val="0"/>
        <w:dstrike w:val="0"/>
        <w:vanish w:val="0"/>
        <w:color w:val="033E51" w:themeColor="text1"/>
        <w:sz w:val="18"/>
        <w:vertAlign w:val="baseline"/>
      </w:rPr>
    </w:tblStylePr>
    <w:tblStylePr w:type="lastCol">
      <w:rPr>
        <w:b/>
        <w:bCs/>
      </w:rPr>
    </w:tblStylePr>
    <w:tblStylePr w:type="band1Horz">
      <w:pPr>
        <w:wordWrap/>
        <w:spacing w:beforeLines="0" w:before="0" w:beforeAutospacing="0" w:afterLines="0" w:after="0" w:afterAutospacing="0" w:line="240" w:lineRule="auto"/>
        <w:jc w:val="center"/>
      </w:pPr>
      <w:rPr>
        <w:rFonts w:ascii="Marlett" w:hAnsi="Marlett"/>
        <w:b w:val="0"/>
        <w:color w:val="033E51" w:themeColor="text1"/>
        <w:sz w:val="18"/>
      </w:rPr>
      <w:tblPr/>
      <w:tcPr>
        <w:tcBorders>
          <w:top w:val="nil"/>
          <w:left w:val="nil"/>
          <w:bottom w:val="nil"/>
          <w:right w:val="nil"/>
          <w:insideH w:val="nil"/>
          <w:insideV w:val="nil"/>
          <w:tl2br w:val="nil"/>
          <w:tr2bl w:val="nil"/>
        </w:tcBorders>
        <w:shd w:val="clear" w:color="auto" w:fill="D3DFE8" w:themeFill="text2" w:themeFillTint="33"/>
        <w:vAlign w:val="center"/>
      </w:tcPr>
    </w:tblStylePr>
    <w:tblStylePr w:type="band2Horz">
      <w:pPr>
        <w:wordWrap/>
        <w:spacing w:beforeLines="0" w:before="0" w:beforeAutospacing="0" w:afterLines="0" w:after="0" w:afterAutospacing="0" w:line="240" w:lineRule="auto"/>
        <w:jc w:val="center"/>
      </w:pPr>
      <w:rPr>
        <w:rFonts w:ascii="Marlett" w:hAnsi="Marlett"/>
        <w:b w:val="0"/>
        <w:color w:val="033E51" w:themeColor="text1"/>
        <w:sz w:val="18"/>
      </w:rPr>
      <w:tblPr/>
      <w:tcPr>
        <w:vAlign w:val="center"/>
      </w:tcPr>
    </w:tblStylePr>
  </w:style>
  <w:style w:type="paragraph" w:customStyle="1" w:styleId="Heading0">
    <w:name w:val="Heading 0"/>
    <w:basedOn w:val="Heading1"/>
    <w:link w:val="Heading0Char"/>
    <w:rsid w:val="00805171"/>
    <w:pPr>
      <w:ind w:left="1267"/>
    </w:pPr>
  </w:style>
  <w:style w:type="character" w:customStyle="1" w:styleId="Heading0Char">
    <w:name w:val="Heading 0 Char"/>
    <w:basedOn w:val="Heading1Char"/>
    <w:link w:val="Heading0"/>
    <w:rsid w:val="00805171"/>
    <w:rPr>
      <w:rFonts w:ascii="Segoe UI" w:eastAsiaTheme="majorEastAsia" w:hAnsi="Segoe UI" w:cstheme="majorBidi"/>
      <w:b/>
      <w:color w:val="033E51" w:themeColor="text1"/>
      <w:sz w:val="40"/>
      <w:szCs w:val="32"/>
    </w:rPr>
  </w:style>
  <w:style w:type="character" w:styleId="FollowedHyperlink">
    <w:name w:val="FollowedHyperlink"/>
    <w:basedOn w:val="DefaultParagraphFont"/>
    <w:uiPriority w:val="99"/>
    <w:semiHidden/>
    <w:unhideWhenUsed/>
    <w:rsid w:val="0044585F"/>
    <w:rPr>
      <w:color w:val="954F72" w:themeColor="followedHyperlink"/>
      <w:u w:val="single"/>
    </w:rPr>
  </w:style>
  <w:style w:type="paragraph" w:styleId="NoSpacing">
    <w:name w:val="No Spacing"/>
    <w:uiPriority w:val="1"/>
    <w:qFormat/>
    <w:rsid w:val="00A31E8D"/>
    <w:pPr>
      <w:spacing w:after="0" w:line="240" w:lineRule="auto"/>
    </w:pPr>
    <w:rPr>
      <w:color w:val="033E51" w:themeColor="text1"/>
    </w:rPr>
  </w:style>
  <w:style w:type="character" w:customStyle="1" w:styleId="Heading5Char">
    <w:name w:val="Heading 5 Char"/>
    <w:basedOn w:val="DefaultParagraphFont"/>
    <w:link w:val="Heading5"/>
    <w:uiPriority w:val="9"/>
    <w:rsid w:val="00C05B69"/>
    <w:rPr>
      <w:rFonts w:asciiTheme="minorHAnsi" w:eastAsiaTheme="majorEastAsia" w:hAnsiTheme="minorHAnsi" w:cstheme="majorBidi"/>
      <w:color w:val="767171" w:themeColor="background2" w:themeShade="80"/>
      <w:sz w:val="24"/>
    </w:rPr>
  </w:style>
  <w:style w:type="character" w:customStyle="1" w:styleId="Heading6Char">
    <w:name w:val="Heading 6 Char"/>
    <w:basedOn w:val="DefaultParagraphFont"/>
    <w:link w:val="Heading6"/>
    <w:uiPriority w:val="9"/>
    <w:rsid w:val="00C05B69"/>
    <w:rPr>
      <w:rFonts w:asciiTheme="minorHAnsi" w:eastAsiaTheme="majorEastAsia" w:hAnsiTheme="minorHAnsi" w:cstheme="majorBidi"/>
      <w:color w:val="033E51" w:themeColor="text1"/>
      <w:sz w:val="24"/>
    </w:rPr>
  </w:style>
  <w:style w:type="character" w:styleId="SubtleReference">
    <w:name w:val="Subtle Reference"/>
    <w:basedOn w:val="DefaultParagraphFont"/>
    <w:uiPriority w:val="31"/>
    <w:rsid w:val="00375137"/>
    <w:rPr>
      <w:rFonts w:ascii="Segoe UI" w:hAnsi="Segoe UI"/>
      <w:caps/>
      <w:smallCaps w:val="0"/>
      <w:strike w:val="0"/>
      <w:dstrike w:val="0"/>
      <w:vanish w:val="0"/>
      <w:color w:val="3E6079" w:themeColor="text2"/>
      <w:sz w:val="18"/>
      <w:vertAlign w:val="baseline"/>
    </w:rPr>
  </w:style>
  <w:style w:type="character" w:customStyle="1" w:styleId="Heading7Char">
    <w:name w:val="Heading 7 Char"/>
    <w:basedOn w:val="DefaultParagraphFont"/>
    <w:link w:val="Heading7"/>
    <w:uiPriority w:val="9"/>
    <w:rsid w:val="00C05B69"/>
    <w:rPr>
      <w:rFonts w:asciiTheme="minorHAnsi" w:eastAsiaTheme="majorEastAsia" w:hAnsiTheme="minorHAnsi" w:cstheme="majorBidi"/>
      <w:i/>
      <w:iCs/>
      <w:color w:val="033E51" w:themeColor="text1"/>
      <w:sz w:val="24"/>
    </w:rPr>
  </w:style>
  <w:style w:type="paragraph" w:styleId="Title">
    <w:name w:val="Title"/>
    <w:basedOn w:val="Normal"/>
    <w:next w:val="Normal"/>
    <w:link w:val="TitleChar"/>
    <w:uiPriority w:val="10"/>
    <w:qFormat/>
    <w:rsid w:val="00E20F5C"/>
    <w:pPr>
      <w:contextualSpacing/>
    </w:pPr>
    <w:rPr>
      <w:rFonts w:eastAsiaTheme="majorEastAsia" w:cstheme="majorBidi"/>
      <w:b/>
      <w:color w:val="3E6079" w:themeColor="text2"/>
      <w:spacing w:val="-10"/>
      <w:kern w:val="28"/>
      <w:sz w:val="72"/>
      <w:szCs w:val="56"/>
    </w:rPr>
  </w:style>
  <w:style w:type="character" w:customStyle="1" w:styleId="TitleChar">
    <w:name w:val="Title Char"/>
    <w:basedOn w:val="DefaultParagraphFont"/>
    <w:link w:val="Title"/>
    <w:uiPriority w:val="10"/>
    <w:rsid w:val="00E20F5C"/>
    <w:rPr>
      <w:rFonts w:asciiTheme="minorHAnsi" w:eastAsiaTheme="majorEastAsia" w:hAnsiTheme="minorHAnsi" w:cstheme="majorBidi"/>
      <w:b/>
      <w:color w:val="3E6079" w:themeColor="text2"/>
      <w:spacing w:val="-10"/>
      <w:kern w:val="28"/>
      <w:sz w:val="72"/>
      <w:szCs w:val="56"/>
    </w:rPr>
  </w:style>
  <w:style w:type="paragraph" w:customStyle="1" w:styleId="TableContent">
    <w:name w:val="Table Content"/>
    <w:link w:val="TableContentChar"/>
    <w:rsid w:val="00364C2C"/>
    <w:pPr>
      <w:spacing w:before="100" w:beforeAutospacing="1" w:after="100" w:afterAutospacing="1" w:line="240" w:lineRule="auto"/>
      <w:jc w:val="center"/>
    </w:pPr>
    <w:rPr>
      <w:b/>
      <w:sz w:val="18"/>
    </w:rPr>
  </w:style>
  <w:style w:type="table" w:styleId="PlainTable3">
    <w:name w:val="Plain Table 3"/>
    <w:basedOn w:val="TableNormal"/>
    <w:uiPriority w:val="43"/>
    <w:rsid w:val="00364C2C"/>
    <w:pPr>
      <w:spacing w:after="0" w:line="240" w:lineRule="auto"/>
    </w:pPr>
    <w:tblPr>
      <w:tblStyleRowBandSize w:val="1"/>
      <w:tblStyleColBandSize w:val="1"/>
    </w:tblPr>
    <w:tblStylePr w:type="firstRow">
      <w:rPr>
        <w:b/>
        <w:bCs/>
        <w:caps/>
      </w:rPr>
      <w:tblPr/>
      <w:tcPr>
        <w:tcBorders>
          <w:bottom w:val="single" w:sz="4" w:space="0" w:color="30C6F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C6F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ableContentChar">
    <w:name w:val="Table Content Char"/>
    <w:basedOn w:val="DefaultParagraphFont"/>
    <w:link w:val="TableContent"/>
    <w:rsid w:val="00364C2C"/>
    <w:rPr>
      <w:rFonts w:ascii="Segoe UI" w:hAnsi="Segoe UI"/>
      <w:b/>
      <w:sz w:val="18"/>
    </w:rPr>
  </w:style>
  <w:style w:type="table" w:styleId="PlainTable5">
    <w:name w:val="Plain Table 5"/>
    <w:basedOn w:val="TableNormal"/>
    <w:uiPriority w:val="45"/>
    <w:rsid w:val="00364C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C6F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C6F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C6F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C6F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64C2C"/>
    <w:pPr>
      <w:spacing w:after="0" w:line="240" w:lineRule="auto"/>
    </w:pPr>
    <w:tblPr>
      <w:tblStyleRowBandSize w:val="1"/>
      <w:tblStyleColBandSize w:val="1"/>
      <w:tblBorders>
        <w:top w:val="single" w:sz="4" w:space="0" w:color="5AD1F9" w:themeColor="text1" w:themeTint="66"/>
        <w:left w:val="single" w:sz="4" w:space="0" w:color="5AD1F9" w:themeColor="text1" w:themeTint="66"/>
        <w:bottom w:val="single" w:sz="4" w:space="0" w:color="5AD1F9" w:themeColor="text1" w:themeTint="66"/>
        <w:right w:val="single" w:sz="4" w:space="0" w:color="5AD1F9" w:themeColor="text1" w:themeTint="66"/>
        <w:insideH w:val="single" w:sz="4" w:space="0" w:color="5AD1F9" w:themeColor="text1" w:themeTint="66"/>
        <w:insideV w:val="single" w:sz="4" w:space="0" w:color="5AD1F9" w:themeColor="text1" w:themeTint="66"/>
      </w:tblBorders>
    </w:tblPr>
    <w:tblStylePr w:type="firstRow">
      <w:rPr>
        <w:b/>
        <w:bCs/>
      </w:rPr>
      <w:tblPr/>
      <w:tcPr>
        <w:tcBorders>
          <w:bottom w:val="single" w:sz="12" w:space="0" w:color="09BAF5" w:themeColor="text1" w:themeTint="99"/>
        </w:tcBorders>
      </w:tcPr>
    </w:tblStylePr>
    <w:tblStylePr w:type="lastRow">
      <w:rPr>
        <w:b/>
        <w:bCs/>
      </w:rPr>
      <w:tblPr/>
      <w:tcPr>
        <w:tcBorders>
          <w:top w:val="double" w:sz="2" w:space="0" w:color="09BAF5"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64C2C"/>
    <w:pPr>
      <w:spacing w:after="0" w:line="240" w:lineRule="auto"/>
    </w:pPr>
    <w:tblPr>
      <w:tblStyleRowBandSize w:val="1"/>
      <w:tblStyleColBandSize w:val="1"/>
      <w:tblBorders>
        <w:top w:val="single" w:sz="4" w:space="0" w:color="C9AFC0" w:themeColor="accent1" w:themeTint="66"/>
        <w:left w:val="single" w:sz="4" w:space="0" w:color="C9AFC0" w:themeColor="accent1" w:themeTint="66"/>
        <w:bottom w:val="single" w:sz="4" w:space="0" w:color="C9AFC0" w:themeColor="accent1" w:themeTint="66"/>
        <w:right w:val="single" w:sz="4" w:space="0" w:color="C9AFC0" w:themeColor="accent1" w:themeTint="66"/>
        <w:insideH w:val="single" w:sz="4" w:space="0" w:color="C9AFC0" w:themeColor="accent1" w:themeTint="66"/>
        <w:insideV w:val="single" w:sz="4" w:space="0" w:color="C9AFC0" w:themeColor="accent1" w:themeTint="66"/>
      </w:tblBorders>
    </w:tblPr>
    <w:tblStylePr w:type="firstRow">
      <w:rPr>
        <w:b/>
        <w:bCs/>
      </w:rPr>
      <w:tblPr/>
      <w:tcPr>
        <w:tcBorders>
          <w:bottom w:val="single" w:sz="12" w:space="0" w:color="AF88A1" w:themeColor="accent1" w:themeTint="99"/>
        </w:tcBorders>
      </w:tcPr>
    </w:tblStylePr>
    <w:tblStylePr w:type="lastRow">
      <w:rPr>
        <w:b/>
        <w:bCs/>
      </w:rPr>
      <w:tblPr/>
      <w:tcPr>
        <w:tcBorders>
          <w:top w:val="double" w:sz="2" w:space="0" w:color="AF88A1" w:themeColor="accen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364C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E8F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E5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E5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E5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E51" w:themeFill="text1"/>
      </w:tcPr>
    </w:tblStylePr>
    <w:tblStylePr w:type="band1Vert">
      <w:tblPr/>
      <w:tcPr>
        <w:shd w:val="clear" w:color="auto" w:fill="5AD1F9" w:themeFill="text1" w:themeFillTint="66"/>
      </w:tcPr>
    </w:tblStylePr>
    <w:tblStylePr w:type="band1Horz">
      <w:tblPr/>
      <w:tcPr>
        <w:shd w:val="clear" w:color="auto" w:fill="5AD1F9" w:themeFill="text1" w:themeFillTint="66"/>
      </w:tcPr>
    </w:tblStylePr>
  </w:style>
  <w:style w:type="table" w:styleId="PlainTable2">
    <w:name w:val="Plain Table 2"/>
    <w:basedOn w:val="TableNormal"/>
    <w:uiPriority w:val="42"/>
    <w:rsid w:val="00F60816"/>
    <w:pPr>
      <w:spacing w:after="0" w:line="240" w:lineRule="auto"/>
    </w:pPr>
    <w:tblPr>
      <w:tblStyleRowBandSize w:val="1"/>
      <w:tblStyleColBandSize w:val="1"/>
      <w:tblBorders>
        <w:top w:val="single" w:sz="4" w:space="0" w:color="30C6F7" w:themeColor="text1" w:themeTint="80"/>
        <w:bottom w:val="single" w:sz="4" w:space="0" w:color="30C6F7" w:themeColor="text1" w:themeTint="80"/>
      </w:tblBorders>
    </w:tblPr>
    <w:tblStylePr w:type="firstRow">
      <w:rPr>
        <w:b/>
        <w:bCs/>
      </w:rPr>
      <w:tblPr/>
      <w:tcPr>
        <w:tcBorders>
          <w:bottom w:val="single" w:sz="4" w:space="0" w:color="30C6F7" w:themeColor="text1" w:themeTint="80"/>
        </w:tcBorders>
      </w:tcPr>
    </w:tblStylePr>
    <w:tblStylePr w:type="lastRow">
      <w:rPr>
        <w:b/>
        <w:bCs/>
      </w:rPr>
      <w:tblPr/>
      <w:tcPr>
        <w:tcBorders>
          <w:top w:val="single" w:sz="4" w:space="0" w:color="30C6F7" w:themeColor="text1" w:themeTint="80"/>
        </w:tcBorders>
      </w:tcPr>
    </w:tblStylePr>
    <w:tblStylePr w:type="firstCol">
      <w:rPr>
        <w:b/>
        <w:bCs/>
      </w:rPr>
    </w:tblStylePr>
    <w:tblStylePr w:type="lastCol">
      <w:rPr>
        <w:b/>
        <w:bCs/>
      </w:rPr>
    </w:tblStylePr>
    <w:tblStylePr w:type="band1Vert">
      <w:tblPr/>
      <w:tcPr>
        <w:tcBorders>
          <w:left w:val="single" w:sz="4" w:space="0" w:color="30C6F7" w:themeColor="text1" w:themeTint="80"/>
          <w:right w:val="single" w:sz="4" w:space="0" w:color="30C6F7" w:themeColor="text1" w:themeTint="80"/>
        </w:tcBorders>
      </w:tcPr>
    </w:tblStylePr>
    <w:tblStylePr w:type="band2Vert">
      <w:tblPr/>
      <w:tcPr>
        <w:tcBorders>
          <w:left w:val="single" w:sz="4" w:space="0" w:color="30C6F7" w:themeColor="text1" w:themeTint="80"/>
          <w:right w:val="single" w:sz="4" w:space="0" w:color="30C6F7" w:themeColor="text1" w:themeTint="80"/>
        </w:tcBorders>
      </w:tcPr>
    </w:tblStylePr>
    <w:tblStylePr w:type="band1Horz">
      <w:tblPr/>
      <w:tcPr>
        <w:tcBorders>
          <w:top w:val="single" w:sz="4" w:space="0" w:color="30C6F7" w:themeColor="text1" w:themeTint="80"/>
          <w:bottom w:val="single" w:sz="4" w:space="0" w:color="30C6F7" w:themeColor="text1" w:themeTint="80"/>
        </w:tcBorders>
      </w:tcPr>
    </w:tblStylePr>
  </w:style>
  <w:style w:type="paragraph" w:customStyle="1" w:styleId="References">
    <w:name w:val="References"/>
    <w:basedOn w:val="Normal"/>
    <w:link w:val="ReferencesChar"/>
    <w:rsid w:val="00507813"/>
    <w:pPr>
      <w:keepNext/>
      <w:spacing w:after="120"/>
      <w:ind w:left="720" w:hanging="720"/>
    </w:pPr>
  </w:style>
  <w:style w:type="paragraph" w:customStyle="1" w:styleId="FigureTitle2">
    <w:name w:val="Figure Title 2"/>
    <w:basedOn w:val="Normal"/>
    <w:link w:val="FigureTitle2Char"/>
    <w:rsid w:val="00C366CD"/>
  </w:style>
  <w:style w:type="character" w:customStyle="1" w:styleId="ReferencesChar">
    <w:name w:val="References Char"/>
    <w:basedOn w:val="DefaultParagraphFont"/>
    <w:link w:val="References"/>
    <w:rsid w:val="00507813"/>
    <w:rPr>
      <w:rFonts w:asciiTheme="minorHAnsi" w:hAnsiTheme="minorHAnsi"/>
      <w:sz w:val="18"/>
    </w:rPr>
  </w:style>
  <w:style w:type="paragraph" w:customStyle="1" w:styleId="FigureTitle3">
    <w:name w:val="Figure Title 3"/>
    <w:link w:val="FigureTitle3Char"/>
    <w:rsid w:val="00D31C38"/>
    <w:rPr>
      <w:rFonts w:eastAsiaTheme="minorEastAsia"/>
      <w:b/>
      <w:color w:val="579E9E" w:themeColor="accent6"/>
      <w:spacing w:val="10"/>
      <w:sz w:val="22"/>
    </w:rPr>
  </w:style>
  <w:style w:type="character" w:customStyle="1" w:styleId="FigureTitle2Char">
    <w:name w:val="Figure Title 2 Char"/>
    <w:basedOn w:val="DefaultParagraphFont"/>
    <w:link w:val="FigureTitle2"/>
    <w:rsid w:val="00C366CD"/>
  </w:style>
  <w:style w:type="paragraph" w:customStyle="1" w:styleId="PublicationDate">
    <w:name w:val="Publication Date"/>
    <w:basedOn w:val="Normal"/>
    <w:link w:val="PublicationDateChar"/>
    <w:rsid w:val="00D31C38"/>
    <w:rPr>
      <w:rFonts w:ascii="Segoe UI Semibold" w:hAnsi="Segoe UI Semibold" w:cs="Segoe UI Semibold"/>
      <w:caps/>
      <w:color w:val="3E6079" w:themeColor="text2"/>
      <w:sz w:val="28"/>
      <w:szCs w:val="32"/>
    </w:rPr>
  </w:style>
  <w:style w:type="character" w:customStyle="1" w:styleId="FigureTitle3Char">
    <w:name w:val="Figure Title 3 Char"/>
    <w:basedOn w:val="SubtitleChar"/>
    <w:link w:val="FigureTitle3"/>
    <w:rsid w:val="00D31C38"/>
    <w:rPr>
      <w:rFonts w:ascii="Segoe UI Light" w:eastAsiaTheme="minorEastAsia" w:hAnsi="Segoe UI Light"/>
      <w:i/>
      <w:color w:val="3E6079" w:themeColor="text2"/>
      <w:spacing w:val="10"/>
      <w:sz w:val="22"/>
    </w:rPr>
  </w:style>
  <w:style w:type="paragraph" w:customStyle="1" w:styleId="TableofContentsPage">
    <w:name w:val="Table of Contents Page"/>
    <w:basedOn w:val="Normal"/>
    <w:link w:val="TableofContentsPageChar"/>
    <w:rsid w:val="00F331FC"/>
    <w:pPr>
      <w:pBdr>
        <w:bottom w:val="single" w:sz="18" w:space="1" w:color="3E6079" w:themeColor="text2"/>
      </w:pBdr>
      <w:spacing w:after="240"/>
    </w:pPr>
    <w:rPr>
      <w:b/>
      <w:bCs/>
      <w:sz w:val="40"/>
      <w:szCs w:val="40"/>
    </w:rPr>
  </w:style>
  <w:style w:type="character" w:customStyle="1" w:styleId="PublicationDateChar">
    <w:name w:val="Publication Date Char"/>
    <w:basedOn w:val="DefaultParagraphFont"/>
    <w:link w:val="PublicationDate"/>
    <w:rsid w:val="00D31C38"/>
    <w:rPr>
      <w:rFonts w:ascii="Segoe UI Semibold" w:hAnsi="Segoe UI Semibold" w:cs="Segoe UI Semibold"/>
      <w:caps/>
      <w:color w:val="3E6079" w:themeColor="text2"/>
      <w:sz w:val="28"/>
      <w:szCs w:val="32"/>
    </w:rPr>
  </w:style>
  <w:style w:type="paragraph" w:styleId="TOC1">
    <w:name w:val="toc 1"/>
    <w:basedOn w:val="Normal"/>
    <w:next w:val="Normal"/>
    <w:autoRedefine/>
    <w:uiPriority w:val="39"/>
    <w:unhideWhenUsed/>
    <w:rsid w:val="00D462C2"/>
    <w:pPr>
      <w:tabs>
        <w:tab w:val="left" w:pos="1170"/>
        <w:tab w:val="right" w:leader="dot" w:pos="9350"/>
      </w:tabs>
      <w:spacing w:before="120" w:after="120" w:line="240" w:lineRule="auto"/>
    </w:pPr>
    <w:rPr>
      <w:rFonts w:asciiTheme="majorHAnsi" w:hAnsiTheme="majorHAnsi" w:cstheme="majorHAnsi"/>
      <w:b/>
      <w:bCs/>
      <w:noProof/>
      <w:color w:val="3E6079" w:themeColor="text2"/>
      <w:szCs w:val="24"/>
    </w:rPr>
  </w:style>
  <w:style w:type="character" w:customStyle="1" w:styleId="TableofContentsPageChar">
    <w:name w:val="Table of Contents Page Char"/>
    <w:basedOn w:val="DefaultParagraphFont"/>
    <w:link w:val="TableofContentsPage"/>
    <w:rsid w:val="00F331FC"/>
    <w:rPr>
      <w:b/>
      <w:bCs/>
      <w:sz w:val="40"/>
      <w:szCs w:val="40"/>
    </w:rPr>
  </w:style>
  <w:style w:type="paragraph" w:customStyle="1" w:styleId="TablesFiguresPage">
    <w:name w:val="Tables &amp; Figures Page"/>
    <w:basedOn w:val="TableofContentsPage"/>
    <w:link w:val="TablesFiguresPageChar"/>
    <w:qFormat/>
    <w:rsid w:val="00613338"/>
  </w:style>
  <w:style w:type="character" w:customStyle="1" w:styleId="TablesFiguresPageChar">
    <w:name w:val="Tables &amp; Figures Page Char"/>
    <w:basedOn w:val="TableofContentsPageChar"/>
    <w:link w:val="TablesFiguresPage"/>
    <w:rsid w:val="00613338"/>
    <w:rPr>
      <w:b/>
      <w:bCs/>
      <w:sz w:val="40"/>
      <w:szCs w:val="40"/>
    </w:rPr>
  </w:style>
  <w:style w:type="paragraph" w:styleId="TOC2">
    <w:name w:val="toc 2"/>
    <w:basedOn w:val="Normal"/>
    <w:next w:val="Normal"/>
    <w:autoRedefine/>
    <w:uiPriority w:val="39"/>
    <w:unhideWhenUsed/>
    <w:rsid w:val="00EE714E"/>
    <w:pPr>
      <w:tabs>
        <w:tab w:val="right" w:leader="dot" w:pos="9345"/>
      </w:tabs>
      <w:spacing w:after="0" w:line="240" w:lineRule="auto"/>
      <w:ind w:left="1728" w:hanging="1008"/>
    </w:pPr>
    <w:rPr>
      <w:rFonts w:cstheme="minorHAnsi"/>
      <w:b/>
      <w:bCs/>
      <w:szCs w:val="20"/>
    </w:rPr>
  </w:style>
  <w:style w:type="paragraph" w:styleId="Revision">
    <w:name w:val="Revision"/>
    <w:hidden/>
    <w:uiPriority w:val="99"/>
    <w:semiHidden/>
    <w:rsid w:val="00A9012D"/>
    <w:pPr>
      <w:spacing w:after="0" w:line="240" w:lineRule="auto"/>
    </w:pPr>
  </w:style>
  <w:style w:type="paragraph" w:styleId="TOCHeading">
    <w:name w:val="TOC Heading"/>
    <w:basedOn w:val="Heading1"/>
    <w:next w:val="Normal"/>
    <w:uiPriority w:val="39"/>
    <w:unhideWhenUsed/>
    <w:rsid w:val="00CA1DF0"/>
    <w:pPr>
      <w:pBdr>
        <w:bottom w:val="none" w:sz="0" w:space="0" w:color="auto"/>
      </w:pBdr>
      <w:spacing w:before="240" w:after="0"/>
      <w:outlineLvl w:val="9"/>
    </w:pPr>
    <w:rPr>
      <w:rFonts w:asciiTheme="majorHAnsi" w:hAnsiTheme="majorHAnsi"/>
      <w:b w:val="0"/>
      <w:color w:val="503647" w:themeColor="accent1" w:themeShade="BF"/>
      <w:sz w:val="32"/>
    </w:rPr>
  </w:style>
  <w:style w:type="paragraph" w:styleId="TOC3">
    <w:name w:val="toc 3"/>
    <w:basedOn w:val="Normal"/>
    <w:next w:val="Normal"/>
    <w:autoRedefine/>
    <w:uiPriority w:val="39"/>
    <w:unhideWhenUsed/>
    <w:rsid w:val="00EE714E"/>
    <w:pPr>
      <w:spacing w:after="0" w:line="240" w:lineRule="auto"/>
      <w:ind w:left="1728" w:hanging="1008"/>
    </w:pPr>
    <w:rPr>
      <w:rFonts w:cstheme="minorHAnsi"/>
      <w:szCs w:val="20"/>
    </w:rPr>
  </w:style>
  <w:style w:type="character" w:styleId="Mention">
    <w:name w:val="Mention"/>
    <w:basedOn w:val="DefaultParagraphFont"/>
    <w:uiPriority w:val="99"/>
    <w:unhideWhenUsed/>
    <w:rsid w:val="00801A19"/>
    <w:rPr>
      <w:color w:val="2B579A"/>
      <w:shd w:val="clear" w:color="auto" w:fill="E1DFDD"/>
    </w:rPr>
  </w:style>
  <w:style w:type="paragraph" w:customStyle="1" w:styleId="Basicpara">
    <w:name w:val="Basic para"/>
    <w:basedOn w:val="Normal"/>
    <w:rsid w:val="00F72792"/>
    <w:pPr>
      <w:spacing w:after="240" w:line="276" w:lineRule="auto"/>
      <w:jc w:val="both"/>
    </w:pPr>
    <w:rPr>
      <w:rFonts w:ascii="Helvetica" w:eastAsia="Times New Roman" w:hAnsi="Helvetica" w:cs="Times New Roman"/>
      <w:szCs w:val="20"/>
    </w:rPr>
  </w:style>
  <w:style w:type="table" w:styleId="GridTable5Dark-Accent1">
    <w:name w:val="Grid Table 5 Dark Accent 1"/>
    <w:basedOn w:val="TableNormal"/>
    <w:uiPriority w:val="50"/>
    <w:rsid w:val="00F72792"/>
    <w:pPr>
      <w:spacing w:after="0" w:line="240" w:lineRule="auto"/>
    </w:pPr>
    <w:rPr>
      <w:rFonts w:asciiTheme="minorHAnsi" w:hAnsi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7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48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48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48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485F" w:themeFill="accent1"/>
      </w:tcPr>
    </w:tblStylePr>
    <w:tblStylePr w:type="band1Vert">
      <w:tblPr/>
      <w:tcPr>
        <w:shd w:val="clear" w:color="auto" w:fill="C9AFC0" w:themeFill="accent1" w:themeFillTint="66"/>
      </w:tcPr>
    </w:tblStylePr>
    <w:tblStylePr w:type="band1Horz">
      <w:tblPr/>
      <w:tcPr>
        <w:shd w:val="clear" w:color="auto" w:fill="C9AFC0" w:themeFill="accent1" w:themeFillTint="66"/>
      </w:tcPr>
    </w:tblStylePr>
  </w:style>
  <w:style w:type="paragraph" w:customStyle="1" w:styleId="Figure">
    <w:name w:val="Figure"/>
    <w:basedOn w:val="Normal"/>
    <w:rsid w:val="00F72792"/>
    <w:pPr>
      <w:spacing w:after="240"/>
      <w:jc w:val="center"/>
    </w:pPr>
    <w:rPr>
      <w:rFonts w:ascii="Helvetica" w:eastAsia="Times New Roman" w:hAnsi="Helvetica" w:cs="Calibri"/>
      <w:b/>
      <w:szCs w:val="24"/>
      <w:lang w:val="en-GB" w:eastAsia="zh-CN" w:bidi="th-TH"/>
    </w:rPr>
  </w:style>
  <w:style w:type="character" w:customStyle="1" w:styleId="Heading8Char">
    <w:name w:val="Heading 8 Char"/>
    <w:basedOn w:val="DefaultParagraphFont"/>
    <w:link w:val="Heading8"/>
    <w:uiPriority w:val="9"/>
    <w:rsid w:val="00E20F5C"/>
    <w:rPr>
      <w:rFonts w:asciiTheme="minorHAnsi" w:eastAsiaTheme="majorEastAsia" w:hAnsiTheme="minorHAnsi" w:cstheme="majorBidi"/>
      <w:color w:val="033E51" w:themeColor="text1"/>
      <w:sz w:val="24"/>
      <w:szCs w:val="21"/>
    </w:rPr>
  </w:style>
  <w:style w:type="paragraph" w:styleId="TOC4">
    <w:name w:val="toc 4"/>
    <w:basedOn w:val="Normal"/>
    <w:next w:val="Normal"/>
    <w:autoRedefine/>
    <w:uiPriority w:val="39"/>
    <w:unhideWhenUsed/>
    <w:rsid w:val="00EB464D"/>
    <w:pPr>
      <w:spacing w:after="0"/>
      <w:ind w:left="400"/>
    </w:pPr>
    <w:rPr>
      <w:rFonts w:cstheme="minorHAnsi"/>
      <w:szCs w:val="20"/>
    </w:rPr>
  </w:style>
  <w:style w:type="paragraph" w:styleId="TOC5">
    <w:name w:val="toc 5"/>
    <w:basedOn w:val="Normal"/>
    <w:next w:val="Normal"/>
    <w:autoRedefine/>
    <w:uiPriority w:val="39"/>
    <w:unhideWhenUsed/>
    <w:rsid w:val="00EB464D"/>
    <w:pPr>
      <w:spacing w:after="0"/>
      <w:ind w:left="600"/>
    </w:pPr>
    <w:rPr>
      <w:rFonts w:cstheme="minorHAnsi"/>
      <w:szCs w:val="20"/>
    </w:rPr>
  </w:style>
  <w:style w:type="paragraph" w:styleId="TOC6">
    <w:name w:val="toc 6"/>
    <w:basedOn w:val="Normal"/>
    <w:next w:val="Normal"/>
    <w:autoRedefine/>
    <w:uiPriority w:val="39"/>
    <w:unhideWhenUsed/>
    <w:rsid w:val="00EB464D"/>
    <w:pPr>
      <w:spacing w:after="0"/>
      <w:ind w:left="800"/>
    </w:pPr>
    <w:rPr>
      <w:rFonts w:cstheme="minorHAnsi"/>
      <w:szCs w:val="20"/>
    </w:rPr>
  </w:style>
  <w:style w:type="paragraph" w:styleId="TOC7">
    <w:name w:val="toc 7"/>
    <w:basedOn w:val="Normal"/>
    <w:next w:val="Normal"/>
    <w:autoRedefine/>
    <w:uiPriority w:val="39"/>
    <w:unhideWhenUsed/>
    <w:rsid w:val="00EB464D"/>
    <w:pPr>
      <w:spacing w:after="0"/>
      <w:ind w:left="1000"/>
    </w:pPr>
    <w:rPr>
      <w:rFonts w:cstheme="minorHAnsi"/>
      <w:szCs w:val="20"/>
    </w:rPr>
  </w:style>
  <w:style w:type="paragraph" w:styleId="TOC8">
    <w:name w:val="toc 8"/>
    <w:basedOn w:val="Normal"/>
    <w:next w:val="Normal"/>
    <w:autoRedefine/>
    <w:uiPriority w:val="39"/>
    <w:unhideWhenUsed/>
    <w:rsid w:val="00EB464D"/>
    <w:pPr>
      <w:spacing w:after="0"/>
      <w:ind w:left="1200"/>
    </w:pPr>
    <w:rPr>
      <w:rFonts w:cstheme="minorHAnsi"/>
      <w:szCs w:val="20"/>
    </w:rPr>
  </w:style>
  <w:style w:type="paragraph" w:styleId="TOC9">
    <w:name w:val="toc 9"/>
    <w:basedOn w:val="Normal"/>
    <w:next w:val="Normal"/>
    <w:autoRedefine/>
    <w:uiPriority w:val="39"/>
    <w:unhideWhenUsed/>
    <w:rsid w:val="00EB464D"/>
    <w:pPr>
      <w:spacing w:after="0"/>
      <w:ind w:left="1400"/>
    </w:pPr>
    <w:rPr>
      <w:rFonts w:cstheme="minorHAnsi"/>
      <w:szCs w:val="20"/>
    </w:rPr>
  </w:style>
  <w:style w:type="paragraph" w:styleId="Bibliography">
    <w:name w:val="Bibliography"/>
    <w:basedOn w:val="Normal"/>
    <w:next w:val="Normal"/>
    <w:uiPriority w:val="37"/>
    <w:semiHidden/>
    <w:unhideWhenUsed/>
    <w:rsid w:val="00831BB0"/>
  </w:style>
  <w:style w:type="character" w:styleId="PlaceholderText">
    <w:name w:val="Placeholder Text"/>
    <w:basedOn w:val="DefaultParagraphFont"/>
    <w:uiPriority w:val="99"/>
    <w:semiHidden/>
    <w:rsid w:val="00D525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1346">
      <w:bodyDiv w:val="1"/>
      <w:marLeft w:val="0"/>
      <w:marRight w:val="0"/>
      <w:marTop w:val="0"/>
      <w:marBottom w:val="0"/>
      <w:divBdr>
        <w:top w:val="none" w:sz="0" w:space="0" w:color="auto"/>
        <w:left w:val="none" w:sz="0" w:space="0" w:color="auto"/>
        <w:bottom w:val="none" w:sz="0" w:space="0" w:color="auto"/>
        <w:right w:val="none" w:sz="0" w:space="0" w:color="auto"/>
      </w:divBdr>
    </w:div>
    <w:div w:id="88551753">
      <w:bodyDiv w:val="1"/>
      <w:marLeft w:val="0"/>
      <w:marRight w:val="0"/>
      <w:marTop w:val="0"/>
      <w:marBottom w:val="0"/>
      <w:divBdr>
        <w:top w:val="none" w:sz="0" w:space="0" w:color="auto"/>
        <w:left w:val="none" w:sz="0" w:space="0" w:color="auto"/>
        <w:bottom w:val="none" w:sz="0" w:space="0" w:color="auto"/>
        <w:right w:val="none" w:sz="0" w:space="0" w:color="auto"/>
      </w:divBdr>
    </w:div>
    <w:div w:id="118227450">
      <w:bodyDiv w:val="1"/>
      <w:marLeft w:val="0"/>
      <w:marRight w:val="0"/>
      <w:marTop w:val="0"/>
      <w:marBottom w:val="0"/>
      <w:divBdr>
        <w:top w:val="none" w:sz="0" w:space="0" w:color="auto"/>
        <w:left w:val="none" w:sz="0" w:space="0" w:color="auto"/>
        <w:bottom w:val="none" w:sz="0" w:space="0" w:color="auto"/>
        <w:right w:val="none" w:sz="0" w:space="0" w:color="auto"/>
      </w:divBdr>
    </w:div>
    <w:div w:id="189074527">
      <w:bodyDiv w:val="1"/>
      <w:marLeft w:val="0"/>
      <w:marRight w:val="0"/>
      <w:marTop w:val="0"/>
      <w:marBottom w:val="0"/>
      <w:divBdr>
        <w:top w:val="none" w:sz="0" w:space="0" w:color="auto"/>
        <w:left w:val="none" w:sz="0" w:space="0" w:color="auto"/>
        <w:bottom w:val="none" w:sz="0" w:space="0" w:color="auto"/>
        <w:right w:val="none" w:sz="0" w:space="0" w:color="auto"/>
      </w:divBdr>
    </w:div>
    <w:div w:id="211385057">
      <w:bodyDiv w:val="1"/>
      <w:marLeft w:val="0"/>
      <w:marRight w:val="0"/>
      <w:marTop w:val="0"/>
      <w:marBottom w:val="0"/>
      <w:divBdr>
        <w:top w:val="none" w:sz="0" w:space="0" w:color="auto"/>
        <w:left w:val="none" w:sz="0" w:space="0" w:color="auto"/>
        <w:bottom w:val="none" w:sz="0" w:space="0" w:color="auto"/>
        <w:right w:val="none" w:sz="0" w:space="0" w:color="auto"/>
      </w:divBdr>
    </w:div>
    <w:div w:id="309484514">
      <w:bodyDiv w:val="1"/>
      <w:marLeft w:val="0"/>
      <w:marRight w:val="0"/>
      <w:marTop w:val="0"/>
      <w:marBottom w:val="0"/>
      <w:divBdr>
        <w:top w:val="none" w:sz="0" w:space="0" w:color="auto"/>
        <w:left w:val="none" w:sz="0" w:space="0" w:color="auto"/>
        <w:bottom w:val="none" w:sz="0" w:space="0" w:color="auto"/>
        <w:right w:val="none" w:sz="0" w:space="0" w:color="auto"/>
      </w:divBdr>
    </w:div>
    <w:div w:id="434329859">
      <w:bodyDiv w:val="1"/>
      <w:marLeft w:val="0"/>
      <w:marRight w:val="0"/>
      <w:marTop w:val="0"/>
      <w:marBottom w:val="0"/>
      <w:divBdr>
        <w:top w:val="none" w:sz="0" w:space="0" w:color="auto"/>
        <w:left w:val="none" w:sz="0" w:space="0" w:color="auto"/>
        <w:bottom w:val="none" w:sz="0" w:space="0" w:color="auto"/>
        <w:right w:val="none" w:sz="0" w:space="0" w:color="auto"/>
      </w:divBdr>
    </w:div>
    <w:div w:id="494614786">
      <w:bodyDiv w:val="1"/>
      <w:marLeft w:val="0"/>
      <w:marRight w:val="0"/>
      <w:marTop w:val="0"/>
      <w:marBottom w:val="0"/>
      <w:divBdr>
        <w:top w:val="none" w:sz="0" w:space="0" w:color="auto"/>
        <w:left w:val="none" w:sz="0" w:space="0" w:color="auto"/>
        <w:bottom w:val="none" w:sz="0" w:space="0" w:color="auto"/>
        <w:right w:val="none" w:sz="0" w:space="0" w:color="auto"/>
      </w:divBdr>
    </w:div>
    <w:div w:id="565798872">
      <w:bodyDiv w:val="1"/>
      <w:marLeft w:val="0"/>
      <w:marRight w:val="0"/>
      <w:marTop w:val="0"/>
      <w:marBottom w:val="0"/>
      <w:divBdr>
        <w:top w:val="none" w:sz="0" w:space="0" w:color="auto"/>
        <w:left w:val="none" w:sz="0" w:space="0" w:color="auto"/>
        <w:bottom w:val="none" w:sz="0" w:space="0" w:color="auto"/>
        <w:right w:val="none" w:sz="0" w:space="0" w:color="auto"/>
      </w:divBdr>
    </w:div>
    <w:div w:id="584386080">
      <w:bodyDiv w:val="1"/>
      <w:marLeft w:val="0"/>
      <w:marRight w:val="0"/>
      <w:marTop w:val="0"/>
      <w:marBottom w:val="0"/>
      <w:divBdr>
        <w:top w:val="none" w:sz="0" w:space="0" w:color="auto"/>
        <w:left w:val="none" w:sz="0" w:space="0" w:color="auto"/>
        <w:bottom w:val="none" w:sz="0" w:space="0" w:color="auto"/>
        <w:right w:val="none" w:sz="0" w:space="0" w:color="auto"/>
      </w:divBdr>
    </w:div>
    <w:div w:id="719984397">
      <w:bodyDiv w:val="1"/>
      <w:marLeft w:val="0"/>
      <w:marRight w:val="0"/>
      <w:marTop w:val="0"/>
      <w:marBottom w:val="0"/>
      <w:divBdr>
        <w:top w:val="none" w:sz="0" w:space="0" w:color="auto"/>
        <w:left w:val="none" w:sz="0" w:space="0" w:color="auto"/>
        <w:bottom w:val="none" w:sz="0" w:space="0" w:color="auto"/>
        <w:right w:val="none" w:sz="0" w:space="0" w:color="auto"/>
      </w:divBdr>
    </w:div>
    <w:div w:id="720398147">
      <w:bodyDiv w:val="1"/>
      <w:marLeft w:val="0"/>
      <w:marRight w:val="0"/>
      <w:marTop w:val="0"/>
      <w:marBottom w:val="0"/>
      <w:divBdr>
        <w:top w:val="none" w:sz="0" w:space="0" w:color="auto"/>
        <w:left w:val="none" w:sz="0" w:space="0" w:color="auto"/>
        <w:bottom w:val="none" w:sz="0" w:space="0" w:color="auto"/>
        <w:right w:val="none" w:sz="0" w:space="0" w:color="auto"/>
      </w:divBdr>
    </w:div>
    <w:div w:id="796602879">
      <w:bodyDiv w:val="1"/>
      <w:marLeft w:val="0"/>
      <w:marRight w:val="0"/>
      <w:marTop w:val="0"/>
      <w:marBottom w:val="0"/>
      <w:divBdr>
        <w:top w:val="none" w:sz="0" w:space="0" w:color="auto"/>
        <w:left w:val="none" w:sz="0" w:space="0" w:color="auto"/>
        <w:bottom w:val="none" w:sz="0" w:space="0" w:color="auto"/>
        <w:right w:val="none" w:sz="0" w:space="0" w:color="auto"/>
      </w:divBdr>
    </w:div>
    <w:div w:id="1006976254">
      <w:bodyDiv w:val="1"/>
      <w:marLeft w:val="0"/>
      <w:marRight w:val="0"/>
      <w:marTop w:val="0"/>
      <w:marBottom w:val="0"/>
      <w:divBdr>
        <w:top w:val="none" w:sz="0" w:space="0" w:color="auto"/>
        <w:left w:val="none" w:sz="0" w:space="0" w:color="auto"/>
        <w:bottom w:val="none" w:sz="0" w:space="0" w:color="auto"/>
        <w:right w:val="none" w:sz="0" w:space="0" w:color="auto"/>
      </w:divBdr>
    </w:div>
    <w:div w:id="1408306764">
      <w:bodyDiv w:val="1"/>
      <w:marLeft w:val="0"/>
      <w:marRight w:val="0"/>
      <w:marTop w:val="0"/>
      <w:marBottom w:val="0"/>
      <w:divBdr>
        <w:top w:val="none" w:sz="0" w:space="0" w:color="auto"/>
        <w:left w:val="none" w:sz="0" w:space="0" w:color="auto"/>
        <w:bottom w:val="none" w:sz="0" w:space="0" w:color="auto"/>
        <w:right w:val="none" w:sz="0" w:space="0" w:color="auto"/>
      </w:divBdr>
    </w:div>
    <w:div w:id="1729566820">
      <w:bodyDiv w:val="1"/>
      <w:marLeft w:val="0"/>
      <w:marRight w:val="0"/>
      <w:marTop w:val="0"/>
      <w:marBottom w:val="0"/>
      <w:divBdr>
        <w:top w:val="none" w:sz="0" w:space="0" w:color="auto"/>
        <w:left w:val="none" w:sz="0" w:space="0" w:color="auto"/>
        <w:bottom w:val="none" w:sz="0" w:space="0" w:color="auto"/>
        <w:right w:val="none" w:sz="0" w:space="0" w:color="auto"/>
      </w:divBdr>
    </w:div>
    <w:div w:id="1827478150">
      <w:bodyDiv w:val="1"/>
      <w:marLeft w:val="0"/>
      <w:marRight w:val="0"/>
      <w:marTop w:val="0"/>
      <w:marBottom w:val="0"/>
      <w:divBdr>
        <w:top w:val="none" w:sz="0" w:space="0" w:color="auto"/>
        <w:left w:val="none" w:sz="0" w:space="0" w:color="auto"/>
        <w:bottom w:val="none" w:sz="0" w:space="0" w:color="auto"/>
        <w:right w:val="none" w:sz="0" w:space="0" w:color="auto"/>
      </w:divBdr>
    </w:div>
    <w:div w:id="1858881588">
      <w:bodyDiv w:val="1"/>
      <w:marLeft w:val="0"/>
      <w:marRight w:val="0"/>
      <w:marTop w:val="0"/>
      <w:marBottom w:val="0"/>
      <w:divBdr>
        <w:top w:val="none" w:sz="0" w:space="0" w:color="auto"/>
        <w:left w:val="none" w:sz="0" w:space="0" w:color="auto"/>
        <w:bottom w:val="none" w:sz="0" w:space="0" w:color="auto"/>
        <w:right w:val="none" w:sz="0" w:space="0" w:color="auto"/>
      </w:divBdr>
    </w:div>
    <w:div w:id="1913003377">
      <w:bodyDiv w:val="1"/>
      <w:marLeft w:val="0"/>
      <w:marRight w:val="0"/>
      <w:marTop w:val="0"/>
      <w:marBottom w:val="0"/>
      <w:divBdr>
        <w:top w:val="none" w:sz="0" w:space="0" w:color="auto"/>
        <w:left w:val="none" w:sz="0" w:space="0" w:color="auto"/>
        <w:bottom w:val="none" w:sz="0" w:space="0" w:color="auto"/>
        <w:right w:val="none" w:sz="0" w:space="0" w:color="auto"/>
      </w:divBdr>
    </w:div>
    <w:div w:id="1969357117">
      <w:bodyDiv w:val="1"/>
      <w:marLeft w:val="0"/>
      <w:marRight w:val="0"/>
      <w:marTop w:val="0"/>
      <w:marBottom w:val="0"/>
      <w:divBdr>
        <w:top w:val="none" w:sz="0" w:space="0" w:color="auto"/>
        <w:left w:val="none" w:sz="0" w:space="0" w:color="auto"/>
        <w:bottom w:val="none" w:sz="0" w:space="0" w:color="auto"/>
        <w:right w:val="none" w:sz="0" w:space="0" w:color="auto"/>
      </w:divBdr>
    </w:div>
    <w:div w:id="2004888993">
      <w:bodyDiv w:val="1"/>
      <w:marLeft w:val="0"/>
      <w:marRight w:val="0"/>
      <w:marTop w:val="0"/>
      <w:marBottom w:val="0"/>
      <w:divBdr>
        <w:top w:val="none" w:sz="0" w:space="0" w:color="auto"/>
        <w:left w:val="none" w:sz="0" w:space="0" w:color="auto"/>
        <w:bottom w:val="none" w:sz="0" w:space="0" w:color="auto"/>
        <w:right w:val="none" w:sz="0" w:space="0" w:color="auto"/>
      </w:divBdr>
    </w:div>
    <w:div w:id="2071077929">
      <w:bodyDiv w:val="1"/>
      <w:marLeft w:val="0"/>
      <w:marRight w:val="0"/>
      <w:marTop w:val="0"/>
      <w:marBottom w:val="0"/>
      <w:divBdr>
        <w:top w:val="none" w:sz="0" w:space="0" w:color="auto"/>
        <w:left w:val="none" w:sz="0" w:space="0" w:color="auto"/>
        <w:bottom w:val="none" w:sz="0" w:space="0" w:color="auto"/>
        <w:right w:val="none" w:sz="0" w:space="0" w:color="auto"/>
      </w:divBdr>
    </w:div>
    <w:div w:id="21277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ighways.dot.gov/safety/proven-safety-countermeasures" TargetMode="External"/><Relationship Id="rId26" Type="http://schemas.openxmlformats.org/officeDocument/2006/relationships/hyperlink" Target="https://scag.ca.gov/sites/main/files/file-attachments/23-2987-tr-goods-movement-final-040424.pdf?1712261912" TargetMode="External"/><Relationship Id="rId3" Type="http://schemas.openxmlformats.org/officeDocument/2006/relationships/customXml" Target="../customXml/item3.xml"/><Relationship Id="rId21" Type="http://schemas.openxmlformats.org/officeDocument/2006/relationships/hyperlink" Target="https://savecaliforniastreets.org/executive-summary/pci-maps-by-county/"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ortal.scag.ecointeractive.com/" TargetMode="External"/><Relationship Id="rId25" Type="http://schemas.openxmlformats.org/officeDocument/2006/relationships/hyperlink" Target="https://scag.ca.gov/sites/main/files/file-attachments/23-2987-tr-goods-movement-final-040424.pdf?171226191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scag.ecointeractive.com/" TargetMode="External"/><Relationship Id="rId20" Type="http://schemas.openxmlformats.org/officeDocument/2006/relationships/hyperlink" Target="https://savecaliforniastreets.org/wp-content/uploads/2023/05/Statewide-Needs-2022-FINAL.pdf" TargetMode="External"/><Relationship Id="rId29" Type="http://schemas.openxmlformats.org/officeDocument/2006/relationships/hyperlink" Target="https://experience.arcgis.com/experience/09642b69d90f4377856a6aef3e0bd2e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cag.ca.gov/sites/main/files/file-attachments/23-2987-tr-connect-socal-2024-congestion-management-draft-110223.pdf?1698263162"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cag.ca.gov/surface-transportation-block-grant-program-congestion-mitigation-and-air-quality-improvement-program" TargetMode="External"/><Relationship Id="rId23" Type="http://schemas.openxmlformats.org/officeDocument/2006/relationships/hyperlink" Target="https://infobridge.fhwa.dot.gov/Home" TargetMode="External"/><Relationship Id="rId28" Type="http://schemas.openxmlformats.org/officeDocument/2006/relationships/hyperlink" Target="https://www.transit.dot.gov/sites/fta.dot.gov/files/2021-11/TAM-ULB-CheatSheet.pdf"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tims.berkeley.ed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avecaliforniastreets.org/wp-content/uploads/2021/09/California-Local-Bridge-Needs-Assessment-Report-2020-Final-090121.pdf" TargetMode="External"/><Relationship Id="rId27" Type="http://schemas.openxmlformats.org/officeDocument/2006/relationships/hyperlink" Target="https://www.transit.dot.gov/sites/fta.dot.gov/files/2021-11/TAM-ULB-CheatSheet.pdf" TargetMode="Externa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fford\OneDrive%20-%20Southern%20CA%20Association%20of%20Governments\Desktop\SCAG%20Application%20Template%20-%20SCAG%20Report%20Fo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09CEEAF-728A-49BD-8B04-073E1F78D6E1}"/>
      </w:docPartPr>
      <w:docPartBody>
        <w:p w:rsidR="00B10904" w:rsidRDefault="009A6C3E">
          <w:r w:rsidRPr="00640E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1014F55-C8CF-4DDC-9876-0F468FA08176}"/>
      </w:docPartPr>
      <w:docPartBody>
        <w:p w:rsidR="00B10904" w:rsidRDefault="009A6C3E">
          <w:r w:rsidRPr="00640E01">
            <w:rPr>
              <w:rStyle w:val="PlaceholderText"/>
            </w:rPr>
            <w:t>Click or tap to enter a date.</w:t>
          </w:r>
        </w:p>
      </w:docPartBody>
    </w:docPart>
    <w:docPart>
      <w:docPartPr>
        <w:name w:val="730F8332FCC349CCBE2638FAB33C4145"/>
        <w:category>
          <w:name w:val="General"/>
          <w:gallery w:val="placeholder"/>
        </w:category>
        <w:types>
          <w:type w:val="bbPlcHdr"/>
        </w:types>
        <w:behaviors>
          <w:behavior w:val="content"/>
        </w:behaviors>
        <w:guid w:val="{14D28DDA-259A-4BCE-934D-5EA650F39E38}"/>
      </w:docPartPr>
      <w:docPartBody>
        <w:p w:rsidR="00B10904" w:rsidRDefault="009A6C3E" w:rsidP="009A6C3E">
          <w:pPr>
            <w:pStyle w:val="730F8332FCC349CCBE2638FAB33C4145"/>
          </w:pPr>
          <w:r w:rsidRPr="00640E01">
            <w:rPr>
              <w:rStyle w:val="PlaceholderText"/>
            </w:rPr>
            <w:t>Click or tap here to enter text.</w:t>
          </w:r>
        </w:p>
      </w:docPartBody>
    </w:docPart>
    <w:docPart>
      <w:docPartPr>
        <w:name w:val="37F8D92A574844EBA3AE7914C7491754"/>
        <w:category>
          <w:name w:val="General"/>
          <w:gallery w:val="placeholder"/>
        </w:category>
        <w:types>
          <w:type w:val="bbPlcHdr"/>
        </w:types>
        <w:behaviors>
          <w:behavior w:val="content"/>
        </w:behaviors>
        <w:guid w:val="{54A5AE58-9E00-4C6F-8C3D-84A0DCD522C8}"/>
      </w:docPartPr>
      <w:docPartBody>
        <w:p w:rsidR="00B10904" w:rsidRDefault="009A6C3E" w:rsidP="009A6C3E">
          <w:pPr>
            <w:pStyle w:val="37F8D92A574844EBA3AE7914C7491754"/>
          </w:pPr>
          <w:r w:rsidRPr="00640E01">
            <w:rPr>
              <w:rStyle w:val="PlaceholderText"/>
            </w:rPr>
            <w:t>Click or tap here to enter text.</w:t>
          </w:r>
        </w:p>
      </w:docPartBody>
    </w:docPart>
    <w:docPart>
      <w:docPartPr>
        <w:name w:val="855469739A59429DBF6A7ECA836FC253"/>
        <w:category>
          <w:name w:val="General"/>
          <w:gallery w:val="placeholder"/>
        </w:category>
        <w:types>
          <w:type w:val="bbPlcHdr"/>
        </w:types>
        <w:behaviors>
          <w:behavior w:val="content"/>
        </w:behaviors>
        <w:guid w:val="{DFD1E1CC-130E-40D3-B01F-572DAB021692}"/>
      </w:docPartPr>
      <w:docPartBody>
        <w:p w:rsidR="00B10904" w:rsidRDefault="009A6C3E" w:rsidP="009A6C3E">
          <w:pPr>
            <w:pStyle w:val="855469739A59429DBF6A7ECA836FC253"/>
          </w:pPr>
          <w:r w:rsidRPr="00640E01">
            <w:rPr>
              <w:rStyle w:val="PlaceholderText"/>
            </w:rPr>
            <w:t>Click or tap here to enter text.</w:t>
          </w:r>
        </w:p>
      </w:docPartBody>
    </w:docPart>
    <w:docPart>
      <w:docPartPr>
        <w:name w:val="C1B6BCA27A764B9AABE70CC5CBBF051E"/>
        <w:category>
          <w:name w:val="General"/>
          <w:gallery w:val="placeholder"/>
        </w:category>
        <w:types>
          <w:type w:val="bbPlcHdr"/>
        </w:types>
        <w:behaviors>
          <w:behavior w:val="content"/>
        </w:behaviors>
        <w:guid w:val="{C5BAFEDC-83E0-499A-A192-139187159BFF}"/>
      </w:docPartPr>
      <w:docPartBody>
        <w:p w:rsidR="00B10904" w:rsidRDefault="009A6C3E" w:rsidP="009A6C3E">
          <w:pPr>
            <w:pStyle w:val="C1B6BCA27A764B9AABE70CC5CBBF051E"/>
          </w:pPr>
          <w:r w:rsidRPr="00640E01">
            <w:rPr>
              <w:rStyle w:val="PlaceholderText"/>
            </w:rPr>
            <w:t>Click or tap here to enter text.</w:t>
          </w:r>
        </w:p>
      </w:docPartBody>
    </w:docPart>
    <w:docPart>
      <w:docPartPr>
        <w:name w:val="580FF5E819664E69A6814B5B6DE40E61"/>
        <w:category>
          <w:name w:val="General"/>
          <w:gallery w:val="placeholder"/>
        </w:category>
        <w:types>
          <w:type w:val="bbPlcHdr"/>
        </w:types>
        <w:behaviors>
          <w:behavior w:val="content"/>
        </w:behaviors>
        <w:guid w:val="{D60BC331-37EE-47D8-AC1D-1FCE36BFF53F}"/>
      </w:docPartPr>
      <w:docPartBody>
        <w:p w:rsidR="00B10904" w:rsidRDefault="009A6C3E" w:rsidP="009A6C3E">
          <w:pPr>
            <w:pStyle w:val="580FF5E819664E69A6814B5B6DE40E61"/>
          </w:pPr>
          <w:r w:rsidRPr="00640E0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5454211-0457-4146-8D46-9DA0F6D1272C}"/>
      </w:docPartPr>
      <w:docPartBody>
        <w:p w:rsidR="00B10904" w:rsidRDefault="009A6C3E">
          <w:r w:rsidRPr="00640E01">
            <w:rPr>
              <w:rStyle w:val="PlaceholderText"/>
            </w:rPr>
            <w:t>Choose an item.</w:t>
          </w:r>
        </w:p>
      </w:docPartBody>
    </w:docPart>
    <w:docPart>
      <w:docPartPr>
        <w:name w:val="EFE0BD728C6748FC8BBC7EF791BCCB4A"/>
        <w:category>
          <w:name w:val="General"/>
          <w:gallery w:val="placeholder"/>
        </w:category>
        <w:types>
          <w:type w:val="bbPlcHdr"/>
        </w:types>
        <w:behaviors>
          <w:behavior w:val="content"/>
        </w:behaviors>
        <w:guid w:val="{D4A334FC-EC2B-4FF9-A134-C8E2F0882C98}"/>
      </w:docPartPr>
      <w:docPartBody>
        <w:p w:rsidR="00B10904" w:rsidRDefault="009A6C3E" w:rsidP="009A6C3E">
          <w:pPr>
            <w:pStyle w:val="EFE0BD728C6748FC8BBC7EF791BCCB4A"/>
          </w:pPr>
          <w:r w:rsidRPr="00640E01">
            <w:rPr>
              <w:rStyle w:val="PlaceholderText"/>
            </w:rPr>
            <w:t>Choose an item.</w:t>
          </w:r>
        </w:p>
      </w:docPartBody>
    </w:docPart>
    <w:docPart>
      <w:docPartPr>
        <w:name w:val="B75969191B2E4B2B95BC0BA3C98EAE86"/>
        <w:category>
          <w:name w:val="General"/>
          <w:gallery w:val="placeholder"/>
        </w:category>
        <w:types>
          <w:type w:val="bbPlcHdr"/>
        </w:types>
        <w:behaviors>
          <w:behavior w:val="content"/>
        </w:behaviors>
        <w:guid w:val="{44F11D96-4122-44BF-9DD1-35739F645C0C}"/>
      </w:docPartPr>
      <w:docPartBody>
        <w:p w:rsidR="00B10904" w:rsidRDefault="009A6C3E" w:rsidP="009A6C3E">
          <w:pPr>
            <w:pStyle w:val="B75969191B2E4B2B95BC0BA3C98EAE86"/>
          </w:pPr>
          <w:r w:rsidRPr="00640E01">
            <w:rPr>
              <w:rStyle w:val="PlaceholderText"/>
            </w:rPr>
            <w:t>Choose an item.</w:t>
          </w:r>
        </w:p>
      </w:docPartBody>
    </w:docPart>
    <w:docPart>
      <w:docPartPr>
        <w:name w:val="C6CBCF46007B43329AB28ED06482813C"/>
        <w:category>
          <w:name w:val="General"/>
          <w:gallery w:val="placeholder"/>
        </w:category>
        <w:types>
          <w:type w:val="bbPlcHdr"/>
        </w:types>
        <w:behaviors>
          <w:behavior w:val="content"/>
        </w:behaviors>
        <w:guid w:val="{29FFA578-85EB-467A-8405-2EBE55E0FA71}"/>
      </w:docPartPr>
      <w:docPartBody>
        <w:p w:rsidR="00B10904" w:rsidRDefault="009A6C3E" w:rsidP="009A6C3E">
          <w:pPr>
            <w:pStyle w:val="C6CBCF46007B43329AB28ED06482813C"/>
          </w:pPr>
          <w:r w:rsidRPr="00640E01">
            <w:rPr>
              <w:rStyle w:val="PlaceholderText"/>
            </w:rPr>
            <w:t>Choose an item.</w:t>
          </w:r>
        </w:p>
      </w:docPartBody>
    </w:docPart>
    <w:docPart>
      <w:docPartPr>
        <w:name w:val="D7F7A5AE49954911A55BB6CDA1C559ED"/>
        <w:category>
          <w:name w:val="General"/>
          <w:gallery w:val="placeholder"/>
        </w:category>
        <w:types>
          <w:type w:val="bbPlcHdr"/>
        </w:types>
        <w:behaviors>
          <w:behavior w:val="content"/>
        </w:behaviors>
        <w:guid w:val="{3B8DE442-077E-426A-81EC-4D1165A5950A}"/>
      </w:docPartPr>
      <w:docPartBody>
        <w:p w:rsidR="00B10904" w:rsidRDefault="009A6C3E" w:rsidP="009A6C3E">
          <w:pPr>
            <w:pStyle w:val="D7F7A5AE49954911A55BB6CDA1C559ED"/>
          </w:pPr>
          <w:r w:rsidRPr="00640E01">
            <w:rPr>
              <w:rStyle w:val="PlaceholderText"/>
            </w:rPr>
            <w:t>Choose an item.</w:t>
          </w:r>
        </w:p>
      </w:docPartBody>
    </w:docPart>
    <w:docPart>
      <w:docPartPr>
        <w:name w:val="600163AC981B4F13B2CA241858587BF5"/>
        <w:category>
          <w:name w:val="General"/>
          <w:gallery w:val="placeholder"/>
        </w:category>
        <w:types>
          <w:type w:val="bbPlcHdr"/>
        </w:types>
        <w:behaviors>
          <w:behavior w:val="content"/>
        </w:behaviors>
        <w:guid w:val="{85073D87-E514-4C9D-869A-91F4ECB93330}"/>
      </w:docPartPr>
      <w:docPartBody>
        <w:p w:rsidR="00B10904" w:rsidRDefault="009A6C3E" w:rsidP="009A6C3E">
          <w:pPr>
            <w:pStyle w:val="600163AC981B4F13B2CA241858587BF52"/>
          </w:pPr>
          <w:r w:rsidRPr="00640E01">
            <w:rPr>
              <w:rStyle w:val="PlaceholderText"/>
            </w:rPr>
            <w:t>Click or tap here to enter text.</w:t>
          </w:r>
        </w:p>
      </w:docPartBody>
    </w:docPart>
    <w:docPart>
      <w:docPartPr>
        <w:name w:val="802ED13544D8403F85E84FEEC36B7CC5"/>
        <w:category>
          <w:name w:val="General"/>
          <w:gallery w:val="placeholder"/>
        </w:category>
        <w:types>
          <w:type w:val="bbPlcHdr"/>
        </w:types>
        <w:behaviors>
          <w:behavior w:val="content"/>
        </w:behaviors>
        <w:guid w:val="{EF1935E1-706F-400B-87FF-765E4D5F64A8}"/>
      </w:docPartPr>
      <w:docPartBody>
        <w:p w:rsidR="00B10904" w:rsidRDefault="009A6C3E" w:rsidP="009A6C3E">
          <w:pPr>
            <w:pStyle w:val="802ED13544D8403F85E84FEEC36B7CC52"/>
          </w:pPr>
          <w:r w:rsidRPr="00640E01">
            <w:rPr>
              <w:rStyle w:val="PlaceholderText"/>
            </w:rPr>
            <w:t>Click or tap here to enter text.</w:t>
          </w:r>
        </w:p>
      </w:docPartBody>
    </w:docPart>
    <w:docPart>
      <w:docPartPr>
        <w:name w:val="3DE8C029B9064E46987E1A5A5AF8379E"/>
        <w:category>
          <w:name w:val="General"/>
          <w:gallery w:val="placeholder"/>
        </w:category>
        <w:types>
          <w:type w:val="bbPlcHdr"/>
        </w:types>
        <w:behaviors>
          <w:behavior w:val="content"/>
        </w:behaviors>
        <w:guid w:val="{FE47E078-6DAA-4F44-8807-184B9D20E18D}"/>
      </w:docPartPr>
      <w:docPartBody>
        <w:p w:rsidR="00B10904" w:rsidRDefault="009A6C3E" w:rsidP="009A6C3E">
          <w:pPr>
            <w:pStyle w:val="3DE8C029B9064E46987E1A5A5AF8379E2"/>
          </w:pPr>
          <w:r w:rsidRPr="00640E01">
            <w:rPr>
              <w:rStyle w:val="PlaceholderText"/>
            </w:rPr>
            <w:t>Click or tap here to enter text.</w:t>
          </w:r>
        </w:p>
      </w:docPartBody>
    </w:docPart>
    <w:docPart>
      <w:docPartPr>
        <w:name w:val="8AB256B4ED434AADA11EC1BE90604714"/>
        <w:category>
          <w:name w:val="General"/>
          <w:gallery w:val="placeholder"/>
        </w:category>
        <w:types>
          <w:type w:val="bbPlcHdr"/>
        </w:types>
        <w:behaviors>
          <w:behavior w:val="content"/>
        </w:behaviors>
        <w:guid w:val="{1E382C19-28E4-46BD-8EDF-BF9E47DB48D8}"/>
      </w:docPartPr>
      <w:docPartBody>
        <w:p w:rsidR="00B10904" w:rsidRDefault="009A6C3E" w:rsidP="009A6C3E">
          <w:pPr>
            <w:pStyle w:val="8AB256B4ED434AADA11EC1BE906047142"/>
          </w:pPr>
          <w:r w:rsidRPr="00640E01">
            <w:rPr>
              <w:rStyle w:val="PlaceholderText"/>
            </w:rPr>
            <w:t>Click or tap here to enter text.</w:t>
          </w:r>
        </w:p>
      </w:docPartBody>
    </w:docPart>
    <w:docPart>
      <w:docPartPr>
        <w:name w:val="F33DF25721D541C7988A4DA38F9B3989"/>
        <w:category>
          <w:name w:val="General"/>
          <w:gallery w:val="placeholder"/>
        </w:category>
        <w:types>
          <w:type w:val="bbPlcHdr"/>
        </w:types>
        <w:behaviors>
          <w:behavior w:val="content"/>
        </w:behaviors>
        <w:guid w:val="{2ACC312E-E6F0-436C-AB21-87237EBC510F}"/>
      </w:docPartPr>
      <w:docPartBody>
        <w:p w:rsidR="00B10904" w:rsidRDefault="009A6C3E" w:rsidP="009A6C3E">
          <w:pPr>
            <w:pStyle w:val="F33DF25721D541C7988A4DA38F9B39892"/>
          </w:pPr>
          <w:r w:rsidRPr="00640E01">
            <w:rPr>
              <w:rStyle w:val="PlaceholderText"/>
            </w:rPr>
            <w:t>Click or tap here to enter text.</w:t>
          </w:r>
        </w:p>
      </w:docPartBody>
    </w:docPart>
    <w:docPart>
      <w:docPartPr>
        <w:name w:val="CD1A3CB3D4E4461F87CD9F5795103225"/>
        <w:category>
          <w:name w:val="General"/>
          <w:gallery w:val="placeholder"/>
        </w:category>
        <w:types>
          <w:type w:val="bbPlcHdr"/>
        </w:types>
        <w:behaviors>
          <w:behavior w:val="content"/>
        </w:behaviors>
        <w:guid w:val="{62B7814C-1C1A-434B-8FF2-C724F293B14E}"/>
      </w:docPartPr>
      <w:docPartBody>
        <w:p w:rsidR="00B10904" w:rsidRDefault="009A6C3E" w:rsidP="009A6C3E">
          <w:pPr>
            <w:pStyle w:val="CD1A3CB3D4E4461F87CD9F57951032252"/>
          </w:pPr>
          <w:r w:rsidRPr="00640E01">
            <w:rPr>
              <w:rStyle w:val="PlaceholderText"/>
            </w:rPr>
            <w:t>Click or tap here to enter text.</w:t>
          </w:r>
        </w:p>
      </w:docPartBody>
    </w:docPart>
    <w:docPart>
      <w:docPartPr>
        <w:name w:val="9ECA948FD0FE417DB74C89AA391CF254"/>
        <w:category>
          <w:name w:val="General"/>
          <w:gallery w:val="placeholder"/>
        </w:category>
        <w:types>
          <w:type w:val="bbPlcHdr"/>
        </w:types>
        <w:behaviors>
          <w:behavior w:val="content"/>
        </w:behaviors>
        <w:guid w:val="{D3F8A3F0-1899-44C4-9DA5-B21769220DB5}"/>
      </w:docPartPr>
      <w:docPartBody>
        <w:p w:rsidR="00B10904" w:rsidRDefault="009A6C3E" w:rsidP="009A6C3E">
          <w:pPr>
            <w:pStyle w:val="9ECA948FD0FE417DB74C89AA391CF2542"/>
          </w:pPr>
          <w:r w:rsidRPr="00640E01">
            <w:rPr>
              <w:rStyle w:val="PlaceholderText"/>
            </w:rPr>
            <w:t>Click or tap here to enter text.</w:t>
          </w:r>
        </w:p>
      </w:docPartBody>
    </w:docPart>
    <w:docPart>
      <w:docPartPr>
        <w:name w:val="11BFC119BF33479E87FC7474E601B7ED"/>
        <w:category>
          <w:name w:val="General"/>
          <w:gallery w:val="placeholder"/>
        </w:category>
        <w:types>
          <w:type w:val="bbPlcHdr"/>
        </w:types>
        <w:behaviors>
          <w:behavior w:val="content"/>
        </w:behaviors>
        <w:guid w:val="{BA52F5BA-F17F-4F58-AD06-B966C7A24D2A}"/>
      </w:docPartPr>
      <w:docPartBody>
        <w:p w:rsidR="00B10904" w:rsidRDefault="009A6C3E" w:rsidP="009A6C3E">
          <w:pPr>
            <w:pStyle w:val="11BFC119BF33479E87FC7474E601B7ED2"/>
          </w:pPr>
          <w:r w:rsidRPr="00640E01">
            <w:rPr>
              <w:rStyle w:val="PlaceholderText"/>
            </w:rPr>
            <w:t>Click or tap here to enter text.</w:t>
          </w:r>
        </w:p>
      </w:docPartBody>
    </w:docPart>
    <w:docPart>
      <w:docPartPr>
        <w:name w:val="33EBE65220804422B854DB132A879A12"/>
        <w:category>
          <w:name w:val="General"/>
          <w:gallery w:val="placeholder"/>
        </w:category>
        <w:types>
          <w:type w:val="bbPlcHdr"/>
        </w:types>
        <w:behaviors>
          <w:behavior w:val="content"/>
        </w:behaviors>
        <w:guid w:val="{9004A126-0326-4AAC-B770-4A477BE2720D}"/>
      </w:docPartPr>
      <w:docPartBody>
        <w:p w:rsidR="00B10904" w:rsidRDefault="009A6C3E" w:rsidP="009A6C3E">
          <w:pPr>
            <w:pStyle w:val="33EBE65220804422B854DB132A879A122"/>
          </w:pPr>
          <w:r w:rsidRPr="00640E01">
            <w:rPr>
              <w:rStyle w:val="PlaceholderText"/>
            </w:rPr>
            <w:t>Click or tap here to enter text.</w:t>
          </w:r>
        </w:p>
      </w:docPartBody>
    </w:docPart>
    <w:docPart>
      <w:docPartPr>
        <w:name w:val="98D2F7B5BFCB45B5915A7924CEE79DB4"/>
        <w:category>
          <w:name w:val="General"/>
          <w:gallery w:val="placeholder"/>
        </w:category>
        <w:types>
          <w:type w:val="bbPlcHdr"/>
        </w:types>
        <w:behaviors>
          <w:behavior w:val="content"/>
        </w:behaviors>
        <w:guid w:val="{8E9FE39D-66E5-4AD9-94AD-F840A21A74CA}"/>
      </w:docPartPr>
      <w:docPartBody>
        <w:p w:rsidR="00B10904" w:rsidRDefault="009A6C3E" w:rsidP="009A6C3E">
          <w:pPr>
            <w:pStyle w:val="98D2F7B5BFCB45B5915A7924CEE79DB42"/>
          </w:pPr>
          <w:r w:rsidRPr="00640E01">
            <w:rPr>
              <w:rStyle w:val="PlaceholderText"/>
            </w:rPr>
            <w:t>Click or tap here to enter text.</w:t>
          </w:r>
        </w:p>
      </w:docPartBody>
    </w:docPart>
    <w:docPart>
      <w:docPartPr>
        <w:name w:val="424C19857BC542CCA1ABF58DF47FB894"/>
        <w:category>
          <w:name w:val="General"/>
          <w:gallery w:val="placeholder"/>
        </w:category>
        <w:types>
          <w:type w:val="bbPlcHdr"/>
        </w:types>
        <w:behaviors>
          <w:behavior w:val="content"/>
        </w:behaviors>
        <w:guid w:val="{7D5E2344-F27A-4AF6-945D-200919A3C2EA}"/>
      </w:docPartPr>
      <w:docPartBody>
        <w:p w:rsidR="00B10904" w:rsidRDefault="009A6C3E" w:rsidP="009A6C3E">
          <w:pPr>
            <w:pStyle w:val="424C19857BC542CCA1ABF58DF47FB8942"/>
          </w:pPr>
          <w:r w:rsidRPr="00640E01">
            <w:rPr>
              <w:rStyle w:val="PlaceholderText"/>
            </w:rPr>
            <w:t>Click or tap here to enter text.</w:t>
          </w:r>
        </w:p>
      </w:docPartBody>
    </w:docPart>
    <w:docPart>
      <w:docPartPr>
        <w:name w:val="2C27698E96E54AA9AD8E4B84AA92945C"/>
        <w:category>
          <w:name w:val="General"/>
          <w:gallery w:val="placeholder"/>
        </w:category>
        <w:types>
          <w:type w:val="bbPlcHdr"/>
        </w:types>
        <w:behaviors>
          <w:behavior w:val="content"/>
        </w:behaviors>
        <w:guid w:val="{A2D99403-F7D9-4749-96A1-18CE23F0B40F}"/>
      </w:docPartPr>
      <w:docPartBody>
        <w:p w:rsidR="00B10904" w:rsidRDefault="009A6C3E" w:rsidP="009A6C3E">
          <w:pPr>
            <w:pStyle w:val="2C27698E96E54AA9AD8E4B84AA92945C2"/>
          </w:pPr>
          <w:r w:rsidRPr="00640E01">
            <w:rPr>
              <w:rStyle w:val="PlaceholderText"/>
            </w:rPr>
            <w:t>Click or tap here to enter text.</w:t>
          </w:r>
        </w:p>
      </w:docPartBody>
    </w:docPart>
    <w:docPart>
      <w:docPartPr>
        <w:name w:val="CB611A2592BA4F6C960EA10828330127"/>
        <w:category>
          <w:name w:val="General"/>
          <w:gallery w:val="placeholder"/>
        </w:category>
        <w:types>
          <w:type w:val="bbPlcHdr"/>
        </w:types>
        <w:behaviors>
          <w:behavior w:val="content"/>
        </w:behaviors>
        <w:guid w:val="{FE85255D-1CA4-4EE0-AD43-9ACBD0D0E0FE}"/>
      </w:docPartPr>
      <w:docPartBody>
        <w:p w:rsidR="00B10904" w:rsidRDefault="009A6C3E" w:rsidP="009A6C3E">
          <w:pPr>
            <w:pStyle w:val="CB611A2592BA4F6C960EA108283301272"/>
          </w:pPr>
          <w:r w:rsidRPr="00640E01">
            <w:rPr>
              <w:rStyle w:val="PlaceholderText"/>
            </w:rPr>
            <w:t>Click or tap here to enter text.</w:t>
          </w:r>
        </w:p>
      </w:docPartBody>
    </w:docPart>
    <w:docPart>
      <w:docPartPr>
        <w:name w:val="E932CB28016D4651A3A02FCCED8C16A6"/>
        <w:category>
          <w:name w:val="General"/>
          <w:gallery w:val="placeholder"/>
        </w:category>
        <w:types>
          <w:type w:val="bbPlcHdr"/>
        </w:types>
        <w:behaviors>
          <w:behavior w:val="content"/>
        </w:behaviors>
        <w:guid w:val="{03BE3D5E-BCA0-4A58-8575-470021EF35D3}"/>
      </w:docPartPr>
      <w:docPartBody>
        <w:p w:rsidR="00B10904" w:rsidRDefault="009A6C3E" w:rsidP="009A6C3E">
          <w:pPr>
            <w:pStyle w:val="E932CB28016D4651A3A02FCCED8C16A62"/>
          </w:pPr>
          <w:r w:rsidRPr="00640E01">
            <w:rPr>
              <w:rStyle w:val="PlaceholderText"/>
            </w:rPr>
            <w:t>Click or tap here to enter text.</w:t>
          </w:r>
        </w:p>
      </w:docPartBody>
    </w:docPart>
    <w:docPart>
      <w:docPartPr>
        <w:name w:val="DB8B655BA7F64D0BA6D5631C56B80D89"/>
        <w:category>
          <w:name w:val="General"/>
          <w:gallery w:val="placeholder"/>
        </w:category>
        <w:types>
          <w:type w:val="bbPlcHdr"/>
        </w:types>
        <w:behaviors>
          <w:behavior w:val="content"/>
        </w:behaviors>
        <w:guid w:val="{677C9DA6-F80B-4275-911A-65E949C2D05F}"/>
      </w:docPartPr>
      <w:docPartBody>
        <w:p w:rsidR="00B10904" w:rsidRDefault="009A6C3E" w:rsidP="009A6C3E">
          <w:pPr>
            <w:pStyle w:val="DB8B655BA7F64D0BA6D5631C56B80D892"/>
          </w:pPr>
          <w:r w:rsidRPr="00640E01">
            <w:rPr>
              <w:rStyle w:val="PlaceholderText"/>
            </w:rPr>
            <w:t>Click or tap here to enter text.</w:t>
          </w:r>
        </w:p>
      </w:docPartBody>
    </w:docPart>
    <w:docPart>
      <w:docPartPr>
        <w:name w:val="382D83D8212C4E94A71165049EC2CB45"/>
        <w:category>
          <w:name w:val="General"/>
          <w:gallery w:val="placeholder"/>
        </w:category>
        <w:types>
          <w:type w:val="bbPlcHdr"/>
        </w:types>
        <w:behaviors>
          <w:behavior w:val="content"/>
        </w:behaviors>
        <w:guid w:val="{968DF558-95C6-4354-ADE6-61AD3BE83828}"/>
      </w:docPartPr>
      <w:docPartBody>
        <w:p w:rsidR="00B10904" w:rsidRDefault="009A6C3E" w:rsidP="009A6C3E">
          <w:pPr>
            <w:pStyle w:val="382D83D8212C4E94A71165049EC2CB452"/>
          </w:pPr>
          <w:r w:rsidRPr="00640E01">
            <w:rPr>
              <w:rStyle w:val="PlaceholderText"/>
            </w:rPr>
            <w:t>Click or tap here to enter text.</w:t>
          </w:r>
        </w:p>
      </w:docPartBody>
    </w:docPart>
    <w:docPart>
      <w:docPartPr>
        <w:name w:val="694614BFF9DF40639A66ECA084CA522F"/>
        <w:category>
          <w:name w:val="General"/>
          <w:gallery w:val="placeholder"/>
        </w:category>
        <w:types>
          <w:type w:val="bbPlcHdr"/>
        </w:types>
        <w:behaviors>
          <w:behavior w:val="content"/>
        </w:behaviors>
        <w:guid w:val="{F2F72DBE-A5FD-441B-9EE8-80472881FE08}"/>
      </w:docPartPr>
      <w:docPartBody>
        <w:p w:rsidR="00B10904" w:rsidRDefault="009A6C3E" w:rsidP="009A6C3E">
          <w:pPr>
            <w:pStyle w:val="694614BFF9DF40639A66ECA084CA522F2"/>
          </w:pPr>
          <w:r w:rsidRPr="00640E01">
            <w:rPr>
              <w:rStyle w:val="PlaceholderText"/>
            </w:rPr>
            <w:t>Click or tap here to enter text.</w:t>
          </w:r>
        </w:p>
      </w:docPartBody>
    </w:docPart>
    <w:docPart>
      <w:docPartPr>
        <w:name w:val="30D91947828B496E86BC6090D70E485E"/>
        <w:category>
          <w:name w:val="General"/>
          <w:gallery w:val="placeholder"/>
        </w:category>
        <w:types>
          <w:type w:val="bbPlcHdr"/>
        </w:types>
        <w:behaviors>
          <w:behavior w:val="content"/>
        </w:behaviors>
        <w:guid w:val="{65BCCC76-0384-4967-AE9D-9C10A21DE96B}"/>
      </w:docPartPr>
      <w:docPartBody>
        <w:p w:rsidR="00B10904" w:rsidRDefault="009A6C3E" w:rsidP="009A6C3E">
          <w:pPr>
            <w:pStyle w:val="30D91947828B496E86BC6090D70E485E2"/>
          </w:pPr>
          <w:r w:rsidRPr="00640E01">
            <w:rPr>
              <w:rStyle w:val="PlaceholderText"/>
            </w:rPr>
            <w:t>Click or tap here to enter text.</w:t>
          </w:r>
        </w:p>
      </w:docPartBody>
    </w:docPart>
    <w:docPart>
      <w:docPartPr>
        <w:name w:val="36454BF59B6E42329EE87E61F672B1D2"/>
        <w:category>
          <w:name w:val="General"/>
          <w:gallery w:val="placeholder"/>
        </w:category>
        <w:types>
          <w:type w:val="bbPlcHdr"/>
        </w:types>
        <w:behaviors>
          <w:behavior w:val="content"/>
        </w:behaviors>
        <w:guid w:val="{0626998E-F912-47FF-BE92-B2C46F728C39}"/>
      </w:docPartPr>
      <w:docPartBody>
        <w:p w:rsidR="00B10904" w:rsidRDefault="009A6C3E" w:rsidP="009A6C3E">
          <w:pPr>
            <w:pStyle w:val="36454BF59B6E42329EE87E61F672B1D22"/>
          </w:pPr>
          <w:r w:rsidRPr="00640E01">
            <w:rPr>
              <w:rStyle w:val="PlaceholderText"/>
            </w:rPr>
            <w:t>Click or tap here to enter text.</w:t>
          </w:r>
        </w:p>
      </w:docPartBody>
    </w:docPart>
    <w:docPart>
      <w:docPartPr>
        <w:name w:val="B248F16612BD41E6BD13F4AC5A047493"/>
        <w:category>
          <w:name w:val="General"/>
          <w:gallery w:val="placeholder"/>
        </w:category>
        <w:types>
          <w:type w:val="bbPlcHdr"/>
        </w:types>
        <w:behaviors>
          <w:behavior w:val="content"/>
        </w:behaviors>
        <w:guid w:val="{39C36676-36BB-48D2-81C5-413A67B2EEE5}"/>
      </w:docPartPr>
      <w:docPartBody>
        <w:p w:rsidR="00B10904" w:rsidRDefault="009A6C3E" w:rsidP="009A6C3E">
          <w:pPr>
            <w:pStyle w:val="B248F16612BD41E6BD13F4AC5A0474932"/>
          </w:pPr>
          <w:r w:rsidRPr="00640E01">
            <w:rPr>
              <w:rStyle w:val="PlaceholderText"/>
            </w:rPr>
            <w:t>Click or tap here to enter text.</w:t>
          </w:r>
        </w:p>
      </w:docPartBody>
    </w:docPart>
    <w:docPart>
      <w:docPartPr>
        <w:name w:val="157BFEF3F09946A086D6C2B71826E964"/>
        <w:category>
          <w:name w:val="General"/>
          <w:gallery w:val="placeholder"/>
        </w:category>
        <w:types>
          <w:type w:val="bbPlcHdr"/>
        </w:types>
        <w:behaviors>
          <w:behavior w:val="content"/>
        </w:behaviors>
        <w:guid w:val="{CED13E69-8F7D-41FA-A9DE-E7478D8032E3}"/>
      </w:docPartPr>
      <w:docPartBody>
        <w:p w:rsidR="00B10904" w:rsidRDefault="009A6C3E" w:rsidP="009A6C3E">
          <w:pPr>
            <w:pStyle w:val="157BFEF3F09946A086D6C2B71826E9642"/>
          </w:pPr>
          <w:r w:rsidRPr="00640E01">
            <w:rPr>
              <w:rStyle w:val="PlaceholderText"/>
            </w:rPr>
            <w:t>Click or tap here to enter text.</w:t>
          </w:r>
        </w:p>
      </w:docPartBody>
    </w:docPart>
    <w:docPart>
      <w:docPartPr>
        <w:name w:val="A157810027704AEF99D5778A98AECD5E"/>
        <w:category>
          <w:name w:val="General"/>
          <w:gallery w:val="placeholder"/>
        </w:category>
        <w:types>
          <w:type w:val="bbPlcHdr"/>
        </w:types>
        <w:behaviors>
          <w:behavior w:val="content"/>
        </w:behaviors>
        <w:guid w:val="{2C643C1F-837A-4198-A9F8-D402649EB85D}"/>
      </w:docPartPr>
      <w:docPartBody>
        <w:p w:rsidR="00B10904" w:rsidRDefault="009A6C3E" w:rsidP="009A6C3E">
          <w:pPr>
            <w:pStyle w:val="A157810027704AEF99D5778A98AECD5E2"/>
          </w:pPr>
          <w:r w:rsidRPr="00640E01">
            <w:rPr>
              <w:rStyle w:val="PlaceholderText"/>
            </w:rPr>
            <w:t>Click or tap here to enter text.</w:t>
          </w:r>
        </w:p>
      </w:docPartBody>
    </w:docPart>
    <w:docPart>
      <w:docPartPr>
        <w:name w:val="208953744400418382BBFC117286156F"/>
        <w:category>
          <w:name w:val="General"/>
          <w:gallery w:val="placeholder"/>
        </w:category>
        <w:types>
          <w:type w:val="bbPlcHdr"/>
        </w:types>
        <w:behaviors>
          <w:behavior w:val="content"/>
        </w:behaviors>
        <w:guid w:val="{6050624E-A0B3-4EE9-BBB7-319B569E4F97}"/>
      </w:docPartPr>
      <w:docPartBody>
        <w:p w:rsidR="00B10904" w:rsidRDefault="009A6C3E" w:rsidP="009A6C3E">
          <w:pPr>
            <w:pStyle w:val="208953744400418382BBFC117286156F2"/>
          </w:pPr>
          <w:r w:rsidRPr="00640E01">
            <w:rPr>
              <w:rStyle w:val="PlaceholderText"/>
            </w:rPr>
            <w:t>Click or tap here to enter text.</w:t>
          </w:r>
        </w:p>
      </w:docPartBody>
    </w:docPart>
    <w:docPart>
      <w:docPartPr>
        <w:name w:val="42382109DA88413492F0A08629072ED1"/>
        <w:category>
          <w:name w:val="General"/>
          <w:gallery w:val="placeholder"/>
        </w:category>
        <w:types>
          <w:type w:val="bbPlcHdr"/>
        </w:types>
        <w:behaviors>
          <w:behavior w:val="content"/>
        </w:behaviors>
        <w:guid w:val="{EA6F4713-B473-48C3-BD23-83DFF6E2B27A}"/>
      </w:docPartPr>
      <w:docPartBody>
        <w:p w:rsidR="00B10904" w:rsidRDefault="009A6C3E" w:rsidP="009A6C3E">
          <w:pPr>
            <w:pStyle w:val="42382109DA88413492F0A08629072ED12"/>
          </w:pPr>
          <w:r w:rsidRPr="00640E01">
            <w:rPr>
              <w:rStyle w:val="PlaceholderText"/>
            </w:rPr>
            <w:t>Click or tap here to enter text.</w:t>
          </w:r>
        </w:p>
      </w:docPartBody>
    </w:docPart>
    <w:docPart>
      <w:docPartPr>
        <w:name w:val="E7E09CCB0BD143619025D1BB5265C17F"/>
        <w:category>
          <w:name w:val="General"/>
          <w:gallery w:val="placeholder"/>
        </w:category>
        <w:types>
          <w:type w:val="bbPlcHdr"/>
        </w:types>
        <w:behaviors>
          <w:behavior w:val="content"/>
        </w:behaviors>
        <w:guid w:val="{2AFF3F9A-C7AA-46C2-94CD-A99DFD6F847C}"/>
      </w:docPartPr>
      <w:docPartBody>
        <w:p w:rsidR="00B10904" w:rsidRDefault="009A6C3E" w:rsidP="009A6C3E">
          <w:pPr>
            <w:pStyle w:val="E7E09CCB0BD143619025D1BB5265C17F2"/>
          </w:pPr>
          <w:r w:rsidRPr="00640E01">
            <w:rPr>
              <w:rStyle w:val="PlaceholderText"/>
            </w:rPr>
            <w:t>Click or tap here to enter text.</w:t>
          </w:r>
        </w:p>
      </w:docPartBody>
    </w:docPart>
    <w:docPart>
      <w:docPartPr>
        <w:name w:val="FCEB7522156F4E8A980C7BB9F58E91AA"/>
        <w:category>
          <w:name w:val="General"/>
          <w:gallery w:val="placeholder"/>
        </w:category>
        <w:types>
          <w:type w:val="bbPlcHdr"/>
        </w:types>
        <w:behaviors>
          <w:behavior w:val="content"/>
        </w:behaviors>
        <w:guid w:val="{0D92757F-B0D0-46BA-8B0C-8D2CB11DCAAC}"/>
      </w:docPartPr>
      <w:docPartBody>
        <w:p w:rsidR="00B10904" w:rsidRDefault="009A6C3E" w:rsidP="009A6C3E">
          <w:pPr>
            <w:pStyle w:val="FCEB7522156F4E8A980C7BB9F58E91AA2"/>
          </w:pPr>
          <w:r w:rsidRPr="00640E01">
            <w:rPr>
              <w:rStyle w:val="PlaceholderText"/>
            </w:rPr>
            <w:t>Click or tap to enter a date.</w:t>
          </w:r>
        </w:p>
      </w:docPartBody>
    </w:docPart>
    <w:docPart>
      <w:docPartPr>
        <w:name w:val="895A3761BB084E50BD244533DD2AB406"/>
        <w:category>
          <w:name w:val="General"/>
          <w:gallery w:val="placeholder"/>
        </w:category>
        <w:types>
          <w:type w:val="bbPlcHdr"/>
        </w:types>
        <w:behaviors>
          <w:behavior w:val="content"/>
        </w:behaviors>
        <w:guid w:val="{A9D7B5D5-176C-4204-AA08-21ECA14A38B1}"/>
      </w:docPartPr>
      <w:docPartBody>
        <w:p w:rsidR="00B10904" w:rsidRDefault="009A6C3E" w:rsidP="009A6C3E">
          <w:pPr>
            <w:pStyle w:val="895A3761BB084E50BD244533DD2AB4062"/>
          </w:pPr>
          <w:r w:rsidRPr="00640E01">
            <w:rPr>
              <w:rStyle w:val="PlaceholderText"/>
            </w:rPr>
            <w:t>Click or tap to enter a date.</w:t>
          </w:r>
        </w:p>
      </w:docPartBody>
    </w:docPart>
    <w:docPart>
      <w:docPartPr>
        <w:name w:val="B4DB287263AF42609C5610E57B1CD2B6"/>
        <w:category>
          <w:name w:val="General"/>
          <w:gallery w:val="placeholder"/>
        </w:category>
        <w:types>
          <w:type w:val="bbPlcHdr"/>
        </w:types>
        <w:behaviors>
          <w:behavior w:val="content"/>
        </w:behaviors>
        <w:guid w:val="{0A631379-DBF4-4415-A38C-024B69544C27}"/>
      </w:docPartPr>
      <w:docPartBody>
        <w:p w:rsidR="00B10904" w:rsidRDefault="009A6C3E" w:rsidP="009A6C3E">
          <w:pPr>
            <w:pStyle w:val="B4DB287263AF42609C5610E57B1CD2B62"/>
          </w:pPr>
          <w:r w:rsidRPr="00640E01">
            <w:rPr>
              <w:rStyle w:val="PlaceholderText"/>
            </w:rPr>
            <w:t>Click or tap to enter a date.</w:t>
          </w:r>
        </w:p>
      </w:docPartBody>
    </w:docPart>
    <w:docPart>
      <w:docPartPr>
        <w:name w:val="BD3555EDA5C148C38B5C9BB626FD0907"/>
        <w:category>
          <w:name w:val="General"/>
          <w:gallery w:val="placeholder"/>
        </w:category>
        <w:types>
          <w:type w:val="bbPlcHdr"/>
        </w:types>
        <w:behaviors>
          <w:behavior w:val="content"/>
        </w:behaviors>
        <w:guid w:val="{37345018-4940-4BC6-8751-A912257005C8}"/>
      </w:docPartPr>
      <w:docPartBody>
        <w:p w:rsidR="00B10904" w:rsidRDefault="009A6C3E" w:rsidP="009A6C3E">
          <w:pPr>
            <w:pStyle w:val="BD3555EDA5C148C38B5C9BB626FD09072"/>
          </w:pPr>
          <w:r w:rsidRPr="00640E01">
            <w:rPr>
              <w:rStyle w:val="PlaceholderText"/>
            </w:rPr>
            <w:t>Click or tap to enter a date.</w:t>
          </w:r>
        </w:p>
      </w:docPartBody>
    </w:docPart>
    <w:docPart>
      <w:docPartPr>
        <w:name w:val="C4F08CF167B6474C81E58D583184FD54"/>
        <w:category>
          <w:name w:val="General"/>
          <w:gallery w:val="placeholder"/>
        </w:category>
        <w:types>
          <w:type w:val="bbPlcHdr"/>
        </w:types>
        <w:behaviors>
          <w:behavior w:val="content"/>
        </w:behaviors>
        <w:guid w:val="{931D0983-E1E7-4AF6-80AE-6D55DFFC8B2B}"/>
      </w:docPartPr>
      <w:docPartBody>
        <w:p w:rsidR="00B10904" w:rsidRDefault="009A6C3E" w:rsidP="009A6C3E">
          <w:pPr>
            <w:pStyle w:val="C4F08CF167B6474C81E58D583184FD542"/>
          </w:pPr>
          <w:r w:rsidRPr="00640E01">
            <w:rPr>
              <w:rStyle w:val="PlaceholderText"/>
            </w:rPr>
            <w:t>Click or tap to enter a date.</w:t>
          </w:r>
        </w:p>
      </w:docPartBody>
    </w:docPart>
    <w:docPart>
      <w:docPartPr>
        <w:name w:val="5F690FD77B8440418B50D5A42F04784D"/>
        <w:category>
          <w:name w:val="General"/>
          <w:gallery w:val="placeholder"/>
        </w:category>
        <w:types>
          <w:type w:val="bbPlcHdr"/>
        </w:types>
        <w:behaviors>
          <w:behavior w:val="content"/>
        </w:behaviors>
        <w:guid w:val="{96203E9F-4809-4C7E-AE01-1BFE42AE4A77}"/>
      </w:docPartPr>
      <w:docPartBody>
        <w:p w:rsidR="00B10904" w:rsidRDefault="009A6C3E" w:rsidP="009A6C3E">
          <w:pPr>
            <w:pStyle w:val="5F690FD77B8440418B50D5A42F04784D2"/>
          </w:pPr>
          <w:r w:rsidRPr="00640E01">
            <w:rPr>
              <w:rStyle w:val="PlaceholderText"/>
            </w:rPr>
            <w:t>Click or tap to enter a date.</w:t>
          </w:r>
        </w:p>
      </w:docPartBody>
    </w:docPart>
    <w:docPart>
      <w:docPartPr>
        <w:name w:val="E5C912A530BA4C1E96F9EEFA2DF18399"/>
        <w:category>
          <w:name w:val="General"/>
          <w:gallery w:val="placeholder"/>
        </w:category>
        <w:types>
          <w:type w:val="bbPlcHdr"/>
        </w:types>
        <w:behaviors>
          <w:behavior w:val="content"/>
        </w:behaviors>
        <w:guid w:val="{79C174C7-BC8B-4810-AAB8-36483FDD53C5}"/>
      </w:docPartPr>
      <w:docPartBody>
        <w:p w:rsidR="00B10904" w:rsidRDefault="009A6C3E" w:rsidP="009A6C3E">
          <w:pPr>
            <w:pStyle w:val="E5C912A530BA4C1E96F9EEFA2DF183992"/>
          </w:pPr>
          <w:r w:rsidRPr="00640E01">
            <w:rPr>
              <w:rStyle w:val="PlaceholderText"/>
            </w:rPr>
            <w:t>Click or tap to enter a date.</w:t>
          </w:r>
        </w:p>
      </w:docPartBody>
    </w:docPart>
    <w:docPart>
      <w:docPartPr>
        <w:name w:val="30BA04E7C6CD4FBA8DF7C35210B8337E"/>
        <w:category>
          <w:name w:val="General"/>
          <w:gallery w:val="placeholder"/>
        </w:category>
        <w:types>
          <w:type w:val="bbPlcHdr"/>
        </w:types>
        <w:behaviors>
          <w:behavior w:val="content"/>
        </w:behaviors>
        <w:guid w:val="{66C440D4-4725-4465-B170-DCB64D1E5981}"/>
      </w:docPartPr>
      <w:docPartBody>
        <w:p w:rsidR="00B10904" w:rsidRDefault="009A6C3E" w:rsidP="009A6C3E">
          <w:pPr>
            <w:pStyle w:val="30BA04E7C6CD4FBA8DF7C35210B8337E2"/>
          </w:pPr>
          <w:r w:rsidRPr="00640E01">
            <w:rPr>
              <w:rStyle w:val="PlaceholderText"/>
            </w:rPr>
            <w:t>Click or tap to enter a date.</w:t>
          </w:r>
        </w:p>
      </w:docPartBody>
    </w:docPart>
    <w:docPart>
      <w:docPartPr>
        <w:name w:val="57480C3FB685494D8C639F26BA6F44B0"/>
        <w:category>
          <w:name w:val="General"/>
          <w:gallery w:val="placeholder"/>
        </w:category>
        <w:types>
          <w:type w:val="bbPlcHdr"/>
        </w:types>
        <w:behaviors>
          <w:behavior w:val="content"/>
        </w:behaviors>
        <w:guid w:val="{E9C4A1A7-3A33-4AAD-924C-EF02FFB6AFE4}"/>
      </w:docPartPr>
      <w:docPartBody>
        <w:p w:rsidR="00B10904" w:rsidRDefault="009A6C3E" w:rsidP="009A6C3E">
          <w:pPr>
            <w:pStyle w:val="57480C3FB685494D8C639F26BA6F44B02"/>
          </w:pPr>
          <w:r w:rsidRPr="00640E01">
            <w:rPr>
              <w:rStyle w:val="PlaceholderText"/>
            </w:rPr>
            <w:t>Click or tap to enter a date.</w:t>
          </w:r>
        </w:p>
      </w:docPartBody>
    </w:docPart>
    <w:docPart>
      <w:docPartPr>
        <w:name w:val="5BE62E4A38954F78962CD5852E333123"/>
        <w:category>
          <w:name w:val="General"/>
          <w:gallery w:val="placeholder"/>
        </w:category>
        <w:types>
          <w:type w:val="bbPlcHdr"/>
        </w:types>
        <w:behaviors>
          <w:behavior w:val="content"/>
        </w:behaviors>
        <w:guid w:val="{2E1AE70D-FC04-448F-A970-0A2083AEF095}"/>
      </w:docPartPr>
      <w:docPartBody>
        <w:p w:rsidR="00B10904" w:rsidRDefault="009A6C3E" w:rsidP="009A6C3E">
          <w:pPr>
            <w:pStyle w:val="5BE62E4A38954F78962CD5852E3331232"/>
          </w:pPr>
          <w:r w:rsidRPr="00640E01">
            <w:rPr>
              <w:rStyle w:val="PlaceholderText"/>
            </w:rPr>
            <w:t>Click or tap to enter a date.</w:t>
          </w:r>
        </w:p>
      </w:docPartBody>
    </w:docPart>
    <w:docPart>
      <w:docPartPr>
        <w:name w:val="D088EBCD37794E4FABCE81B4966766B4"/>
        <w:category>
          <w:name w:val="General"/>
          <w:gallery w:val="placeholder"/>
        </w:category>
        <w:types>
          <w:type w:val="bbPlcHdr"/>
        </w:types>
        <w:behaviors>
          <w:behavior w:val="content"/>
        </w:behaviors>
        <w:guid w:val="{AB7977CF-2DDE-415B-8889-5CC1F837B905}"/>
      </w:docPartPr>
      <w:docPartBody>
        <w:p w:rsidR="00B10904" w:rsidRDefault="009A6C3E" w:rsidP="009A6C3E">
          <w:pPr>
            <w:pStyle w:val="D088EBCD37794E4FABCE81B4966766B42"/>
          </w:pPr>
          <w:r w:rsidRPr="00341DEE">
            <w:rPr>
              <w:rStyle w:val="PlaceholderText"/>
              <w:b/>
              <w:bCs/>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3E"/>
    <w:rsid w:val="0005223A"/>
    <w:rsid w:val="00217AD5"/>
    <w:rsid w:val="002709D2"/>
    <w:rsid w:val="003D21D8"/>
    <w:rsid w:val="00416DD5"/>
    <w:rsid w:val="004D4D5F"/>
    <w:rsid w:val="00552B7E"/>
    <w:rsid w:val="00565A1E"/>
    <w:rsid w:val="007A1705"/>
    <w:rsid w:val="00940F29"/>
    <w:rsid w:val="009A1D84"/>
    <w:rsid w:val="009A6C3E"/>
    <w:rsid w:val="00A965E4"/>
    <w:rsid w:val="00B10904"/>
    <w:rsid w:val="00B22695"/>
    <w:rsid w:val="00B429ED"/>
    <w:rsid w:val="00B5363E"/>
    <w:rsid w:val="00B760A3"/>
    <w:rsid w:val="00BB17B2"/>
    <w:rsid w:val="00E95241"/>
    <w:rsid w:val="00F32D33"/>
    <w:rsid w:val="00F915AE"/>
    <w:rsid w:val="00FF72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C3E"/>
    <w:rPr>
      <w:color w:val="666666"/>
    </w:rPr>
  </w:style>
  <w:style w:type="paragraph" w:customStyle="1" w:styleId="80E0136812B5490DB90CD299E9F76324">
    <w:name w:val="80E0136812B5490DB90CD299E9F76324"/>
    <w:rsid w:val="009A6C3E"/>
  </w:style>
  <w:style w:type="paragraph" w:customStyle="1" w:styleId="730F8332FCC349CCBE2638FAB33C4145">
    <w:name w:val="730F8332FCC349CCBE2638FAB33C4145"/>
    <w:rsid w:val="009A6C3E"/>
  </w:style>
  <w:style w:type="paragraph" w:customStyle="1" w:styleId="A5F795E860B740B397110D943D92743D">
    <w:name w:val="A5F795E860B740B397110D943D92743D"/>
    <w:rsid w:val="009A6C3E"/>
  </w:style>
  <w:style w:type="paragraph" w:customStyle="1" w:styleId="0F225DDF5E6140998E21E05C88EAA505">
    <w:name w:val="0F225DDF5E6140998E21E05C88EAA505"/>
    <w:rsid w:val="009A6C3E"/>
  </w:style>
  <w:style w:type="paragraph" w:customStyle="1" w:styleId="37F8D92A574844EBA3AE7914C7491754">
    <w:name w:val="37F8D92A574844EBA3AE7914C7491754"/>
    <w:rsid w:val="009A6C3E"/>
  </w:style>
  <w:style w:type="paragraph" w:customStyle="1" w:styleId="855469739A59429DBF6A7ECA836FC253">
    <w:name w:val="855469739A59429DBF6A7ECA836FC253"/>
    <w:rsid w:val="009A6C3E"/>
  </w:style>
  <w:style w:type="paragraph" w:customStyle="1" w:styleId="C1B6BCA27A764B9AABE70CC5CBBF051E">
    <w:name w:val="C1B6BCA27A764B9AABE70CC5CBBF051E"/>
    <w:rsid w:val="009A6C3E"/>
  </w:style>
  <w:style w:type="paragraph" w:customStyle="1" w:styleId="580FF5E819664E69A6814B5B6DE40E61">
    <w:name w:val="580FF5E819664E69A6814B5B6DE40E61"/>
    <w:rsid w:val="009A6C3E"/>
  </w:style>
  <w:style w:type="paragraph" w:customStyle="1" w:styleId="EFE0BD728C6748FC8BBC7EF791BCCB4A">
    <w:name w:val="EFE0BD728C6748FC8BBC7EF791BCCB4A"/>
    <w:rsid w:val="009A6C3E"/>
  </w:style>
  <w:style w:type="paragraph" w:customStyle="1" w:styleId="00E760D90C8C48A4B1B0626E57815295">
    <w:name w:val="00E760D90C8C48A4B1B0626E57815295"/>
    <w:rsid w:val="009A6C3E"/>
  </w:style>
  <w:style w:type="paragraph" w:customStyle="1" w:styleId="05E8D082DB464AE6BD6483B457F33518">
    <w:name w:val="05E8D082DB464AE6BD6483B457F33518"/>
    <w:rsid w:val="009A6C3E"/>
  </w:style>
  <w:style w:type="paragraph" w:customStyle="1" w:styleId="B75969191B2E4B2B95BC0BA3C98EAE86">
    <w:name w:val="B75969191B2E4B2B95BC0BA3C98EAE86"/>
    <w:rsid w:val="009A6C3E"/>
  </w:style>
  <w:style w:type="paragraph" w:customStyle="1" w:styleId="C6CBCF46007B43329AB28ED06482813C">
    <w:name w:val="C6CBCF46007B43329AB28ED06482813C"/>
    <w:rsid w:val="009A6C3E"/>
  </w:style>
  <w:style w:type="paragraph" w:customStyle="1" w:styleId="D7F7A5AE49954911A55BB6CDA1C559ED">
    <w:name w:val="D7F7A5AE49954911A55BB6CDA1C559ED"/>
    <w:rsid w:val="009A6C3E"/>
  </w:style>
  <w:style w:type="paragraph" w:customStyle="1" w:styleId="600163AC981B4F13B2CA241858587BF5">
    <w:name w:val="600163AC981B4F13B2CA241858587BF5"/>
    <w:rsid w:val="009A6C3E"/>
    <w:rPr>
      <w:rFonts w:eastAsiaTheme="minorHAnsi"/>
      <w:kern w:val="0"/>
      <w:sz w:val="20"/>
      <w:szCs w:val="22"/>
      <w14:ligatures w14:val="none"/>
    </w:rPr>
  </w:style>
  <w:style w:type="paragraph" w:customStyle="1" w:styleId="802ED13544D8403F85E84FEEC36B7CC5">
    <w:name w:val="802ED13544D8403F85E84FEEC36B7CC5"/>
    <w:rsid w:val="009A6C3E"/>
    <w:rPr>
      <w:rFonts w:eastAsiaTheme="minorHAnsi"/>
      <w:kern w:val="0"/>
      <w:sz w:val="20"/>
      <w:szCs w:val="22"/>
      <w14:ligatures w14:val="none"/>
    </w:rPr>
  </w:style>
  <w:style w:type="paragraph" w:customStyle="1" w:styleId="3DE8C029B9064E46987E1A5A5AF8379E">
    <w:name w:val="3DE8C029B9064E46987E1A5A5AF8379E"/>
    <w:rsid w:val="009A6C3E"/>
    <w:rPr>
      <w:rFonts w:eastAsiaTheme="minorHAnsi"/>
      <w:kern w:val="0"/>
      <w:sz w:val="20"/>
      <w:szCs w:val="22"/>
      <w14:ligatures w14:val="none"/>
    </w:rPr>
  </w:style>
  <w:style w:type="paragraph" w:customStyle="1" w:styleId="8AB256B4ED434AADA11EC1BE90604714">
    <w:name w:val="8AB256B4ED434AADA11EC1BE90604714"/>
    <w:rsid w:val="009A6C3E"/>
    <w:rPr>
      <w:rFonts w:eastAsiaTheme="minorHAnsi"/>
      <w:kern w:val="0"/>
      <w:sz w:val="20"/>
      <w:szCs w:val="22"/>
      <w14:ligatures w14:val="none"/>
    </w:rPr>
  </w:style>
  <w:style w:type="paragraph" w:customStyle="1" w:styleId="F33DF25721D541C7988A4DA38F9B3989">
    <w:name w:val="F33DF25721D541C7988A4DA38F9B3989"/>
    <w:rsid w:val="009A6C3E"/>
    <w:rPr>
      <w:rFonts w:eastAsiaTheme="minorHAnsi"/>
      <w:kern w:val="0"/>
      <w:sz w:val="20"/>
      <w:szCs w:val="22"/>
      <w14:ligatures w14:val="none"/>
    </w:rPr>
  </w:style>
  <w:style w:type="paragraph" w:customStyle="1" w:styleId="CD1A3CB3D4E4461F87CD9F5795103225">
    <w:name w:val="CD1A3CB3D4E4461F87CD9F5795103225"/>
    <w:rsid w:val="009A6C3E"/>
    <w:rPr>
      <w:rFonts w:eastAsiaTheme="minorHAnsi"/>
      <w:kern w:val="0"/>
      <w:sz w:val="20"/>
      <w:szCs w:val="22"/>
      <w14:ligatures w14:val="none"/>
    </w:rPr>
  </w:style>
  <w:style w:type="paragraph" w:customStyle="1" w:styleId="9ECA948FD0FE417DB74C89AA391CF254">
    <w:name w:val="9ECA948FD0FE417DB74C89AA391CF254"/>
    <w:rsid w:val="009A6C3E"/>
    <w:rPr>
      <w:rFonts w:eastAsiaTheme="minorHAnsi"/>
      <w:kern w:val="0"/>
      <w:sz w:val="20"/>
      <w:szCs w:val="22"/>
      <w14:ligatures w14:val="none"/>
    </w:rPr>
  </w:style>
  <w:style w:type="paragraph" w:customStyle="1" w:styleId="11BFC119BF33479E87FC7474E601B7ED">
    <w:name w:val="11BFC119BF33479E87FC7474E601B7ED"/>
    <w:rsid w:val="009A6C3E"/>
    <w:rPr>
      <w:rFonts w:eastAsiaTheme="minorHAnsi"/>
      <w:kern w:val="0"/>
      <w:sz w:val="20"/>
      <w:szCs w:val="22"/>
      <w14:ligatures w14:val="none"/>
    </w:rPr>
  </w:style>
  <w:style w:type="paragraph" w:customStyle="1" w:styleId="33EBE65220804422B854DB132A879A12">
    <w:name w:val="33EBE65220804422B854DB132A879A12"/>
    <w:rsid w:val="009A6C3E"/>
    <w:rPr>
      <w:rFonts w:eastAsiaTheme="minorHAnsi"/>
      <w:kern w:val="0"/>
      <w:sz w:val="20"/>
      <w:szCs w:val="22"/>
      <w14:ligatures w14:val="none"/>
    </w:rPr>
  </w:style>
  <w:style w:type="paragraph" w:customStyle="1" w:styleId="98D2F7B5BFCB45B5915A7924CEE79DB4">
    <w:name w:val="98D2F7B5BFCB45B5915A7924CEE79DB4"/>
    <w:rsid w:val="009A6C3E"/>
    <w:rPr>
      <w:rFonts w:eastAsiaTheme="minorHAnsi"/>
      <w:kern w:val="0"/>
      <w:sz w:val="20"/>
      <w:szCs w:val="22"/>
      <w14:ligatures w14:val="none"/>
    </w:rPr>
  </w:style>
  <w:style w:type="paragraph" w:customStyle="1" w:styleId="424C19857BC542CCA1ABF58DF47FB894">
    <w:name w:val="424C19857BC542CCA1ABF58DF47FB894"/>
    <w:rsid w:val="009A6C3E"/>
    <w:rPr>
      <w:rFonts w:eastAsiaTheme="minorHAnsi"/>
      <w:kern w:val="0"/>
      <w:sz w:val="20"/>
      <w:szCs w:val="22"/>
      <w14:ligatures w14:val="none"/>
    </w:rPr>
  </w:style>
  <w:style w:type="paragraph" w:customStyle="1" w:styleId="2C27698E96E54AA9AD8E4B84AA92945C">
    <w:name w:val="2C27698E96E54AA9AD8E4B84AA92945C"/>
    <w:rsid w:val="009A6C3E"/>
    <w:rPr>
      <w:rFonts w:eastAsiaTheme="minorHAnsi"/>
      <w:kern w:val="0"/>
      <w:sz w:val="20"/>
      <w:szCs w:val="22"/>
      <w14:ligatures w14:val="none"/>
    </w:rPr>
  </w:style>
  <w:style w:type="paragraph" w:customStyle="1" w:styleId="CB611A2592BA4F6C960EA10828330127">
    <w:name w:val="CB611A2592BA4F6C960EA10828330127"/>
    <w:rsid w:val="009A6C3E"/>
    <w:rPr>
      <w:rFonts w:eastAsiaTheme="minorHAnsi"/>
      <w:kern w:val="0"/>
      <w:sz w:val="20"/>
      <w:szCs w:val="22"/>
      <w14:ligatures w14:val="none"/>
    </w:rPr>
  </w:style>
  <w:style w:type="paragraph" w:customStyle="1" w:styleId="E932CB28016D4651A3A02FCCED8C16A6">
    <w:name w:val="E932CB28016D4651A3A02FCCED8C16A6"/>
    <w:rsid w:val="009A6C3E"/>
    <w:rPr>
      <w:rFonts w:eastAsiaTheme="minorHAnsi"/>
      <w:kern w:val="0"/>
      <w:sz w:val="20"/>
      <w:szCs w:val="22"/>
      <w14:ligatures w14:val="none"/>
    </w:rPr>
  </w:style>
  <w:style w:type="paragraph" w:customStyle="1" w:styleId="DB8B655BA7F64D0BA6D5631C56B80D89">
    <w:name w:val="DB8B655BA7F64D0BA6D5631C56B80D89"/>
    <w:rsid w:val="009A6C3E"/>
    <w:rPr>
      <w:rFonts w:eastAsiaTheme="minorHAnsi"/>
      <w:kern w:val="0"/>
      <w:sz w:val="20"/>
      <w:szCs w:val="22"/>
      <w14:ligatures w14:val="none"/>
    </w:rPr>
  </w:style>
  <w:style w:type="paragraph" w:customStyle="1" w:styleId="382D83D8212C4E94A71165049EC2CB45">
    <w:name w:val="382D83D8212C4E94A71165049EC2CB45"/>
    <w:rsid w:val="009A6C3E"/>
    <w:rPr>
      <w:rFonts w:eastAsiaTheme="minorHAnsi"/>
      <w:kern w:val="0"/>
      <w:sz w:val="20"/>
      <w:szCs w:val="22"/>
      <w14:ligatures w14:val="none"/>
    </w:rPr>
  </w:style>
  <w:style w:type="paragraph" w:customStyle="1" w:styleId="694614BFF9DF40639A66ECA084CA522F">
    <w:name w:val="694614BFF9DF40639A66ECA084CA522F"/>
    <w:rsid w:val="009A6C3E"/>
    <w:rPr>
      <w:rFonts w:eastAsiaTheme="minorHAnsi"/>
      <w:kern w:val="0"/>
      <w:sz w:val="20"/>
      <w:szCs w:val="22"/>
      <w14:ligatures w14:val="none"/>
    </w:rPr>
  </w:style>
  <w:style w:type="paragraph" w:customStyle="1" w:styleId="30D91947828B496E86BC6090D70E485E">
    <w:name w:val="30D91947828B496E86BC6090D70E485E"/>
    <w:rsid w:val="009A6C3E"/>
    <w:rPr>
      <w:rFonts w:eastAsiaTheme="minorHAnsi"/>
      <w:kern w:val="0"/>
      <w:sz w:val="20"/>
      <w:szCs w:val="22"/>
      <w14:ligatures w14:val="none"/>
    </w:rPr>
  </w:style>
  <w:style w:type="paragraph" w:customStyle="1" w:styleId="36454BF59B6E42329EE87E61F672B1D2">
    <w:name w:val="36454BF59B6E42329EE87E61F672B1D2"/>
    <w:rsid w:val="009A6C3E"/>
    <w:rPr>
      <w:rFonts w:eastAsiaTheme="minorHAnsi"/>
      <w:kern w:val="0"/>
      <w:sz w:val="20"/>
      <w:szCs w:val="22"/>
      <w14:ligatures w14:val="none"/>
    </w:rPr>
  </w:style>
  <w:style w:type="paragraph" w:customStyle="1" w:styleId="B248F16612BD41E6BD13F4AC5A047493">
    <w:name w:val="B248F16612BD41E6BD13F4AC5A047493"/>
    <w:rsid w:val="009A6C3E"/>
    <w:rPr>
      <w:rFonts w:eastAsiaTheme="minorHAnsi"/>
      <w:kern w:val="0"/>
      <w:sz w:val="20"/>
      <w:szCs w:val="22"/>
      <w14:ligatures w14:val="none"/>
    </w:rPr>
  </w:style>
  <w:style w:type="paragraph" w:customStyle="1" w:styleId="157BFEF3F09946A086D6C2B71826E964">
    <w:name w:val="157BFEF3F09946A086D6C2B71826E964"/>
    <w:rsid w:val="009A6C3E"/>
    <w:rPr>
      <w:rFonts w:eastAsiaTheme="minorHAnsi"/>
      <w:kern w:val="0"/>
      <w:sz w:val="20"/>
      <w:szCs w:val="22"/>
      <w14:ligatures w14:val="none"/>
    </w:rPr>
  </w:style>
  <w:style w:type="paragraph" w:customStyle="1" w:styleId="A157810027704AEF99D5778A98AECD5E">
    <w:name w:val="A157810027704AEF99D5778A98AECD5E"/>
    <w:rsid w:val="009A6C3E"/>
    <w:rPr>
      <w:rFonts w:eastAsiaTheme="minorHAnsi"/>
      <w:kern w:val="0"/>
      <w:sz w:val="20"/>
      <w:szCs w:val="22"/>
      <w14:ligatures w14:val="none"/>
    </w:rPr>
  </w:style>
  <w:style w:type="paragraph" w:customStyle="1" w:styleId="208953744400418382BBFC117286156F">
    <w:name w:val="208953744400418382BBFC117286156F"/>
    <w:rsid w:val="009A6C3E"/>
    <w:rPr>
      <w:rFonts w:eastAsiaTheme="minorHAnsi"/>
      <w:kern w:val="0"/>
      <w:sz w:val="20"/>
      <w:szCs w:val="22"/>
      <w14:ligatures w14:val="none"/>
    </w:rPr>
  </w:style>
  <w:style w:type="paragraph" w:customStyle="1" w:styleId="42382109DA88413492F0A08629072ED1">
    <w:name w:val="42382109DA88413492F0A08629072ED1"/>
    <w:rsid w:val="009A6C3E"/>
    <w:rPr>
      <w:rFonts w:eastAsiaTheme="minorHAnsi"/>
      <w:kern w:val="0"/>
      <w:sz w:val="20"/>
      <w:szCs w:val="22"/>
      <w14:ligatures w14:val="none"/>
    </w:rPr>
  </w:style>
  <w:style w:type="paragraph" w:customStyle="1" w:styleId="E7E09CCB0BD143619025D1BB5265C17F">
    <w:name w:val="E7E09CCB0BD143619025D1BB5265C17F"/>
    <w:rsid w:val="009A6C3E"/>
    <w:rPr>
      <w:rFonts w:eastAsiaTheme="minorHAnsi"/>
      <w:kern w:val="0"/>
      <w:sz w:val="20"/>
      <w:szCs w:val="22"/>
      <w14:ligatures w14:val="none"/>
    </w:rPr>
  </w:style>
  <w:style w:type="paragraph" w:customStyle="1" w:styleId="FCEB7522156F4E8A980C7BB9F58E91AA">
    <w:name w:val="FCEB7522156F4E8A980C7BB9F58E91AA"/>
    <w:rsid w:val="009A6C3E"/>
    <w:rPr>
      <w:rFonts w:eastAsiaTheme="minorHAnsi"/>
      <w:kern w:val="0"/>
      <w:sz w:val="20"/>
      <w:szCs w:val="22"/>
      <w14:ligatures w14:val="none"/>
    </w:rPr>
  </w:style>
  <w:style w:type="paragraph" w:customStyle="1" w:styleId="895A3761BB084E50BD244533DD2AB406">
    <w:name w:val="895A3761BB084E50BD244533DD2AB406"/>
    <w:rsid w:val="009A6C3E"/>
    <w:rPr>
      <w:rFonts w:eastAsiaTheme="minorHAnsi"/>
      <w:kern w:val="0"/>
      <w:sz w:val="20"/>
      <w:szCs w:val="22"/>
      <w14:ligatures w14:val="none"/>
    </w:rPr>
  </w:style>
  <w:style w:type="paragraph" w:customStyle="1" w:styleId="B4DB287263AF42609C5610E57B1CD2B6">
    <w:name w:val="B4DB287263AF42609C5610E57B1CD2B6"/>
    <w:rsid w:val="009A6C3E"/>
    <w:rPr>
      <w:rFonts w:eastAsiaTheme="minorHAnsi"/>
      <w:kern w:val="0"/>
      <w:sz w:val="20"/>
      <w:szCs w:val="22"/>
      <w14:ligatures w14:val="none"/>
    </w:rPr>
  </w:style>
  <w:style w:type="paragraph" w:customStyle="1" w:styleId="BD3555EDA5C148C38B5C9BB626FD0907">
    <w:name w:val="BD3555EDA5C148C38B5C9BB626FD0907"/>
    <w:rsid w:val="009A6C3E"/>
    <w:rPr>
      <w:rFonts w:eastAsiaTheme="minorHAnsi"/>
      <w:kern w:val="0"/>
      <w:sz w:val="20"/>
      <w:szCs w:val="22"/>
      <w14:ligatures w14:val="none"/>
    </w:rPr>
  </w:style>
  <w:style w:type="paragraph" w:customStyle="1" w:styleId="C4F08CF167B6474C81E58D583184FD54">
    <w:name w:val="C4F08CF167B6474C81E58D583184FD54"/>
    <w:rsid w:val="009A6C3E"/>
    <w:rPr>
      <w:rFonts w:eastAsiaTheme="minorHAnsi"/>
      <w:kern w:val="0"/>
      <w:sz w:val="20"/>
      <w:szCs w:val="22"/>
      <w14:ligatures w14:val="none"/>
    </w:rPr>
  </w:style>
  <w:style w:type="paragraph" w:customStyle="1" w:styleId="5F690FD77B8440418B50D5A42F04784D">
    <w:name w:val="5F690FD77B8440418B50D5A42F04784D"/>
    <w:rsid w:val="009A6C3E"/>
    <w:rPr>
      <w:rFonts w:eastAsiaTheme="minorHAnsi"/>
      <w:kern w:val="0"/>
      <w:sz w:val="20"/>
      <w:szCs w:val="22"/>
      <w14:ligatures w14:val="none"/>
    </w:rPr>
  </w:style>
  <w:style w:type="paragraph" w:customStyle="1" w:styleId="E5C912A530BA4C1E96F9EEFA2DF18399">
    <w:name w:val="E5C912A530BA4C1E96F9EEFA2DF18399"/>
    <w:rsid w:val="009A6C3E"/>
    <w:rPr>
      <w:rFonts w:eastAsiaTheme="minorHAnsi"/>
      <w:kern w:val="0"/>
      <w:sz w:val="20"/>
      <w:szCs w:val="22"/>
      <w14:ligatures w14:val="none"/>
    </w:rPr>
  </w:style>
  <w:style w:type="paragraph" w:customStyle="1" w:styleId="30BA04E7C6CD4FBA8DF7C35210B8337E">
    <w:name w:val="30BA04E7C6CD4FBA8DF7C35210B8337E"/>
    <w:rsid w:val="009A6C3E"/>
    <w:rPr>
      <w:rFonts w:eastAsiaTheme="minorHAnsi"/>
      <w:kern w:val="0"/>
      <w:sz w:val="20"/>
      <w:szCs w:val="22"/>
      <w14:ligatures w14:val="none"/>
    </w:rPr>
  </w:style>
  <w:style w:type="paragraph" w:customStyle="1" w:styleId="57480C3FB685494D8C639F26BA6F44B0">
    <w:name w:val="57480C3FB685494D8C639F26BA6F44B0"/>
    <w:rsid w:val="009A6C3E"/>
    <w:rPr>
      <w:rFonts w:eastAsiaTheme="minorHAnsi"/>
      <w:kern w:val="0"/>
      <w:sz w:val="20"/>
      <w:szCs w:val="22"/>
      <w14:ligatures w14:val="none"/>
    </w:rPr>
  </w:style>
  <w:style w:type="paragraph" w:customStyle="1" w:styleId="5BE62E4A38954F78962CD5852E333123">
    <w:name w:val="5BE62E4A38954F78962CD5852E333123"/>
    <w:rsid w:val="009A6C3E"/>
    <w:rPr>
      <w:rFonts w:eastAsiaTheme="minorHAnsi"/>
      <w:kern w:val="0"/>
      <w:sz w:val="20"/>
      <w:szCs w:val="22"/>
      <w14:ligatures w14:val="none"/>
    </w:rPr>
  </w:style>
  <w:style w:type="paragraph" w:customStyle="1" w:styleId="D088EBCD37794E4FABCE81B4966766B4">
    <w:name w:val="D088EBCD37794E4FABCE81B4966766B4"/>
    <w:rsid w:val="009A6C3E"/>
    <w:rPr>
      <w:rFonts w:eastAsiaTheme="minorHAnsi"/>
      <w:kern w:val="0"/>
      <w:sz w:val="20"/>
      <w:szCs w:val="22"/>
      <w14:ligatures w14:val="none"/>
    </w:rPr>
  </w:style>
  <w:style w:type="paragraph" w:customStyle="1" w:styleId="600163AC981B4F13B2CA241858587BF51">
    <w:name w:val="600163AC981B4F13B2CA241858587BF51"/>
    <w:rsid w:val="009A6C3E"/>
    <w:rPr>
      <w:rFonts w:eastAsiaTheme="minorHAnsi"/>
      <w:kern w:val="0"/>
      <w:sz w:val="20"/>
      <w:szCs w:val="22"/>
      <w14:ligatures w14:val="none"/>
    </w:rPr>
  </w:style>
  <w:style w:type="paragraph" w:customStyle="1" w:styleId="802ED13544D8403F85E84FEEC36B7CC51">
    <w:name w:val="802ED13544D8403F85E84FEEC36B7CC51"/>
    <w:rsid w:val="009A6C3E"/>
    <w:rPr>
      <w:rFonts w:eastAsiaTheme="minorHAnsi"/>
      <w:kern w:val="0"/>
      <w:sz w:val="20"/>
      <w:szCs w:val="22"/>
      <w14:ligatures w14:val="none"/>
    </w:rPr>
  </w:style>
  <w:style w:type="paragraph" w:customStyle="1" w:styleId="3DE8C029B9064E46987E1A5A5AF8379E1">
    <w:name w:val="3DE8C029B9064E46987E1A5A5AF8379E1"/>
    <w:rsid w:val="009A6C3E"/>
    <w:rPr>
      <w:rFonts w:eastAsiaTheme="minorHAnsi"/>
      <w:kern w:val="0"/>
      <w:sz w:val="20"/>
      <w:szCs w:val="22"/>
      <w14:ligatures w14:val="none"/>
    </w:rPr>
  </w:style>
  <w:style w:type="paragraph" w:customStyle="1" w:styleId="8AB256B4ED434AADA11EC1BE906047141">
    <w:name w:val="8AB256B4ED434AADA11EC1BE906047141"/>
    <w:rsid w:val="009A6C3E"/>
    <w:rPr>
      <w:rFonts w:eastAsiaTheme="minorHAnsi"/>
      <w:kern w:val="0"/>
      <w:sz w:val="20"/>
      <w:szCs w:val="22"/>
      <w14:ligatures w14:val="none"/>
    </w:rPr>
  </w:style>
  <w:style w:type="paragraph" w:customStyle="1" w:styleId="F33DF25721D541C7988A4DA38F9B39891">
    <w:name w:val="F33DF25721D541C7988A4DA38F9B39891"/>
    <w:rsid w:val="009A6C3E"/>
    <w:rPr>
      <w:rFonts w:eastAsiaTheme="minorHAnsi"/>
      <w:kern w:val="0"/>
      <w:sz w:val="20"/>
      <w:szCs w:val="22"/>
      <w14:ligatures w14:val="none"/>
    </w:rPr>
  </w:style>
  <w:style w:type="paragraph" w:customStyle="1" w:styleId="CD1A3CB3D4E4461F87CD9F57951032251">
    <w:name w:val="CD1A3CB3D4E4461F87CD9F57951032251"/>
    <w:rsid w:val="009A6C3E"/>
    <w:rPr>
      <w:rFonts w:eastAsiaTheme="minorHAnsi"/>
      <w:kern w:val="0"/>
      <w:sz w:val="20"/>
      <w:szCs w:val="22"/>
      <w14:ligatures w14:val="none"/>
    </w:rPr>
  </w:style>
  <w:style w:type="paragraph" w:customStyle="1" w:styleId="9ECA948FD0FE417DB74C89AA391CF2541">
    <w:name w:val="9ECA948FD0FE417DB74C89AA391CF2541"/>
    <w:rsid w:val="009A6C3E"/>
    <w:rPr>
      <w:rFonts w:eastAsiaTheme="minorHAnsi"/>
      <w:kern w:val="0"/>
      <w:sz w:val="20"/>
      <w:szCs w:val="22"/>
      <w14:ligatures w14:val="none"/>
    </w:rPr>
  </w:style>
  <w:style w:type="paragraph" w:customStyle="1" w:styleId="11BFC119BF33479E87FC7474E601B7ED1">
    <w:name w:val="11BFC119BF33479E87FC7474E601B7ED1"/>
    <w:rsid w:val="009A6C3E"/>
    <w:rPr>
      <w:rFonts w:eastAsiaTheme="minorHAnsi"/>
      <w:kern w:val="0"/>
      <w:sz w:val="20"/>
      <w:szCs w:val="22"/>
      <w14:ligatures w14:val="none"/>
    </w:rPr>
  </w:style>
  <w:style w:type="paragraph" w:customStyle="1" w:styleId="33EBE65220804422B854DB132A879A121">
    <w:name w:val="33EBE65220804422B854DB132A879A121"/>
    <w:rsid w:val="009A6C3E"/>
    <w:rPr>
      <w:rFonts w:eastAsiaTheme="minorHAnsi"/>
      <w:kern w:val="0"/>
      <w:sz w:val="20"/>
      <w:szCs w:val="22"/>
      <w14:ligatures w14:val="none"/>
    </w:rPr>
  </w:style>
  <w:style w:type="paragraph" w:customStyle="1" w:styleId="98D2F7B5BFCB45B5915A7924CEE79DB41">
    <w:name w:val="98D2F7B5BFCB45B5915A7924CEE79DB41"/>
    <w:rsid w:val="009A6C3E"/>
    <w:rPr>
      <w:rFonts w:eastAsiaTheme="minorHAnsi"/>
      <w:kern w:val="0"/>
      <w:sz w:val="20"/>
      <w:szCs w:val="22"/>
      <w14:ligatures w14:val="none"/>
    </w:rPr>
  </w:style>
  <w:style w:type="paragraph" w:customStyle="1" w:styleId="424C19857BC542CCA1ABF58DF47FB8941">
    <w:name w:val="424C19857BC542CCA1ABF58DF47FB8941"/>
    <w:rsid w:val="009A6C3E"/>
    <w:rPr>
      <w:rFonts w:eastAsiaTheme="minorHAnsi"/>
      <w:kern w:val="0"/>
      <w:sz w:val="20"/>
      <w:szCs w:val="22"/>
      <w14:ligatures w14:val="none"/>
    </w:rPr>
  </w:style>
  <w:style w:type="paragraph" w:customStyle="1" w:styleId="2C27698E96E54AA9AD8E4B84AA92945C1">
    <w:name w:val="2C27698E96E54AA9AD8E4B84AA92945C1"/>
    <w:rsid w:val="009A6C3E"/>
    <w:rPr>
      <w:rFonts w:eastAsiaTheme="minorHAnsi"/>
      <w:kern w:val="0"/>
      <w:sz w:val="20"/>
      <w:szCs w:val="22"/>
      <w14:ligatures w14:val="none"/>
    </w:rPr>
  </w:style>
  <w:style w:type="paragraph" w:customStyle="1" w:styleId="CB611A2592BA4F6C960EA108283301271">
    <w:name w:val="CB611A2592BA4F6C960EA108283301271"/>
    <w:rsid w:val="009A6C3E"/>
    <w:rPr>
      <w:rFonts w:eastAsiaTheme="minorHAnsi"/>
      <w:kern w:val="0"/>
      <w:sz w:val="20"/>
      <w:szCs w:val="22"/>
      <w14:ligatures w14:val="none"/>
    </w:rPr>
  </w:style>
  <w:style w:type="paragraph" w:customStyle="1" w:styleId="E932CB28016D4651A3A02FCCED8C16A61">
    <w:name w:val="E932CB28016D4651A3A02FCCED8C16A61"/>
    <w:rsid w:val="009A6C3E"/>
    <w:rPr>
      <w:rFonts w:eastAsiaTheme="minorHAnsi"/>
      <w:kern w:val="0"/>
      <w:sz w:val="20"/>
      <w:szCs w:val="22"/>
      <w14:ligatures w14:val="none"/>
    </w:rPr>
  </w:style>
  <w:style w:type="paragraph" w:customStyle="1" w:styleId="DB8B655BA7F64D0BA6D5631C56B80D891">
    <w:name w:val="DB8B655BA7F64D0BA6D5631C56B80D891"/>
    <w:rsid w:val="009A6C3E"/>
    <w:rPr>
      <w:rFonts w:eastAsiaTheme="minorHAnsi"/>
      <w:kern w:val="0"/>
      <w:sz w:val="20"/>
      <w:szCs w:val="22"/>
      <w14:ligatures w14:val="none"/>
    </w:rPr>
  </w:style>
  <w:style w:type="paragraph" w:customStyle="1" w:styleId="382D83D8212C4E94A71165049EC2CB451">
    <w:name w:val="382D83D8212C4E94A71165049EC2CB451"/>
    <w:rsid w:val="009A6C3E"/>
    <w:rPr>
      <w:rFonts w:eastAsiaTheme="minorHAnsi"/>
      <w:kern w:val="0"/>
      <w:sz w:val="20"/>
      <w:szCs w:val="22"/>
      <w14:ligatures w14:val="none"/>
    </w:rPr>
  </w:style>
  <w:style w:type="paragraph" w:customStyle="1" w:styleId="694614BFF9DF40639A66ECA084CA522F1">
    <w:name w:val="694614BFF9DF40639A66ECA084CA522F1"/>
    <w:rsid w:val="009A6C3E"/>
    <w:rPr>
      <w:rFonts w:eastAsiaTheme="minorHAnsi"/>
      <w:kern w:val="0"/>
      <w:sz w:val="20"/>
      <w:szCs w:val="22"/>
      <w14:ligatures w14:val="none"/>
    </w:rPr>
  </w:style>
  <w:style w:type="paragraph" w:customStyle="1" w:styleId="30D91947828B496E86BC6090D70E485E1">
    <w:name w:val="30D91947828B496E86BC6090D70E485E1"/>
    <w:rsid w:val="009A6C3E"/>
    <w:rPr>
      <w:rFonts w:eastAsiaTheme="minorHAnsi"/>
      <w:kern w:val="0"/>
      <w:sz w:val="20"/>
      <w:szCs w:val="22"/>
      <w14:ligatures w14:val="none"/>
    </w:rPr>
  </w:style>
  <w:style w:type="paragraph" w:customStyle="1" w:styleId="36454BF59B6E42329EE87E61F672B1D21">
    <w:name w:val="36454BF59B6E42329EE87E61F672B1D21"/>
    <w:rsid w:val="009A6C3E"/>
    <w:rPr>
      <w:rFonts w:eastAsiaTheme="minorHAnsi"/>
      <w:kern w:val="0"/>
      <w:sz w:val="20"/>
      <w:szCs w:val="22"/>
      <w14:ligatures w14:val="none"/>
    </w:rPr>
  </w:style>
  <w:style w:type="paragraph" w:customStyle="1" w:styleId="B248F16612BD41E6BD13F4AC5A0474931">
    <w:name w:val="B248F16612BD41E6BD13F4AC5A0474931"/>
    <w:rsid w:val="009A6C3E"/>
    <w:rPr>
      <w:rFonts w:eastAsiaTheme="minorHAnsi"/>
      <w:kern w:val="0"/>
      <w:sz w:val="20"/>
      <w:szCs w:val="22"/>
      <w14:ligatures w14:val="none"/>
    </w:rPr>
  </w:style>
  <w:style w:type="paragraph" w:customStyle="1" w:styleId="157BFEF3F09946A086D6C2B71826E9641">
    <w:name w:val="157BFEF3F09946A086D6C2B71826E9641"/>
    <w:rsid w:val="009A6C3E"/>
    <w:rPr>
      <w:rFonts w:eastAsiaTheme="minorHAnsi"/>
      <w:kern w:val="0"/>
      <w:sz w:val="20"/>
      <w:szCs w:val="22"/>
      <w14:ligatures w14:val="none"/>
    </w:rPr>
  </w:style>
  <w:style w:type="paragraph" w:customStyle="1" w:styleId="A157810027704AEF99D5778A98AECD5E1">
    <w:name w:val="A157810027704AEF99D5778A98AECD5E1"/>
    <w:rsid w:val="009A6C3E"/>
    <w:rPr>
      <w:rFonts w:eastAsiaTheme="minorHAnsi"/>
      <w:kern w:val="0"/>
      <w:sz w:val="20"/>
      <w:szCs w:val="22"/>
      <w14:ligatures w14:val="none"/>
    </w:rPr>
  </w:style>
  <w:style w:type="paragraph" w:customStyle="1" w:styleId="208953744400418382BBFC117286156F1">
    <w:name w:val="208953744400418382BBFC117286156F1"/>
    <w:rsid w:val="009A6C3E"/>
    <w:rPr>
      <w:rFonts w:eastAsiaTheme="minorHAnsi"/>
      <w:kern w:val="0"/>
      <w:sz w:val="20"/>
      <w:szCs w:val="22"/>
      <w14:ligatures w14:val="none"/>
    </w:rPr>
  </w:style>
  <w:style w:type="paragraph" w:customStyle="1" w:styleId="42382109DA88413492F0A08629072ED11">
    <w:name w:val="42382109DA88413492F0A08629072ED11"/>
    <w:rsid w:val="009A6C3E"/>
    <w:rPr>
      <w:rFonts w:eastAsiaTheme="minorHAnsi"/>
      <w:kern w:val="0"/>
      <w:sz w:val="20"/>
      <w:szCs w:val="22"/>
      <w14:ligatures w14:val="none"/>
    </w:rPr>
  </w:style>
  <w:style w:type="paragraph" w:customStyle="1" w:styleId="E7E09CCB0BD143619025D1BB5265C17F1">
    <w:name w:val="E7E09CCB0BD143619025D1BB5265C17F1"/>
    <w:rsid w:val="009A6C3E"/>
    <w:rPr>
      <w:rFonts w:eastAsiaTheme="minorHAnsi"/>
      <w:kern w:val="0"/>
      <w:sz w:val="20"/>
      <w:szCs w:val="22"/>
      <w14:ligatures w14:val="none"/>
    </w:rPr>
  </w:style>
  <w:style w:type="paragraph" w:customStyle="1" w:styleId="FCEB7522156F4E8A980C7BB9F58E91AA1">
    <w:name w:val="FCEB7522156F4E8A980C7BB9F58E91AA1"/>
    <w:rsid w:val="009A6C3E"/>
    <w:rPr>
      <w:rFonts w:eastAsiaTheme="minorHAnsi"/>
      <w:kern w:val="0"/>
      <w:sz w:val="20"/>
      <w:szCs w:val="22"/>
      <w14:ligatures w14:val="none"/>
    </w:rPr>
  </w:style>
  <w:style w:type="paragraph" w:customStyle="1" w:styleId="895A3761BB084E50BD244533DD2AB4061">
    <w:name w:val="895A3761BB084E50BD244533DD2AB4061"/>
    <w:rsid w:val="009A6C3E"/>
    <w:rPr>
      <w:rFonts w:eastAsiaTheme="minorHAnsi"/>
      <w:kern w:val="0"/>
      <w:sz w:val="20"/>
      <w:szCs w:val="22"/>
      <w14:ligatures w14:val="none"/>
    </w:rPr>
  </w:style>
  <w:style w:type="paragraph" w:customStyle="1" w:styleId="B4DB287263AF42609C5610E57B1CD2B61">
    <w:name w:val="B4DB287263AF42609C5610E57B1CD2B61"/>
    <w:rsid w:val="009A6C3E"/>
    <w:rPr>
      <w:rFonts w:eastAsiaTheme="minorHAnsi"/>
      <w:kern w:val="0"/>
      <w:sz w:val="20"/>
      <w:szCs w:val="22"/>
      <w14:ligatures w14:val="none"/>
    </w:rPr>
  </w:style>
  <w:style w:type="paragraph" w:customStyle="1" w:styleId="BD3555EDA5C148C38B5C9BB626FD09071">
    <w:name w:val="BD3555EDA5C148C38B5C9BB626FD09071"/>
    <w:rsid w:val="009A6C3E"/>
    <w:rPr>
      <w:rFonts w:eastAsiaTheme="minorHAnsi"/>
      <w:kern w:val="0"/>
      <w:sz w:val="20"/>
      <w:szCs w:val="22"/>
      <w14:ligatures w14:val="none"/>
    </w:rPr>
  </w:style>
  <w:style w:type="paragraph" w:customStyle="1" w:styleId="C4F08CF167B6474C81E58D583184FD541">
    <w:name w:val="C4F08CF167B6474C81E58D583184FD541"/>
    <w:rsid w:val="009A6C3E"/>
    <w:rPr>
      <w:rFonts w:eastAsiaTheme="minorHAnsi"/>
      <w:kern w:val="0"/>
      <w:sz w:val="20"/>
      <w:szCs w:val="22"/>
      <w14:ligatures w14:val="none"/>
    </w:rPr>
  </w:style>
  <w:style w:type="paragraph" w:customStyle="1" w:styleId="5F690FD77B8440418B50D5A42F04784D1">
    <w:name w:val="5F690FD77B8440418B50D5A42F04784D1"/>
    <w:rsid w:val="009A6C3E"/>
    <w:rPr>
      <w:rFonts w:eastAsiaTheme="minorHAnsi"/>
      <w:kern w:val="0"/>
      <w:sz w:val="20"/>
      <w:szCs w:val="22"/>
      <w14:ligatures w14:val="none"/>
    </w:rPr>
  </w:style>
  <w:style w:type="paragraph" w:customStyle="1" w:styleId="E5C912A530BA4C1E96F9EEFA2DF183991">
    <w:name w:val="E5C912A530BA4C1E96F9EEFA2DF183991"/>
    <w:rsid w:val="009A6C3E"/>
    <w:rPr>
      <w:rFonts w:eastAsiaTheme="minorHAnsi"/>
      <w:kern w:val="0"/>
      <w:sz w:val="20"/>
      <w:szCs w:val="22"/>
      <w14:ligatures w14:val="none"/>
    </w:rPr>
  </w:style>
  <w:style w:type="paragraph" w:customStyle="1" w:styleId="30BA04E7C6CD4FBA8DF7C35210B8337E1">
    <w:name w:val="30BA04E7C6CD4FBA8DF7C35210B8337E1"/>
    <w:rsid w:val="009A6C3E"/>
    <w:rPr>
      <w:rFonts w:eastAsiaTheme="minorHAnsi"/>
      <w:kern w:val="0"/>
      <w:sz w:val="20"/>
      <w:szCs w:val="22"/>
      <w14:ligatures w14:val="none"/>
    </w:rPr>
  </w:style>
  <w:style w:type="paragraph" w:customStyle="1" w:styleId="57480C3FB685494D8C639F26BA6F44B01">
    <w:name w:val="57480C3FB685494D8C639F26BA6F44B01"/>
    <w:rsid w:val="009A6C3E"/>
    <w:rPr>
      <w:rFonts w:eastAsiaTheme="minorHAnsi"/>
      <w:kern w:val="0"/>
      <w:sz w:val="20"/>
      <w:szCs w:val="22"/>
      <w14:ligatures w14:val="none"/>
    </w:rPr>
  </w:style>
  <w:style w:type="paragraph" w:customStyle="1" w:styleId="5BE62E4A38954F78962CD5852E3331231">
    <w:name w:val="5BE62E4A38954F78962CD5852E3331231"/>
    <w:rsid w:val="009A6C3E"/>
    <w:rPr>
      <w:rFonts w:eastAsiaTheme="minorHAnsi"/>
      <w:kern w:val="0"/>
      <w:sz w:val="20"/>
      <w:szCs w:val="22"/>
      <w14:ligatures w14:val="none"/>
    </w:rPr>
  </w:style>
  <w:style w:type="paragraph" w:customStyle="1" w:styleId="D088EBCD37794E4FABCE81B4966766B41">
    <w:name w:val="D088EBCD37794E4FABCE81B4966766B41"/>
    <w:rsid w:val="009A6C3E"/>
    <w:rPr>
      <w:rFonts w:eastAsiaTheme="minorHAnsi"/>
      <w:kern w:val="0"/>
      <w:sz w:val="20"/>
      <w:szCs w:val="22"/>
      <w14:ligatures w14:val="none"/>
    </w:rPr>
  </w:style>
  <w:style w:type="paragraph" w:customStyle="1" w:styleId="600163AC981B4F13B2CA241858587BF52">
    <w:name w:val="600163AC981B4F13B2CA241858587BF52"/>
    <w:rsid w:val="009A6C3E"/>
    <w:rPr>
      <w:rFonts w:eastAsiaTheme="minorHAnsi"/>
      <w:kern w:val="0"/>
      <w:sz w:val="20"/>
      <w:szCs w:val="22"/>
      <w14:ligatures w14:val="none"/>
    </w:rPr>
  </w:style>
  <w:style w:type="paragraph" w:customStyle="1" w:styleId="802ED13544D8403F85E84FEEC36B7CC52">
    <w:name w:val="802ED13544D8403F85E84FEEC36B7CC52"/>
    <w:rsid w:val="009A6C3E"/>
    <w:rPr>
      <w:rFonts w:eastAsiaTheme="minorHAnsi"/>
      <w:kern w:val="0"/>
      <w:sz w:val="20"/>
      <w:szCs w:val="22"/>
      <w14:ligatures w14:val="none"/>
    </w:rPr>
  </w:style>
  <w:style w:type="paragraph" w:customStyle="1" w:styleId="3DE8C029B9064E46987E1A5A5AF8379E2">
    <w:name w:val="3DE8C029B9064E46987E1A5A5AF8379E2"/>
    <w:rsid w:val="009A6C3E"/>
    <w:rPr>
      <w:rFonts w:eastAsiaTheme="minorHAnsi"/>
      <w:kern w:val="0"/>
      <w:sz w:val="20"/>
      <w:szCs w:val="22"/>
      <w14:ligatures w14:val="none"/>
    </w:rPr>
  </w:style>
  <w:style w:type="paragraph" w:customStyle="1" w:styleId="8AB256B4ED434AADA11EC1BE906047142">
    <w:name w:val="8AB256B4ED434AADA11EC1BE906047142"/>
    <w:rsid w:val="009A6C3E"/>
    <w:rPr>
      <w:rFonts w:eastAsiaTheme="minorHAnsi"/>
      <w:kern w:val="0"/>
      <w:sz w:val="20"/>
      <w:szCs w:val="22"/>
      <w14:ligatures w14:val="none"/>
    </w:rPr>
  </w:style>
  <w:style w:type="paragraph" w:customStyle="1" w:styleId="F33DF25721D541C7988A4DA38F9B39892">
    <w:name w:val="F33DF25721D541C7988A4DA38F9B39892"/>
    <w:rsid w:val="009A6C3E"/>
    <w:rPr>
      <w:rFonts w:eastAsiaTheme="minorHAnsi"/>
      <w:kern w:val="0"/>
      <w:sz w:val="20"/>
      <w:szCs w:val="22"/>
      <w14:ligatures w14:val="none"/>
    </w:rPr>
  </w:style>
  <w:style w:type="paragraph" w:customStyle="1" w:styleId="CD1A3CB3D4E4461F87CD9F57951032252">
    <w:name w:val="CD1A3CB3D4E4461F87CD9F57951032252"/>
    <w:rsid w:val="009A6C3E"/>
    <w:rPr>
      <w:rFonts w:eastAsiaTheme="minorHAnsi"/>
      <w:kern w:val="0"/>
      <w:sz w:val="20"/>
      <w:szCs w:val="22"/>
      <w14:ligatures w14:val="none"/>
    </w:rPr>
  </w:style>
  <w:style w:type="paragraph" w:customStyle="1" w:styleId="9ECA948FD0FE417DB74C89AA391CF2542">
    <w:name w:val="9ECA948FD0FE417DB74C89AA391CF2542"/>
    <w:rsid w:val="009A6C3E"/>
    <w:rPr>
      <w:rFonts w:eastAsiaTheme="minorHAnsi"/>
      <w:kern w:val="0"/>
      <w:sz w:val="20"/>
      <w:szCs w:val="22"/>
      <w14:ligatures w14:val="none"/>
    </w:rPr>
  </w:style>
  <w:style w:type="paragraph" w:customStyle="1" w:styleId="11BFC119BF33479E87FC7474E601B7ED2">
    <w:name w:val="11BFC119BF33479E87FC7474E601B7ED2"/>
    <w:rsid w:val="009A6C3E"/>
    <w:rPr>
      <w:rFonts w:eastAsiaTheme="minorHAnsi"/>
      <w:kern w:val="0"/>
      <w:sz w:val="20"/>
      <w:szCs w:val="22"/>
      <w14:ligatures w14:val="none"/>
    </w:rPr>
  </w:style>
  <w:style w:type="paragraph" w:customStyle="1" w:styleId="33EBE65220804422B854DB132A879A122">
    <w:name w:val="33EBE65220804422B854DB132A879A122"/>
    <w:rsid w:val="009A6C3E"/>
    <w:rPr>
      <w:rFonts w:eastAsiaTheme="minorHAnsi"/>
      <w:kern w:val="0"/>
      <w:sz w:val="20"/>
      <w:szCs w:val="22"/>
      <w14:ligatures w14:val="none"/>
    </w:rPr>
  </w:style>
  <w:style w:type="paragraph" w:customStyle="1" w:styleId="98D2F7B5BFCB45B5915A7924CEE79DB42">
    <w:name w:val="98D2F7B5BFCB45B5915A7924CEE79DB42"/>
    <w:rsid w:val="009A6C3E"/>
    <w:rPr>
      <w:rFonts w:eastAsiaTheme="minorHAnsi"/>
      <w:kern w:val="0"/>
      <w:sz w:val="20"/>
      <w:szCs w:val="22"/>
      <w14:ligatures w14:val="none"/>
    </w:rPr>
  </w:style>
  <w:style w:type="paragraph" w:customStyle="1" w:styleId="424C19857BC542CCA1ABF58DF47FB8942">
    <w:name w:val="424C19857BC542CCA1ABF58DF47FB8942"/>
    <w:rsid w:val="009A6C3E"/>
    <w:rPr>
      <w:rFonts w:eastAsiaTheme="minorHAnsi"/>
      <w:kern w:val="0"/>
      <w:sz w:val="20"/>
      <w:szCs w:val="22"/>
      <w14:ligatures w14:val="none"/>
    </w:rPr>
  </w:style>
  <w:style w:type="paragraph" w:customStyle="1" w:styleId="2C27698E96E54AA9AD8E4B84AA92945C2">
    <w:name w:val="2C27698E96E54AA9AD8E4B84AA92945C2"/>
    <w:rsid w:val="009A6C3E"/>
    <w:rPr>
      <w:rFonts w:eastAsiaTheme="minorHAnsi"/>
      <w:kern w:val="0"/>
      <w:sz w:val="20"/>
      <w:szCs w:val="22"/>
      <w14:ligatures w14:val="none"/>
    </w:rPr>
  </w:style>
  <w:style w:type="paragraph" w:customStyle="1" w:styleId="CB611A2592BA4F6C960EA108283301272">
    <w:name w:val="CB611A2592BA4F6C960EA108283301272"/>
    <w:rsid w:val="009A6C3E"/>
    <w:rPr>
      <w:rFonts w:eastAsiaTheme="minorHAnsi"/>
      <w:kern w:val="0"/>
      <w:sz w:val="20"/>
      <w:szCs w:val="22"/>
      <w14:ligatures w14:val="none"/>
    </w:rPr>
  </w:style>
  <w:style w:type="paragraph" w:customStyle="1" w:styleId="E932CB28016D4651A3A02FCCED8C16A62">
    <w:name w:val="E932CB28016D4651A3A02FCCED8C16A62"/>
    <w:rsid w:val="009A6C3E"/>
    <w:rPr>
      <w:rFonts w:eastAsiaTheme="minorHAnsi"/>
      <w:kern w:val="0"/>
      <w:sz w:val="20"/>
      <w:szCs w:val="22"/>
      <w14:ligatures w14:val="none"/>
    </w:rPr>
  </w:style>
  <w:style w:type="paragraph" w:customStyle="1" w:styleId="DB8B655BA7F64D0BA6D5631C56B80D892">
    <w:name w:val="DB8B655BA7F64D0BA6D5631C56B80D892"/>
    <w:rsid w:val="009A6C3E"/>
    <w:rPr>
      <w:rFonts w:eastAsiaTheme="minorHAnsi"/>
      <w:kern w:val="0"/>
      <w:sz w:val="20"/>
      <w:szCs w:val="22"/>
      <w14:ligatures w14:val="none"/>
    </w:rPr>
  </w:style>
  <w:style w:type="paragraph" w:customStyle="1" w:styleId="382D83D8212C4E94A71165049EC2CB452">
    <w:name w:val="382D83D8212C4E94A71165049EC2CB452"/>
    <w:rsid w:val="009A6C3E"/>
    <w:rPr>
      <w:rFonts w:eastAsiaTheme="minorHAnsi"/>
      <w:kern w:val="0"/>
      <w:sz w:val="20"/>
      <w:szCs w:val="22"/>
      <w14:ligatures w14:val="none"/>
    </w:rPr>
  </w:style>
  <w:style w:type="paragraph" w:customStyle="1" w:styleId="694614BFF9DF40639A66ECA084CA522F2">
    <w:name w:val="694614BFF9DF40639A66ECA084CA522F2"/>
    <w:rsid w:val="009A6C3E"/>
    <w:rPr>
      <w:rFonts w:eastAsiaTheme="minorHAnsi"/>
      <w:kern w:val="0"/>
      <w:sz w:val="20"/>
      <w:szCs w:val="22"/>
      <w14:ligatures w14:val="none"/>
    </w:rPr>
  </w:style>
  <w:style w:type="paragraph" w:customStyle="1" w:styleId="30D91947828B496E86BC6090D70E485E2">
    <w:name w:val="30D91947828B496E86BC6090D70E485E2"/>
    <w:rsid w:val="009A6C3E"/>
    <w:rPr>
      <w:rFonts w:eastAsiaTheme="minorHAnsi"/>
      <w:kern w:val="0"/>
      <w:sz w:val="20"/>
      <w:szCs w:val="22"/>
      <w14:ligatures w14:val="none"/>
    </w:rPr>
  </w:style>
  <w:style w:type="paragraph" w:customStyle="1" w:styleId="36454BF59B6E42329EE87E61F672B1D22">
    <w:name w:val="36454BF59B6E42329EE87E61F672B1D22"/>
    <w:rsid w:val="009A6C3E"/>
    <w:rPr>
      <w:rFonts w:eastAsiaTheme="minorHAnsi"/>
      <w:kern w:val="0"/>
      <w:sz w:val="20"/>
      <w:szCs w:val="22"/>
      <w14:ligatures w14:val="none"/>
    </w:rPr>
  </w:style>
  <w:style w:type="paragraph" w:customStyle="1" w:styleId="B248F16612BD41E6BD13F4AC5A0474932">
    <w:name w:val="B248F16612BD41E6BD13F4AC5A0474932"/>
    <w:rsid w:val="009A6C3E"/>
    <w:rPr>
      <w:rFonts w:eastAsiaTheme="minorHAnsi"/>
      <w:kern w:val="0"/>
      <w:sz w:val="20"/>
      <w:szCs w:val="22"/>
      <w14:ligatures w14:val="none"/>
    </w:rPr>
  </w:style>
  <w:style w:type="paragraph" w:customStyle="1" w:styleId="157BFEF3F09946A086D6C2B71826E9642">
    <w:name w:val="157BFEF3F09946A086D6C2B71826E9642"/>
    <w:rsid w:val="009A6C3E"/>
    <w:rPr>
      <w:rFonts w:eastAsiaTheme="minorHAnsi"/>
      <w:kern w:val="0"/>
      <w:sz w:val="20"/>
      <w:szCs w:val="22"/>
      <w14:ligatures w14:val="none"/>
    </w:rPr>
  </w:style>
  <w:style w:type="paragraph" w:customStyle="1" w:styleId="A157810027704AEF99D5778A98AECD5E2">
    <w:name w:val="A157810027704AEF99D5778A98AECD5E2"/>
    <w:rsid w:val="009A6C3E"/>
    <w:rPr>
      <w:rFonts w:eastAsiaTheme="minorHAnsi"/>
      <w:kern w:val="0"/>
      <w:sz w:val="20"/>
      <w:szCs w:val="22"/>
      <w14:ligatures w14:val="none"/>
    </w:rPr>
  </w:style>
  <w:style w:type="paragraph" w:customStyle="1" w:styleId="208953744400418382BBFC117286156F2">
    <w:name w:val="208953744400418382BBFC117286156F2"/>
    <w:rsid w:val="009A6C3E"/>
    <w:rPr>
      <w:rFonts w:eastAsiaTheme="minorHAnsi"/>
      <w:kern w:val="0"/>
      <w:sz w:val="20"/>
      <w:szCs w:val="22"/>
      <w14:ligatures w14:val="none"/>
    </w:rPr>
  </w:style>
  <w:style w:type="paragraph" w:customStyle="1" w:styleId="42382109DA88413492F0A08629072ED12">
    <w:name w:val="42382109DA88413492F0A08629072ED12"/>
    <w:rsid w:val="009A6C3E"/>
    <w:rPr>
      <w:rFonts w:eastAsiaTheme="minorHAnsi"/>
      <w:kern w:val="0"/>
      <w:sz w:val="20"/>
      <w:szCs w:val="22"/>
      <w14:ligatures w14:val="none"/>
    </w:rPr>
  </w:style>
  <w:style w:type="paragraph" w:customStyle="1" w:styleId="E7E09CCB0BD143619025D1BB5265C17F2">
    <w:name w:val="E7E09CCB0BD143619025D1BB5265C17F2"/>
    <w:rsid w:val="009A6C3E"/>
    <w:rPr>
      <w:rFonts w:eastAsiaTheme="minorHAnsi"/>
      <w:kern w:val="0"/>
      <w:sz w:val="20"/>
      <w:szCs w:val="22"/>
      <w14:ligatures w14:val="none"/>
    </w:rPr>
  </w:style>
  <w:style w:type="paragraph" w:customStyle="1" w:styleId="FCEB7522156F4E8A980C7BB9F58E91AA2">
    <w:name w:val="FCEB7522156F4E8A980C7BB9F58E91AA2"/>
    <w:rsid w:val="009A6C3E"/>
    <w:rPr>
      <w:rFonts w:eastAsiaTheme="minorHAnsi"/>
      <w:kern w:val="0"/>
      <w:sz w:val="20"/>
      <w:szCs w:val="22"/>
      <w14:ligatures w14:val="none"/>
    </w:rPr>
  </w:style>
  <w:style w:type="paragraph" w:customStyle="1" w:styleId="895A3761BB084E50BD244533DD2AB4062">
    <w:name w:val="895A3761BB084E50BD244533DD2AB4062"/>
    <w:rsid w:val="009A6C3E"/>
    <w:rPr>
      <w:rFonts w:eastAsiaTheme="minorHAnsi"/>
      <w:kern w:val="0"/>
      <w:sz w:val="20"/>
      <w:szCs w:val="22"/>
      <w14:ligatures w14:val="none"/>
    </w:rPr>
  </w:style>
  <w:style w:type="paragraph" w:customStyle="1" w:styleId="B4DB287263AF42609C5610E57B1CD2B62">
    <w:name w:val="B4DB287263AF42609C5610E57B1CD2B62"/>
    <w:rsid w:val="009A6C3E"/>
    <w:rPr>
      <w:rFonts w:eastAsiaTheme="minorHAnsi"/>
      <w:kern w:val="0"/>
      <w:sz w:val="20"/>
      <w:szCs w:val="22"/>
      <w14:ligatures w14:val="none"/>
    </w:rPr>
  </w:style>
  <w:style w:type="paragraph" w:customStyle="1" w:styleId="BD3555EDA5C148C38B5C9BB626FD09072">
    <w:name w:val="BD3555EDA5C148C38B5C9BB626FD09072"/>
    <w:rsid w:val="009A6C3E"/>
    <w:rPr>
      <w:rFonts w:eastAsiaTheme="minorHAnsi"/>
      <w:kern w:val="0"/>
      <w:sz w:val="20"/>
      <w:szCs w:val="22"/>
      <w14:ligatures w14:val="none"/>
    </w:rPr>
  </w:style>
  <w:style w:type="paragraph" w:customStyle="1" w:styleId="C4F08CF167B6474C81E58D583184FD542">
    <w:name w:val="C4F08CF167B6474C81E58D583184FD542"/>
    <w:rsid w:val="009A6C3E"/>
    <w:rPr>
      <w:rFonts w:eastAsiaTheme="minorHAnsi"/>
      <w:kern w:val="0"/>
      <w:sz w:val="20"/>
      <w:szCs w:val="22"/>
      <w14:ligatures w14:val="none"/>
    </w:rPr>
  </w:style>
  <w:style w:type="paragraph" w:customStyle="1" w:styleId="5F690FD77B8440418B50D5A42F04784D2">
    <w:name w:val="5F690FD77B8440418B50D5A42F04784D2"/>
    <w:rsid w:val="009A6C3E"/>
    <w:rPr>
      <w:rFonts w:eastAsiaTheme="minorHAnsi"/>
      <w:kern w:val="0"/>
      <w:sz w:val="20"/>
      <w:szCs w:val="22"/>
      <w14:ligatures w14:val="none"/>
    </w:rPr>
  </w:style>
  <w:style w:type="paragraph" w:customStyle="1" w:styleId="E5C912A530BA4C1E96F9EEFA2DF183992">
    <w:name w:val="E5C912A530BA4C1E96F9EEFA2DF183992"/>
    <w:rsid w:val="009A6C3E"/>
    <w:rPr>
      <w:rFonts w:eastAsiaTheme="minorHAnsi"/>
      <w:kern w:val="0"/>
      <w:sz w:val="20"/>
      <w:szCs w:val="22"/>
      <w14:ligatures w14:val="none"/>
    </w:rPr>
  </w:style>
  <w:style w:type="paragraph" w:customStyle="1" w:styleId="30BA04E7C6CD4FBA8DF7C35210B8337E2">
    <w:name w:val="30BA04E7C6CD4FBA8DF7C35210B8337E2"/>
    <w:rsid w:val="009A6C3E"/>
    <w:rPr>
      <w:rFonts w:eastAsiaTheme="minorHAnsi"/>
      <w:kern w:val="0"/>
      <w:sz w:val="20"/>
      <w:szCs w:val="22"/>
      <w14:ligatures w14:val="none"/>
    </w:rPr>
  </w:style>
  <w:style w:type="paragraph" w:customStyle="1" w:styleId="57480C3FB685494D8C639F26BA6F44B02">
    <w:name w:val="57480C3FB685494D8C639F26BA6F44B02"/>
    <w:rsid w:val="009A6C3E"/>
    <w:rPr>
      <w:rFonts w:eastAsiaTheme="minorHAnsi"/>
      <w:kern w:val="0"/>
      <w:sz w:val="20"/>
      <w:szCs w:val="22"/>
      <w14:ligatures w14:val="none"/>
    </w:rPr>
  </w:style>
  <w:style w:type="paragraph" w:customStyle="1" w:styleId="5BE62E4A38954F78962CD5852E3331232">
    <w:name w:val="5BE62E4A38954F78962CD5852E3331232"/>
    <w:rsid w:val="009A6C3E"/>
    <w:rPr>
      <w:rFonts w:eastAsiaTheme="minorHAnsi"/>
      <w:kern w:val="0"/>
      <w:sz w:val="20"/>
      <w:szCs w:val="22"/>
      <w14:ligatures w14:val="none"/>
    </w:rPr>
  </w:style>
  <w:style w:type="paragraph" w:customStyle="1" w:styleId="D088EBCD37794E4FABCE81B4966766B42">
    <w:name w:val="D088EBCD37794E4FABCE81B4966766B42"/>
    <w:rsid w:val="009A6C3E"/>
    <w:rPr>
      <w:rFonts w:eastAsiaTheme="minorHAnsi"/>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CAG-PPT">
  <a:themeElements>
    <a:clrScheme name="SCAG Colors">
      <a:dk1>
        <a:srgbClr val="033E51"/>
      </a:dk1>
      <a:lt1>
        <a:sysClr val="window" lastClr="FFFFFF"/>
      </a:lt1>
      <a:dk2>
        <a:srgbClr val="3E6079"/>
      </a:dk2>
      <a:lt2>
        <a:srgbClr val="E7E6E6"/>
      </a:lt2>
      <a:accent1>
        <a:srgbClr val="6B485F"/>
      </a:accent1>
      <a:accent2>
        <a:srgbClr val="8F245C"/>
      </a:accent2>
      <a:accent3>
        <a:srgbClr val="A63E26"/>
      </a:accent3>
      <a:accent4>
        <a:srgbClr val="BF7129"/>
      </a:accent4>
      <a:accent5>
        <a:srgbClr val="82A34D"/>
      </a:accent5>
      <a:accent6>
        <a:srgbClr val="579E9E"/>
      </a:accent6>
      <a:hlink>
        <a:srgbClr val="00AEEF"/>
      </a:hlink>
      <a:folHlink>
        <a:srgbClr val="954F72"/>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AG-PPT" id="{9E69BA8A-9F6B-4F81-A39C-34EF329EA583}" vid="{57BBCF8C-7B13-483E-BAAC-7BE4D7EAB3BC}"/>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429CBE-C7EF-0749-B78D-452995E536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3BC591E44EA4190F4A5A39B373F10" ma:contentTypeVersion="19" ma:contentTypeDescription="Create a new document." ma:contentTypeScope="" ma:versionID="2d753ee43cd82e0308bc9b08fc209bc0">
  <xsd:schema xmlns:xsd="http://www.w3.org/2001/XMLSchema" xmlns:xs="http://www.w3.org/2001/XMLSchema" xmlns:p="http://schemas.microsoft.com/office/2006/metadata/properties" xmlns:ns2="112693fd-ee3f-4a80-a395-9c45324ba524" xmlns:ns3="b93148a0-7c15-4773-bb58-270547bf40cb" targetNamespace="http://schemas.microsoft.com/office/2006/metadata/properties" ma:root="true" ma:fieldsID="3094e47cfc5f94b9c6737627836aa4b5" ns2:_="" ns3:_="">
    <xsd:import namespace="112693fd-ee3f-4a80-a395-9c45324ba524"/>
    <xsd:import namespace="b93148a0-7c15-4773-bb58-270547bf4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93fd-ee3f-4a80-a395-9c45324ba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148a0-7c15-4773-bb58-270547bf4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44c41a-d28c-4703-859c-0b226b951f2a}" ma:internalName="TaxCatchAll" ma:showField="CatchAllData" ma:web="b93148a0-7c15-4773-bb58-270547bf4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3148a0-7c15-4773-bb58-270547bf40cb" xsi:nil="true"/>
    <lcf76f155ced4ddcb4097134ff3c332f xmlns="112693fd-ee3f-4a80-a395-9c45324ba5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D70CD-56A6-4029-9114-E4C5CDC69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693fd-ee3f-4a80-a395-9c45324ba524"/>
    <ds:schemaRef ds:uri="b93148a0-7c15-4773-bb58-270547bf4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EE166-2354-411C-9CC2-99CE8B90A614}">
  <ds:schemaRefs>
    <ds:schemaRef ds:uri="http://schemas.microsoft.com/sharepoint/v3/contenttype/forms"/>
  </ds:schemaRefs>
</ds:datastoreItem>
</file>

<file path=customXml/itemProps3.xml><?xml version="1.0" encoding="utf-8"?>
<ds:datastoreItem xmlns:ds="http://schemas.openxmlformats.org/officeDocument/2006/customXml" ds:itemID="{50164A8C-3E71-45B8-AE4D-F57DA2224FF4}">
  <ds:schemaRefs>
    <ds:schemaRef ds:uri="http://schemas.microsoft.com/office/2006/metadata/properties"/>
    <ds:schemaRef ds:uri="http://schemas.microsoft.com/office/infopath/2007/PartnerControls"/>
    <ds:schemaRef ds:uri="b93148a0-7c15-4773-bb58-270547bf40cb"/>
    <ds:schemaRef ds:uri="112693fd-ee3f-4a80-a395-9c45324ba524"/>
  </ds:schemaRefs>
</ds:datastoreItem>
</file>

<file path=customXml/itemProps4.xml><?xml version="1.0" encoding="utf-8"?>
<ds:datastoreItem xmlns:ds="http://schemas.openxmlformats.org/officeDocument/2006/customXml" ds:itemID="{68282FBA-A3D3-4B66-92AC-CD44C5C0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SCAG Application Template - SCAG Report Format</Template>
  <TotalTime>1</TotalTime>
  <Pages>19</Pages>
  <Words>3308</Words>
  <Characters>18862</Characters>
  <Application>Microsoft Office Word</Application>
  <DocSecurity>0</DocSecurity>
  <Lines>157</Lines>
  <Paragraphs>44</Paragraphs>
  <ScaleCrop>false</ScaleCrop>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25-412-SMI-0032-STBG-SMAQ-ApplicationFillable; </dc:title>
  <dc:subject>25-412-SMI-0032-STBG-SMAQ-ApplicationFillable; </dc:subject>
  <dc:creator>SCAG</dc:creator>
  <cp:keywords>SCAG;25-412-SMI-0032-STBG-SMAQ-ApplicationFillable</cp:keywords>
  <dc:description/>
  <cp:lastModifiedBy>Diana Chamberlain</cp:lastModifiedBy>
  <cp:revision>2</cp:revision>
  <cp:lastPrinted>2020-12-01T01:31:00Z</cp:lastPrinted>
  <dcterms:created xsi:type="dcterms:W3CDTF">2025-03-31T17:03:00Z</dcterms:created>
  <dcterms:modified xsi:type="dcterms:W3CDTF">2025-03-31T17:03:00Z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0x0101007C43BC591E44EA4190F4A5A39B373F10</vt:lpwstr>
  </property>
  <property fmtid="{D5CDD505-2E9C-101B-9397-08002B2CF9AE}" pid="3" name="MediaServiceImageTags">
    <vt:lpwstr/>
  </property>
  <property fmtid="{D5CDD505-2E9C-101B-9397-08002B2CF9AE}" pid="4" name="grammarly_documentId">
    <vt:lpwstr>documentId_2381</vt:lpwstr>
  </property>
  <property fmtid="{D5CDD505-2E9C-101B-9397-08002B2CF9AE}" pid="5" name="grammarly_documentContext">
    <vt:lpwstr>{"goals":[],"domain":"general","emotions":[],"dialect":"american"}</vt:lpwstr>
  </property>
</Properties>
</file>